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406" w:rsidRDefault="001A3406">
      <w:pPr>
        <w:tabs>
          <w:tab w:val="left" w:pos="3268"/>
          <w:tab w:val="left" w:pos="5579"/>
          <w:tab w:val="left" w:pos="6314"/>
        </w:tabs>
        <w:spacing w:before="18"/>
        <w:ind w:left="960"/>
        <w:rPr>
          <w:rFonts w:ascii="宋体" w:cs="宋体"/>
          <w:sz w:val="21"/>
          <w:szCs w:val="21"/>
        </w:rPr>
      </w:pPr>
      <w:r>
        <w:rPr>
          <w:rFonts w:ascii="宋体" w:hAnsi="宋体" w:cs="宋体" w:hint="eastAsia"/>
          <w:w w:val="95"/>
          <w:sz w:val="21"/>
          <w:szCs w:val="21"/>
        </w:rPr>
        <w:t>班级：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姓名：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w w:val="95"/>
          <w:sz w:val="21"/>
          <w:szCs w:val="21"/>
        </w:rPr>
        <w:t>第</w:t>
      </w:r>
      <w:r>
        <w:rPr>
          <w:rFonts w:ascii="宋体" w:cs="宋体"/>
          <w:w w:val="95"/>
          <w:sz w:val="21"/>
          <w:szCs w:val="21"/>
        </w:rPr>
        <w:tab/>
      </w:r>
      <w:r>
        <w:rPr>
          <w:rFonts w:ascii="宋体" w:hAnsi="宋体" w:cs="宋体" w:hint="eastAsia"/>
          <w:sz w:val="21"/>
          <w:szCs w:val="21"/>
        </w:rPr>
        <w:t>组</w:t>
      </w:r>
    </w:p>
    <w:p w:rsidR="001A3406" w:rsidRDefault="001A3406">
      <w:pPr>
        <w:spacing w:before="11" w:line="40" w:lineRule="atLeast"/>
        <w:rPr>
          <w:rFonts w:ascii="宋体" w:cs="宋体"/>
          <w:sz w:val="3"/>
          <w:szCs w:val="3"/>
        </w:rPr>
      </w:pPr>
    </w:p>
    <w:p w:rsidR="001A3406" w:rsidRDefault="001A3406">
      <w:pPr>
        <w:spacing w:line="20" w:lineRule="atLeast"/>
        <w:ind w:left="111"/>
        <w:rPr>
          <w:rFonts w:ascii="宋体" w:cs="宋体"/>
          <w:sz w:val="2"/>
          <w:szCs w:val="2"/>
        </w:rPr>
      </w:pPr>
      <w:r>
        <w:rPr>
          <w:noProof/>
          <w:lang w:eastAsia="zh-CN"/>
        </w:rPr>
      </w:r>
      <w:r w:rsidRPr="00C53455">
        <w:rPr>
          <w:rFonts w:ascii="宋体" w:cs="宋体"/>
          <w:sz w:val="2"/>
          <w:szCs w:val="2"/>
        </w:rPr>
        <w:pict>
          <v:group id="_x0000_s1027" style="width:354.05pt;height:.85pt;mso-position-horizontal-relative:char;mso-position-vertical-relative:line" coordsize="7081,17">
            <v:group id="_x0000_s1028" style="position:absolute;left:8;top:8;width:7064;height:2" coordorigin="8,8" coordsize="7064,2">
              <v:shape id="_x0000_s1029" style="position:absolute;left:8;top:8;width:7064;height:2" coordorigin="8,8" coordsize="7064,0" path="m8,8r7064,e" filled="f" strokeweight=".82pt">
                <v:path arrowok="t"/>
              </v:shape>
            </v:group>
            <w10:anchorlock/>
          </v:group>
        </w:pict>
      </w:r>
    </w:p>
    <w:p w:rsidR="001A3406" w:rsidRDefault="001A3406">
      <w:pPr>
        <w:spacing w:before="17" w:line="280" w:lineRule="atLeast"/>
        <w:rPr>
          <w:rFonts w:ascii="宋体" w:cs="宋体"/>
          <w:sz w:val="21"/>
          <w:szCs w:val="21"/>
        </w:rPr>
      </w:pPr>
    </w:p>
    <w:p w:rsidR="001A3406" w:rsidRDefault="001A3406">
      <w:pPr>
        <w:spacing w:line="280" w:lineRule="atLeast"/>
        <w:rPr>
          <w:rFonts w:ascii="宋体" w:cs="宋体"/>
          <w:sz w:val="21"/>
          <w:szCs w:val="21"/>
        </w:rPr>
        <w:sectPr w:rsidR="001A3406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780" w:right="1140" w:bottom="1220" w:left="1320" w:header="720" w:footer="1023" w:gutter="0"/>
          <w:pgNumType w:start="82"/>
          <w:cols w:space="720"/>
        </w:sect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</w:rPr>
      </w:pPr>
    </w:p>
    <w:p w:rsidR="001A3406" w:rsidRDefault="001A3406">
      <w:pPr>
        <w:spacing w:before="11" w:line="320" w:lineRule="atLeast"/>
        <w:rPr>
          <w:rFonts w:ascii="宋体" w:cs="宋体"/>
          <w:sz w:val="24"/>
          <w:szCs w:val="24"/>
        </w:rPr>
      </w:pPr>
    </w:p>
    <w:p w:rsidR="001A3406" w:rsidRDefault="001A3406">
      <w:pPr>
        <w:pStyle w:val="Heading2"/>
        <w:rPr>
          <w:b w:val="0"/>
          <w:bCs w:val="0"/>
          <w:lang w:eastAsia="zh-CN"/>
        </w:rPr>
      </w:pPr>
      <w:r>
        <w:rPr>
          <w:rFonts w:hint="eastAsia"/>
          <w:w w:val="95"/>
          <w:lang w:eastAsia="zh-CN"/>
        </w:rPr>
        <w:t>学习目标：</w:t>
      </w:r>
    </w:p>
    <w:p w:rsidR="001A3406" w:rsidRDefault="001A3406">
      <w:pPr>
        <w:spacing w:line="460" w:lineRule="exact"/>
        <w:ind w:left="120"/>
        <w:rPr>
          <w:rFonts w:ascii="宋体" w:cs="宋体"/>
          <w:sz w:val="36"/>
          <w:szCs w:val="36"/>
          <w:lang w:eastAsia="zh-CN"/>
        </w:rPr>
      </w:pPr>
      <w:r>
        <w:rPr>
          <w:lang w:eastAsia="zh-CN"/>
        </w:rPr>
        <w:br w:type="column"/>
      </w:r>
      <w:r>
        <w:rPr>
          <w:rFonts w:ascii="宋体" w:hAnsi="宋体" w:cs="宋体" w:hint="eastAsia"/>
          <w:b/>
          <w:bCs/>
          <w:sz w:val="36"/>
          <w:szCs w:val="36"/>
          <w:lang w:eastAsia="zh-CN"/>
        </w:rPr>
        <w:t>【课题】</w:t>
      </w:r>
      <w:r>
        <w:rPr>
          <w:rFonts w:ascii="宋体" w:hAnsi="宋体" w:cs="宋体"/>
          <w:b/>
          <w:bCs/>
          <w:spacing w:val="-40"/>
          <w:sz w:val="36"/>
          <w:szCs w:val="36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pacing w:val="1"/>
          <w:sz w:val="36"/>
          <w:szCs w:val="36"/>
          <w:lang w:eastAsia="zh-CN"/>
        </w:rPr>
        <w:t>改变世界的机械</w:t>
      </w:r>
    </w:p>
    <w:p w:rsidR="001A3406" w:rsidRDefault="001A3406">
      <w:pPr>
        <w:spacing w:before="51" w:line="312" w:lineRule="auto"/>
        <w:ind w:left="645" w:right="201" w:hanging="526"/>
        <w:rPr>
          <w:rFonts w:ascii="宋体" w:cs="宋体"/>
          <w:sz w:val="21"/>
          <w:szCs w:val="21"/>
          <w:lang w:eastAsia="zh-CN"/>
        </w:rPr>
      </w:pPr>
      <w:r>
        <w:rPr>
          <w:w w:val="95"/>
          <w:lang w:eastAsia="zh-CN"/>
        </w:rPr>
        <w:br w:type="column"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8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1A3406" w:rsidRDefault="001A3406">
      <w:pPr>
        <w:spacing w:line="312" w:lineRule="auto"/>
        <w:rPr>
          <w:rFonts w:ascii="宋体" w:cs="宋体"/>
          <w:sz w:val="21"/>
          <w:szCs w:val="21"/>
          <w:lang w:eastAsia="zh-CN"/>
        </w:rPr>
        <w:sectPr w:rsidR="001A3406">
          <w:type w:val="continuous"/>
          <w:pgSz w:w="11910" w:h="16840"/>
          <w:pgMar w:top="780" w:right="1140" w:bottom="1220" w:left="1320" w:header="720" w:footer="720" w:gutter="0"/>
          <w:cols w:num="3" w:space="720" w:equalWidth="0">
            <w:col w:w="1325" w:space="132"/>
            <w:col w:w="4275" w:space="1708"/>
            <w:col w:w="2010"/>
          </w:cols>
        </w:sectPr>
      </w:pPr>
    </w:p>
    <w:p w:rsidR="001A3406" w:rsidRDefault="001A3406">
      <w:pPr>
        <w:pStyle w:val="BodyText"/>
        <w:spacing w:before="29"/>
        <w:ind w:left="120"/>
        <w:rPr>
          <w:lang w:eastAsia="zh-CN"/>
        </w:rPr>
      </w:pPr>
      <w:r>
        <w:rPr>
          <w:lang w:eastAsia="zh-CN"/>
        </w:rPr>
        <w:t>1.</w:t>
      </w:r>
      <w:r>
        <w:rPr>
          <w:rFonts w:hint="eastAsia"/>
          <w:lang w:eastAsia="zh-CN"/>
        </w:rPr>
        <w:t>知道功的原理的内容及物理意义。</w:t>
      </w:r>
    </w:p>
    <w:p w:rsidR="001A3406" w:rsidRDefault="001A3406">
      <w:pPr>
        <w:pStyle w:val="BodyText"/>
        <w:spacing w:before="29"/>
        <w:ind w:left="120"/>
        <w:rPr>
          <w:lang w:eastAsia="zh-CN"/>
        </w:rPr>
      </w:pPr>
      <w:r>
        <w:rPr>
          <w:lang w:eastAsia="zh-CN"/>
        </w:rPr>
        <w:t>2.</w:t>
      </w:r>
      <w:r>
        <w:rPr>
          <w:rFonts w:hint="eastAsia"/>
          <w:lang w:eastAsia="zh-CN"/>
        </w:rPr>
        <w:t>知道轮轴的结构及其作用。</w:t>
      </w:r>
    </w:p>
    <w:p w:rsidR="001A3406" w:rsidRDefault="001A3406">
      <w:pPr>
        <w:spacing w:before="29" w:line="262" w:lineRule="auto"/>
        <w:ind w:left="120" w:right="562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/>
          <w:sz w:val="24"/>
          <w:szCs w:val="24"/>
          <w:lang w:eastAsia="zh-CN"/>
        </w:rPr>
        <w:t>3.</w:t>
      </w:r>
      <w:r>
        <w:rPr>
          <w:rFonts w:ascii="宋体" w:hAnsi="宋体" w:cs="宋体" w:hint="eastAsia"/>
          <w:sz w:val="24"/>
          <w:szCs w:val="24"/>
          <w:lang w:eastAsia="zh-CN"/>
        </w:rPr>
        <w:t>知道斜面的结构及其作用。</w:t>
      </w:r>
      <w:r>
        <w:rPr>
          <w:rFonts w:ascii="宋体" w:hAnsi="宋体" w:cs="宋体"/>
          <w:sz w:val="24"/>
          <w:szCs w:val="24"/>
          <w:lang w:eastAsia="zh-CN"/>
        </w:rPr>
        <w:t xml:space="preserve"> </w:t>
      </w:r>
    </w:p>
    <w:p w:rsidR="001A3406" w:rsidRDefault="001A3406">
      <w:pPr>
        <w:spacing w:before="29" w:line="262" w:lineRule="auto"/>
        <w:ind w:left="120" w:right="562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教学重难点：</w:t>
      </w:r>
    </w:p>
    <w:p w:rsidR="001A3406" w:rsidRDefault="001A3406">
      <w:pPr>
        <w:pStyle w:val="BodyText"/>
        <w:spacing w:before="7"/>
        <w:ind w:left="120"/>
        <w:rPr>
          <w:lang w:eastAsia="zh-CN"/>
        </w:rPr>
      </w:pPr>
      <w:r>
        <w:rPr>
          <w:lang w:eastAsia="zh-CN"/>
        </w:rPr>
        <w:t xml:space="preserve">1. </w:t>
      </w:r>
      <w:r>
        <w:rPr>
          <w:rFonts w:hint="eastAsia"/>
          <w:lang w:eastAsia="zh-CN"/>
        </w:rPr>
        <w:t>功的原理的实质。</w:t>
      </w:r>
    </w:p>
    <w:p w:rsidR="001A3406" w:rsidRDefault="001A3406">
      <w:pPr>
        <w:pStyle w:val="BodyText"/>
        <w:spacing w:before="29"/>
        <w:ind w:left="120"/>
        <w:rPr>
          <w:lang w:eastAsia="zh-CN"/>
        </w:rPr>
      </w:pPr>
      <w:r>
        <w:rPr>
          <w:lang w:eastAsia="zh-CN"/>
        </w:rPr>
        <w:t xml:space="preserve">2. </w:t>
      </w:r>
      <w:r>
        <w:rPr>
          <w:rFonts w:hint="eastAsia"/>
          <w:lang w:eastAsia="zh-CN"/>
        </w:rPr>
        <w:t>功的原理的应用，轮轴、斜面实际应用。</w:t>
      </w:r>
    </w:p>
    <w:p w:rsidR="001A3406" w:rsidRDefault="001A3406">
      <w:pPr>
        <w:spacing w:before="29" w:line="297" w:lineRule="auto"/>
        <w:ind w:left="120" w:right="5621"/>
        <w:rPr>
          <w:rFonts w:ascii="宋体" w:cs="宋体"/>
          <w:sz w:val="24"/>
          <w:szCs w:val="24"/>
          <w:lang w:eastAsia="zh-CN"/>
        </w:rPr>
      </w:pPr>
      <w:r>
        <w:rPr>
          <w:rFonts w:ascii="宋体" w:hAnsi="宋体" w:cs="宋体" w:hint="eastAsia"/>
          <w:sz w:val="24"/>
          <w:szCs w:val="24"/>
          <w:lang w:eastAsia="zh-CN"/>
        </w:rPr>
        <w:t>【</w:t>
      </w:r>
      <w:r>
        <w:rPr>
          <w:rFonts w:ascii="宋体" w:hAnsi="宋体" w:cs="宋体" w:hint="eastAsia"/>
          <w:b/>
          <w:bCs/>
          <w:sz w:val="24"/>
          <w:szCs w:val="24"/>
          <w:lang w:eastAsia="zh-CN"/>
        </w:rPr>
        <w:t>预习导学</w:t>
      </w:r>
      <w:r>
        <w:rPr>
          <w:rFonts w:ascii="宋体" w:hAnsi="宋体" w:cs="宋体" w:hint="eastAsia"/>
          <w:sz w:val="24"/>
          <w:szCs w:val="24"/>
          <w:lang w:eastAsia="zh-CN"/>
        </w:rPr>
        <w:t>】</w:t>
      </w:r>
      <w:r>
        <w:rPr>
          <w:rFonts w:ascii="宋体" w:hAnsi="宋体" w:cs="宋体"/>
          <w:spacing w:val="22"/>
          <w:sz w:val="24"/>
          <w:szCs w:val="24"/>
          <w:lang w:eastAsia="zh-CN"/>
        </w:rPr>
        <w:t xml:space="preserve"> </w:t>
      </w:r>
      <w:r>
        <w:rPr>
          <w:rFonts w:ascii="宋体" w:hAnsi="宋体" w:cs="宋体"/>
          <w:sz w:val="24"/>
          <w:szCs w:val="24"/>
          <w:lang w:eastAsia="zh-CN"/>
        </w:rPr>
        <w:t>1</w:t>
      </w:r>
      <w:r>
        <w:rPr>
          <w:rFonts w:ascii="宋体" w:hAnsi="宋体" w:cs="宋体" w:hint="eastAsia"/>
          <w:sz w:val="24"/>
          <w:szCs w:val="24"/>
          <w:lang w:eastAsia="zh-CN"/>
        </w:rPr>
        <w:t>、回忆杠杆的五要素</w:t>
      </w:r>
    </w:p>
    <w:p w:rsidR="001A3406" w:rsidRDefault="001A3406">
      <w:pPr>
        <w:pStyle w:val="BodyText"/>
        <w:tabs>
          <w:tab w:val="left" w:pos="3599"/>
        </w:tabs>
        <w:spacing w:before="65" w:line="333" w:lineRule="auto"/>
        <w:ind w:left="120" w:right="3565"/>
        <w:jc w:val="both"/>
        <w:rPr>
          <w:lang w:eastAsia="zh-CN"/>
        </w:rPr>
      </w:pPr>
      <w:r>
        <w:rPr>
          <w:rFonts w:hint="eastAsia"/>
          <w:lang w:eastAsia="zh-CN"/>
        </w:rPr>
        <w:t>支点：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，用字母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表示；</w:t>
      </w:r>
      <w:r>
        <w:rPr>
          <w:lang w:eastAsia="zh-CN"/>
        </w:rPr>
        <w:t xml:space="preserve"> </w:t>
      </w:r>
    </w:p>
    <w:p w:rsidR="001A3406" w:rsidRDefault="001A3406">
      <w:pPr>
        <w:pStyle w:val="BodyText"/>
        <w:tabs>
          <w:tab w:val="left" w:pos="3599"/>
        </w:tabs>
        <w:spacing w:before="65" w:line="333" w:lineRule="auto"/>
        <w:ind w:left="120" w:right="3565"/>
        <w:jc w:val="both"/>
        <w:rPr>
          <w:lang w:eastAsia="zh-CN"/>
        </w:rPr>
      </w:pPr>
      <w:r>
        <w:rPr>
          <w:rFonts w:hint="eastAsia"/>
          <w:lang w:eastAsia="zh-CN"/>
        </w:rPr>
        <w:t>动力：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，用字母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表示；</w:t>
      </w:r>
      <w:r>
        <w:rPr>
          <w:lang w:eastAsia="zh-CN"/>
        </w:rPr>
        <w:t xml:space="preserve"> </w:t>
      </w:r>
    </w:p>
    <w:p w:rsidR="001A3406" w:rsidRDefault="001A3406">
      <w:pPr>
        <w:pStyle w:val="BodyText"/>
        <w:tabs>
          <w:tab w:val="left" w:pos="3599"/>
        </w:tabs>
        <w:spacing w:before="65" w:line="333" w:lineRule="auto"/>
        <w:ind w:left="120" w:right="3565"/>
        <w:jc w:val="both"/>
        <w:rPr>
          <w:lang w:eastAsia="zh-CN"/>
        </w:rPr>
      </w:pPr>
      <w:r>
        <w:rPr>
          <w:rFonts w:hint="eastAsia"/>
          <w:lang w:eastAsia="zh-CN"/>
        </w:rPr>
        <w:t>阻力：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，用字母</w:t>
      </w:r>
      <w:r>
        <w:rPr>
          <w:lang w:eastAsia="zh-CN"/>
        </w:rPr>
        <w:t xml:space="preserve">     </w:t>
      </w:r>
      <w:r>
        <w:rPr>
          <w:rFonts w:hint="eastAsia"/>
          <w:lang w:eastAsia="zh-CN"/>
        </w:rPr>
        <w:t>表示；</w:t>
      </w:r>
    </w:p>
    <w:p w:rsidR="001A3406" w:rsidRDefault="001A3406">
      <w:pPr>
        <w:pStyle w:val="BodyText"/>
        <w:tabs>
          <w:tab w:val="left" w:pos="3472"/>
          <w:tab w:val="left" w:pos="4799"/>
          <w:tab w:val="left" w:pos="5023"/>
          <w:tab w:val="left" w:pos="6359"/>
          <w:tab w:val="left" w:pos="6583"/>
        </w:tabs>
        <w:spacing w:before="29" w:line="333" w:lineRule="auto"/>
        <w:ind w:left="120" w:right="2140"/>
        <w:rPr>
          <w:lang w:eastAsia="zh-CN"/>
        </w:rPr>
      </w:pPr>
      <w:r>
        <w:rPr>
          <w:rFonts w:hint="eastAsia"/>
          <w:lang w:eastAsia="zh-CN"/>
        </w:rPr>
        <w:t>动力臂：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，用字母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表示；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阻力臂：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，用字母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表示。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2</w:t>
      </w:r>
      <w:r>
        <w:rPr>
          <w:rFonts w:hint="eastAsia"/>
          <w:spacing w:val="-1"/>
          <w:lang w:eastAsia="zh-CN"/>
        </w:rPr>
        <w:t>、可以将杠杆分为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0"/>
          <w:lang w:eastAsia="zh-CN"/>
        </w:rPr>
        <w:t>、</w:t>
      </w:r>
      <w:r>
        <w:rPr>
          <w:rFonts w:ascii="Times New Roman" w:hAnsi="Times New Roman"/>
          <w:spacing w:val="-10"/>
          <w:u w:val="single" w:color="000000"/>
          <w:lang w:eastAsia="zh-CN"/>
        </w:rPr>
        <w:tab/>
      </w:r>
      <w:r>
        <w:rPr>
          <w:rFonts w:ascii="Times New Roman" w:hAnsi="Times New Roman"/>
          <w:spacing w:val="-10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和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lang w:eastAsia="zh-CN"/>
        </w:rPr>
        <w:t>三类。</w:t>
      </w:r>
    </w:p>
    <w:p w:rsidR="001A3406" w:rsidRDefault="001A3406">
      <w:pPr>
        <w:pStyle w:val="BodyText"/>
        <w:tabs>
          <w:tab w:val="left" w:pos="6479"/>
        </w:tabs>
        <w:spacing w:before="31"/>
        <w:ind w:left="120"/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>、杠杆的平衡条件是：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</w:p>
    <w:p w:rsidR="001A3406" w:rsidRDefault="001A3406">
      <w:pPr>
        <w:pStyle w:val="BodyText"/>
        <w:tabs>
          <w:tab w:val="left" w:pos="5399"/>
          <w:tab w:val="left" w:pos="6719"/>
        </w:tabs>
        <w:spacing w:before="120"/>
        <w:ind w:left="120"/>
        <w:rPr>
          <w:lang w:eastAsia="zh-CN"/>
        </w:rPr>
      </w:pPr>
      <w:r>
        <w:rPr>
          <w:lang w:eastAsia="zh-CN"/>
        </w:rPr>
        <w:t>4</w:t>
      </w:r>
      <w:r>
        <w:rPr>
          <w:rFonts w:hint="eastAsia"/>
          <w:lang w:eastAsia="zh-CN"/>
        </w:rPr>
        <w:t>、简单机械的家庭包括：杠杆、滑轮、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、</w:t>
      </w:r>
    </w:p>
    <w:p w:rsidR="001A3406" w:rsidRDefault="001A3406">
      <w:pPr>
        <w:pStyle w:val="BodyText"/>
        <w:tabs>
          <w:tab w:val="left" w:pos="1199"/>
          <w:tab w:val="left" w:pos="2519"/>
        </w:tabs>
        <w:spacing w:before="122"/>
        <w:ind w:left="120"/>
        <w:rPr>
          <w:lang w:eastAsia="zh-CN"/>
        </w:rPr>
      </w:pP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和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等。</w:t>
      </w:r>
    </w:p>
    <w:p w:rsidR="001A3406" w:rsidRDefault="001A3406">
      <w:pPr>
        <w:pStyle w:val="Heading2"/>
        <w:spacing w:before="77"/>
        <w:rPr>
          <w:b w:val="0"/>
          <w:bCs w:val="0"/>
          <w:lang w:eastAsia="zh-CN"/>
        </w:rPr>
      </w:pPr>
      <w:r>
        <w:rPr>
          <w:rFonts w:hint="eastAsia"/>
          <w:lang w:eastAsia="zh-CN"/>
        </w:rPr>
        <w:t>【尝试学习一】简单机械的家族</w:t>
      </w:r>
    </w:p>
    <w:p w:rsidR="001A3406" w:rsidRDefault="001A3406">
      <w:pPr>
        <w:pStyle w:val="BodyText"/>
        <w:spacing w:before="29"/>
        <w:ind w:left="120"/>
        <w:rPr>
          <w:lang w:eastAsia="zh-CN"/>
        </w:rPr>
      </w:pPr>
      <w:r>
        <w:rPr>
          <w:lang w:eastAsia="zh-CN"/>
        </w:rPr>
        <w:t>5</w:t>
      </w:r>
      <w:r>
        <w:rPr>
          <w:rFonts w:hint="eastAsia"/>
          <w:spacing w:val="-39"/>
          <w:lang w:eastAsia="zh-CN"/>
        </w:rPr>
        <w:t>、</w:t>
      </w:r>
      <w:r>
        <w:rPr>
          <w:rFonts w:hint="eastAsia"/>
          <w:lang w:eastAsia="zh-CN"/>
        </w:rPr>
        <w:t>什么叫做</w:t>
      </w:r>
      <w:r>
        <w:rPr>
          <w:rFonts w:cs="宋体" w:hint="eastAsia"/>
          <w:b/>
          <w:bCs/>
          <w:lang w:eastAsia="zh-CN"/>
        </w:rPr>
        <w:t>轮轴</w:t>
      </w:r>
      <w:r>
        <w:rPr>
          <w:rFonts w:hint="eastAsia"/>
          <w:lang w:eastAsia="zh-CN"/>
        </w:rPr>
        <w:t>？分析图</w:t>
      </w:r>
      <w:r>
        <w:rPr>
          <w:spacing w:val="-65"/>
          <w:lang w:eastAsia="zh-CN"/>
        </w:rPr>
        <w:t xml:space="preserve"> </w:t>
      </w:r>
      <w:r>
        <w:rPr>
          <w:lang w:eastAsia="zh-CN"/>
        </w:rPr>
        <w:t>11-5-3</w:t>
      </w:r>
      <w:r>
        <w:rPr>
          <w:rFonts w:hint="eastAsia"/>
          <w:spacing w:val="-39"/>
          <w:lang w:eastAsia="zh-CN"/>
        </w:rPr>
        <w:t>，</w:t>
      </w:r>
      <w:r>
        <w:rPr>
          <w:rFonts w:hint="eastAsia"/>
          <w:lang w:eastAsia="zh-CN"/>
        </w:rPr>
        <w:t>看看杠杆是怎样变形成轮轴的？</w:t>
      </w: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before="9" w:line="220" w:lineRule="atLeast"/>
        <w:rPr>
          <w:rFonts w:ascii="宋体" w:cs="宋体"/>
          <w:sz w:val="16"/>
          <w:szCs w:val="16"/>
          <w:lang w:eastAsia="zh-CN"/>
        </w:rPr>
      </w:pPr>
    </w:p>
    <w:p w:rsidR="001A3406" w:rsidRDefault="001A3406">
      <w:pPr>
        <w:spacing w:line="220" w:lineRule="atLeast"/>
        <w:rPr>
          <w:rFonts w:ascii="宋体" w:cs="宋体"/>
          <w:sz w:val="16"/>
          <w:szCs w:val="16"/>
          <w:lang w:eastAsia="zh-CN"/>
        </w:rPr>
        <w:sectPr w:rsidR="001A3406">
          <w:type w:val="continuous"/>
          <w:pgSz w:w="11910" w:h="16840"/>
          <w:pgMar w:top="780" w:right="1140" w:bottom="1220" w:left="1320" w:header="720" w:footer="720" w:gutter="0"/>
          <w:cols w:space="720"/>
        </w:sectPr>
      </w:pPr>
    </w:p>
    <w:p w:rsidR="001A3406" w:rsidRDefault="001A3406">
      <w:pPr>
        <w:pStyle w:val="BodyText"/>
        <w:tabs>
          <w:tab w:val="left" w:pos="3112"/>
          <w:tab w:val="left" w:pos="4199"/>
          <w:tab w:val="left" w:pos="6539"/>
        </w:tabs>
        <w:spacing w:before="26" w:line="333" w:lineRule="auto"/>
        <w:ind w:left="120" w:right="119"/>
        <w:rPr>
          <w:lang w:eastAsia="zh-CN"/>
        </w:rPr>
      </w:pPr>
      <w:r>
        <w:rPr>
          <w:noProof/>
          <w:lang w:eastAsia="zh-CN"/>
        </w:rPr>
        <w:pict>
          <v:group id="_x0000_s1031" style="position:absolute;left:0;text-align:left;margin-left:430.45pt;margin-top:71.2pt;width:3.15pt;height:695.65pt;z-index:-251664384;mso-position-horizontal-relative:page;mso-position-vertical-relative:page" coordorigin="8609,1424" coordsize="63,13913">
            <v:group id="_x0000_s1032" style="position:absolute;left:8625;top:1440;width:30;height:30" coordorigin="8625,1440" coordsize="30,30">
              <v:shape id="_x0000_s1033" style="position:absolute;left:8625;top:1440;width:30;height:30" coordorigin="8625,1440" coordsize="30,30" path="m8625,1455r30,e" filled="f" strokeweight="1.6pt">
                <v:path arrowok="t"/>
              </v:shape>
            </v:group>
            <v:group id="_x0000_s1034" style="position:absolute;left:8625;top:1500;width:30;height:30" coordorigin="8625,1500" coordsize="30,30">
              <v:shape id="_x0000_s1035" style="position:absolute;left:8625;top:1500;width:30;height:30" coordorigin="8625,1500" coordsize="30,30" path="m8625,1515r30,e" filled="f" strokeweight="1.6pt">
                <v:path arrowok="t"/>
              </v:shape>
            </v:group>
            <v:group id="_x0000_s1036" style="position:absolute;left:8625;top:1560;width:30;height:30" coordorigin="8625,1560" coordsize="30,30">
              <v:shape id="_x0000_s1037" style="position:absolute;left:8625;top:1560;width:30;height:30" coordorigin="8625,1560" coordsize="30,30" path="m8625,1575r30,e" filled="f" strokeweight="1.6pt">
                <v:path arrowok="t"/>
              </v:shape>
            </v:group>
            <v:group id="_x0000_s1038" style="position:absolute;left:8625;top:1620;width:30;height:30" coordorigin="8625,1620" coordsize="30,30">
              <v:shape id="_x0000_s1039" style="position:absolute;left:8625;top:1620;width:30;height:30" coordorigin="8625,1620" coordsize="30,30" path="m8625,1635r30,e" filled="f" strokeweight="1.6pt">
                <v:path arrowok="t"/>
              </v:shape>
            </v:group>
            <v:group id="_x0000_s1040" style="position:absolute;left:8625;top:1680;width:30;height:30" coordorigin="8625,1680" coordsize="30,30">
              <v:shape id="_x0000_s1041" style="position:absolute;left:8625;top:1680;width:30;height:30" coordorigin="8625,1680" coordsize="30,30" path="m8625,1695r30,e" filled="f" strokeweight="1.6pt">
                <v:path arrowok="t"/>
              </v:shape>
            </v:group>
            <v:group id="_x0000_s1042" style="position:absolute;left:8625;top:1740;width:30;height:30" coordorigin="8625,1740" coordsize="30,30">
              <v:shape id="_x0000_s1043" style="position:absolute;left:8625;top:1740;width:30;height:30" coordorigin="8625,1740" coordsize="30,30" path="m8625,1755r30,e" filled="f" strokeweight="1.6pt">
                <v:path arrowok="t"/>
              </v:shape>
            </v:group>
            <v:group id="_x0000_s1044" style="position:absolute;left:8625;top:1800;width:30;height:30" coordorigin="8625,1800" coordsize="30,30">
              <v:shape id="_x0000_s1045" style="position:absolute;left:8625;top:1800;width:30;height:30" coordorigin="8625,1800" coordsize="30,30" path="m8625,1815r30,e" filled="f" strokeweight="1.6pt">
                <v:path arrowok="t"/>
              </v:shape>
            </v:group>
            <v:group id="_x0000_s1046" style="position:absolute;left:8625;top:1860;width:30;height:30" coordorigin="8625,1860" coordsize="30,30">
              <v:shape id="_x0000_s1047" style="position:absolute;left:8625;top:1860;width:30;height:30" coordorigin="8625,1860" coordsize="30,30" path="m8625,1875r30,e" filled="f" strokeweight="1.6pt">
                <v:path arrowok="t"/>
              </v:shape>
            </v:group>
            <v:group id="_x0000_s1048" style="position:absolute;left:8625;top:1920;width:30;height:30" coordorigin="8625,1920" coordsize="30,30">
              <v:shape id="_x0000_s1049" style="position:absolute;left:8625;top:1920;width:30;height:30" coordorigin="8625,1920" coordsize="30,30" path="m8625,1935r30,e" filled="f" strokeweight="1.6pt">
                <v:path arrowok="t"/>
              </v:shape>
            </v:group>
            <v:group id="_x0000_s1050" style="position:absolute;left:8625;top:1980;width:30;height:30" coordorigin="8625,1980" coordsize="30,30">
              <v:shape id="_x0000_s1051" style="position:absolute;left:8625;top:1980;width:30;height:30" coordorigin="8625,1980" coordsize="30,30" path="m8625,1995r30,e" filled="f" strokeweight="1.6pt">
                <v:path arrowok="t"/>
              </v:shape>
            </v:group>
            <v:group id="_x0000_s1052" style="position:absolute;left:8625;top:2040;width:30;height:30" coordorigin="8625,2040" coordsize="30,30">
              <v:shape id="_x0000_s1053" style="position:absolute;left:8625;top:2040;width:30;height:30" coordorigin="8625,2040" coordsize="30,30" path="m8625,2055r30,e" filled="f" strokeweight="1.6pt">
                <v:path arrowok="t"/>
              </v:shape>
            </v:group>
            <v:group id="_x0000_s1054" style="position:absolute;left:8625;top:2100;width:30;height:30" coordorigin="8625,2100" coordsize="30,30">
              <v:shape id="_x0000_s1055" style="position:absolute;left:8625;top:2100;width:30;height:30" coordorigin="8625,2100" coordsize="30,30" path="m8625,2115r30,e" filled="f" strokeweight="1.6pt">
                <v:path arrowok="t"/>
              </v:shape>
            </v:group>
            <v:group id="_x0000_s1056" style="position:absolute;left:8625;top:2160;width:30;height:30" coordorigin="8625,2160" coordsize="30,30">
              <v:shape id="_x0000_s1057" style="position:absolute;left:8625;top:2160;width:30;height:30" coordorigin="8625,2160" coordsize="30,30" path="m8625,2175r30,e" filled="f" strokeweight="1.6pt">
                <v:path arrowok="t"/>
              </v:shape>
            </v:group>
            <v:group id="_x0000_s1058" style="position:absolute;left:8625;top:2220;width:30;height:30" coordorigin="8625,2220" coordsize="30,30">
              <v:shape id="_x0000_s1059" style="position:absolute;left:8625;top:2220;width:30;height:30" coordorigin="8625,2220" coordsize="30,30" path="m8625,2235r30,e" filled="f" strokeweight="1.6pt">
                <v:path arrowok="t"/>
              </v:shape>
            </v:group>
            <v:group id="_x0000_s1060" style="position:absolute;left:8625;top:2280;width:30;height:30" coordorigin="8625,2280" coordsize="30,30">
              <v:shape id="_x0000_s1061" style="position:absolute;left:8625;top:2280;width:30;height:30" coordorigin="8625,2280" coordsize="30,30" path="m8625,2295r30,e" filled="f" strokeweight="1.6pt">
                <v:path arrowok="t"/>
              </v:shape>
            </v:group>
            <v:group id="_x0000_s1062" style="position:absolute;left:8625;top:2340;width:30;height:30" coordorigin="8625,2340" coordsize="30,30">
              <v:shape id="_x0000_s1063" style="position:absolute;left:8625;top:2340;width:30;height:30" coordorigin="8625,2340" coordsize="30,30" path="m8625,2355r30,e" filled="f" strokeweight="1.6pt">
                <v:path arrowok="t"/>
              </v:shape>
            </v:group>
            <v:group id="_x0000_s1064" style="position:absolute;left:8625;top:2400;width:31;height:30" coordorigin="8625,2400" coordsize="31,30">
              <v:shape id="_x0000_s1065" style="position:absolute;left:8625;top:2400;width:31;height:30" coordorigin="8625,2400" coordsize="31,30" path="m8625,2415r30,e" filled="f" strokeweight="1.6pt">
                <v:path arrowok="t"/>
              </v:shape>
            </v:group>
            <v:group id="_x0000_s1066" style="position:absolute;left:8625;top:2460;width:30;height:30" coordorigin="8625,2460" coordsize="30,30">
              <v:shape id="_x0000_s1067" style="position:absolute;left:8625;top:2460;width:30;height:30" coordorigin="8625,2460" coordsize="30,30" path="m8625,2475r30,e" filled="f" strokeweight="1.6pt">
                <v:path arrowok="t"/>
              </v:shape>
            </v:group>
            <v:group id="_x0000_s1068" style="position:absolute;left:8625;top:2520;width:30;height:30" coordorigin="8625,2520" coordsize="30,30">
              <v:shape id="_x0000_s1069" style="position:absolute;left:8625;top:2520;width:30;height:30" coordorigin="8625,2520" coordsize="30,30" path="m8625,2535r30,e" filled="f" strokeweight="1.6pt">
                <v:path arrowok="t"/>
              </v:shape>
            </v:group>
            <v:group id="_x0000_s1070" style="position:absolute;left:8625;top:2580;width:30;height:30" coordorigin="8625,2580" coordsize="30,30">
              <v:shape id="_x0000_s1071" style="position:absolute;left:8625;top:2580;width:30;height:30" coordorigin="8625,2580" coordsize="30,30" path="m8625,2595r30,e" filled="f" strokeweight="1.6pt">
                <v:path arrowok="t"/>
              </v:shape>
            </v:group>
            <v:group id="_x0000_s1072" style="position:absolute;left:8625;top:2640;width:30;height:30" coordorigin="8625,2640" coordsize="30,30">
              <v:shape id="_x0000_s1073" style="position:absolute;left:8625;top:2640;width:30;height:30" coordorigin="8625,2640" coordsize="30,30" path="m8625,2655r30,e" filled="f" strokeweight="1.6pt">
                <v:path arrowok="t"/>
              </v:shape>
            </v:group>
            <v:group id="_x0000_s1074" style="position:absolute;left:8625;top:2700;width:30;height:30" coordorigin="8625,2700" coordsize="30,30">
              <v:shape id="_x0000_s1075" style="position:absolute;left:8625;top:2700;width:30;height:30" coordorigin="8625,2700" coordsize="30,30" path="m8625,2715r30,e" filled="f" strokeweight="1.6pt">
                <v:path arrowok="t"/>
              </v:shape>
            </v:group>
            <v:group id="_x0000_s1076" style="position:absolute;left:8625;top:2760;width:30;height:30" coordorigin="8625,2760" coordsize="30,30">
              <v:shape id="_x0000_s1077" style="position:absolute;left:8625;top:2760;width:30;height:30" coordorigin="8625,2760" coordsize="30,30" path="m8625,2775r30,e" filled="f" strokeweight="1.6pt">
                <v:path arrowok="t"/>
              </v:shape>
            </v:group>
            <v:group id="_x0000_s1078" style="position:absolute;left:8625;top:2820;width:30;height:30" coordorigin="8625,2820" coordsize="30,30">
              <v:shape id="_x0000_s1079" style="position:absolute;left:8625;top:2820;width:30;height:30" coordorigin="8625,2820" coordsize="30,30" path="m8625,2835r30,e" filled="f" strokeweight="1.6pt">
                <v:path arrowok="t"/>
              </v:shape>
            </v:group>
            <v:group id="_x0000_s1080" style="position:absolute;left:8625;top:2880;width:30;height:30" coordorigin="8625,2880" coordsize="30,30">
              <v:shape id="_x0000_s1081" style="position:absolute;left:8625;top:2880;width:30;height:30" coordorigin="8625,2880" coordsize="30,30" path="m8625,2895r30,e" filled="f" strokeweight="1.6pt">
                <v:path arrowok="t"/>
              </v:shape>
            </v:group>
            <v:group id="_x0000_s1082" style="position:absolute;left:8625;top:2940;width:30;height:30" coordorigin="8625,2940" coordsize="30,30">
              <v:shape id="_x0000_s1083" style="position:absolute;left:8625;top:2940;width:30;height:30" coordorigin="8625,2940" coordsize="30,30" path="m8625,2955r30,e" filled="f" strokeweight="1.6pt">
                <v:path arrowok="t"/>
              </v:shape>
            </v:group>
            <v:group id="_x0000_s1084" style="position:absolute;left:8625;top:3000;width:30;height:30" coordorigin="8625,3000" coordsize="30,30">
              <v:shape id="_x0000_s1085" style="position:absolute;left:8625;top:3000;width:30;height:30" coordorigin="8625,3000" coordsize="30,30" path="m8625,3015r30,e" filled="f" strokeweight="1.6pt">
                <v:path arrowok="t"/>
              </v:shape>
            </v:group>
            <v:group id="_x0000_s1086" style="position:absolute;left:8625;top:3060;width:30;height:30" coordorigin="8625,3060" coordsize="30,30">
              <v:shape id="_x0000_s1087" style="position:absolute;left:8625;top:3060;width:30;height:30" coordorigin="8625,3060" coordsize="30,30" path="m8625,3075r30,e" filled="f" strokeweight="1.6pt">
                <v:path arrowok="t"/>
              </v:shape>
            </v:group>
            <v:group id="_x0000_s1088" style="position:absolute;left:8625;top:3120;width:30;height:30" coordorigin="8625,3120" coordsize="30,30">
              <v:shape id="_x0000_s1089" style="position:absolute;left:8625;top:3120;width:30;height:30" coordorigin="8625,3120" coordsize="30,30" path="m8625,3135r30,e" filled="f" strokeweight="1.6pt">
                <v:path arrowok="t"/>
              </v:shape>
            </v:group>
            <v:group id="_x0000_s1090" style="position:absolute;left:8625;top:3180;width:30;height:30" coordorigin="8625,3180" coordsize="30,30">
              <v:shape id="_x0000_s1091" style="position:absolute;left:8625;top:3180;width:30;height:30" coordorigin="8625,3180" coordsize="30,30" path="m8625,3195r30,e" filled="f" strokeweight="1.6pt">
                <v:path arrowok="t"/>
              </v:shape>
            </v:group>
            <v:group id="_x0000_s1092" style="position:absolute;left:8625;top:3240;width:31;height:30" coordorigin="8625,3240" coordsize="31,30">
              <v:shape id="_x0000_s1093" style="position:absolute;left:8625;top:3240;width:31;height:30" coordorigin="8625,3240" coordsize="31,30" path="m8625,3255r30,e" filled="f" strokeweight="1.6pt">
                <v:path arrowok="t"/>
              </v:shape>
            </v:group>
            <v:group id="_x0000_s1094" style="position:absolute;left:8625;top:3300;width:30;height:30" coordorigin="8625,3300" coordsize="30,30">
              <v:shape id="_x0000_s1095" style="position:absolute;left:8625;top:3300;width:30;height:30" coordorigin="8625,3300" coordsize="30,30" path="m8625,3315r30,e" filled="f" strokeweight="1.6pt">
                <v:path arrowok="t"/>
              </v:shape>
            </v:group>
            <v:group id="_x0000_s1096" style="position:absolute;left:8625;top:3360;width:30;height:30" coordorigin="8625,3360" coordsize="30,30">
              <v:shape id="_x0000_s1097" style="position:absolute;left:8625;top:3360;width:30;height:30" coordorigin="8625,3360" coordsize="30,30" path="m8625,3375r30,e" filled="f" strokeweight="1.6pt">
                <v:path arrowok="t"/>
              </v:shape>
            </v:group>
            <v:group id="_x0000_s1098" style="position:absolute;left:8625;top:3420;width:30;height:30" coordorigin="8625,3420" coordsize="30,30">
              <v:shape id="_x0000_s1099" style="position:absolute;left:8625;top:3420;width:30;height:30" coordorigin="8625,3420" coordsize="30,30" path="m8625,3435r30,e" filled="f" strokeweight="1.6pt">
                <v:path arrowok="t"/>
              </v:shape>
            </v:group>
            <v:group id="_x0000_s1100" style="position:absolute;left:8625;top:3480;width:30;height:30" coordorigin="8625,3480" coordsize="30,30">
              <v:shape id="_x0000_s1101" style="position:absolute;left:8625;top:3480;width:30;height:30" coordorigin="8625,3480" coordsize="30,30" path="m8625,3495r30,e" filled="f" strokeweight="1.6pt">
                <v:path arrowok="t"/>
              </v:shape>
            </v:group>
            <v:group id="_x0000_s1102" style="position:absolute;left:8625;top:3540;width:30;height:30" coordorigin="8625,3540" coordsize="30,30">
              <v:shape id="_x0000_s1103" style="position:absolute;left:8625;top:3540;width:30;height:30" coordorigin="8625,3540" coordsize="30,30" path="m8625,3555r30,e" filled="f" strokeweight="1.6pt">
                <v:path arrowok="t"/>
              </v:shape>
            </v:group>
            <v:group id="_x0000_s1104" style="position:absolute;left:8625;top:3600;width:30;height:30" coordorigin="8625,3600" coordsize="30,30">
              <v:shape id="_x0000_s1105" style="position:absolute;left:8625;top:3600;width:30;height:30" coordorigin="8625,3600" coordsize="30,30" path="m8625,3615r30,e" filled="f" strokeweight="1.6pt">
                <v:path arrowok="t"/>
              </v:shape>
            </v:group>
            <v:group id="_x0000_s1106" style="position:absolute;left:8625;top:3660;width:30;height:30" coordorigin="8625,3660" coordsize="30,30">
              <v:shape id="_x0000_s1107" style="position:absolute;left:8625;top:3660;width:30;height:30" coordorigin="8625,3660" coordsize="30,30" path="m8625,3675r30,e" filled="f" strokeweight="1.6pt">
                <v:path arrowok="t"/>
              </v:shape>
            </v:group>
            <v:group id="_x0000_s1108" style="position:absolute;left:8625;top:3720;width:30;height:30" coordorigin="8625,3720" coordsize="30,30">
              <v:shape id="_x0000_s1109" style="position:absolute;left:8625;top:3720;width:30;height:30" coordorigin="8625,3720" coordsize="30,30" path="m8625,3735r30,e" filled="f" strokeweight="1.6pt">
                <v:path arrowok="t"/>
              </v:shape>
            </v:group>
            <v:group id="_x0000_s1110" style="position:absolute;left:8625;top:3780;width:31;height:30" coordorigin="8625,3780" coordsize="31,30">
              <v:shape id="_x0000_s1111" style="position:absolute;left:8625;top:3780;width:31;height:30" coordorigin="8625,3780" coordsize="31,30" path="m8625,3795r30,e" filled="f" strokeweight="1.6pt">
                <v:path arrowok="t"/>
              </v:shape>
            </v:group>
            <v:group id="_x0000_s1112" style="position:absolute;left:8625;top:3840;width:30;height:30" coordorigin="8625,3840" coordsize="30,30">
              <v:shape id="_x0000_s1113" style="position:absolute;left:8625;top:3840;width:30;height:30" coordorigin="8625,3840" coordsize="30,30" path="m8625,3855r30,e" filled="f" strokeweight="1.6pt">
                <v:path arrowok="t"/>
              </v:shape>
            </v:group>
            <v:group id="_x0000_s1114" style="position:absolute;left:8625;top:3900;width:30;height:30" coordorigin="8625,3900" coordsize="30,30">
              <v:shape id="_x0000_s1115" style="position:absolute;left:8625;top:3900;width:30;height:30" coordorigin="8625,3900" coordsize="30,30" path="m8625,3915r30,e" filled="f" strokeweight="1.6pt">
                <v:path arrowok="t"/>
              </v:shape>
            </v:group>
            <v:group id="_x0000_s1116" style="position:absolute;left:8625;top:3960;width:30;height:30" coordorigin="8625,3960" coordsize="30,30">
              <v:shape id="_x0000_s1117" style="position:absolute;left:8625;top:3960;width:30;height:30" coordorigin="8625,3960" coordsize="30,30" path="m8625,3975r30,e" filled="f" strokeweight="1.6pt">
                <v:path arrowok="t"/>
              </v:shape>
            </v:group>
            <v:group id="_x0000_s1118" style="position:absolute;left:8625;top:4020;width:30;height:30" coordorigin="8625,4020" coordsize="30,30">
              <v:shape id="_x0000_s1119" style="position:absolute;left:8625;top:4020;width:30;height:30" coordorigin="8625,4020" coordsize="30,30" path="m8625,4035r30,e" filled="f" strokeweight="1.6pt">
                <v:path arrowok="t"/>
              </v:shape>
            </v:group>
            <v:group id="_x0000_s1120" style="position:absolute;left:8625;top:4080;width:30;height:30" coordorigin="8625,4080" coordsize="30,30">
              <v:shape id="_x0000_s1121" style="position:absolute;left:8625;top:4080;width:30;height:30" coordorigin="8625,4080" coordsize="30,30" path="m8625,4095r30,e" filled="f" strokeweight="1.6pt">
                <v:path arrowok="t"/>
              </v:shape>
            </v:group>
            <v:group id="_x0000_s1122" style="position:absolute;left:8625;top:4140;width:30;height:30" coordorigin="8625,4140" coordsize="30,30">
              <v:shape id="_x0000_s1123" style="position:absolute;left:8625;top:4140;width:30;height:30" coordorigin="8625,4140" coordsize="30,30" path="m8625,4155r30,e" filled="f" strokeweight="1.6pt">
                <v:path arrowok="t"/>
              </v:shape>
            </v:group>
            <v:group id="_x0000_s1124" style="position:absolute;left:8625;top:4200;width:30;height:30" coordorigin="8625,4200" coordsize="30,30">
              <v:shape id="_x0000_s1125" style="position:absolute;left:8625;top:4200;width:30;height:30" coordorigin="8625,4200" coordsize="30,30" path="m8625,4215r30,e" filled="f" strokeweight="1.6pt">
                <v:path arrowok="t"/>
              </v:shape>
            </v:group>
            <v:group id="_x0000_s1126" style="position:absolute;left:8625;top:4260;width:30;height:30" coordorigin="8625,4260" coordsize="30,30">
              <v:shape id="_x0000_s1127" style="position:absolute;left:8625;top:4260;width:30;height:30" coordorigin="8625,4260" coordsize="30,30" path="m8625,4275r30,e" filled="f" strokeweight="1.6pt">
                <v:path arrowok="t"/>
              </v:shape>
            </v:group>
            <v:group id="_x0000_s1128" style="position:absolute;left:8625;top:4320;width:30;height:30" coordorigin="8625,4320" coordsize="30,30">
              <v:shape id="_x0000_s1129" style="position:absolute;left:8625;top:4320;width:30;height:30" coordorigin="8625,4320" coordsize="30,30" path="m8625,4335r30,e" filled="f" strokeweight="1.6pt">
                <v:path arrowok="t"/>
              </v:shape>
            </v:group>
            <v:group id="_x0000_s1130" style="position:absolute;left:8625;top:4380;width:30;height:30" coordorigin="8625,4380" coordsize="30,30">
              <v:shape id="_x0000_s1131" style="position:absolute;left:8625;top:4380;width:30;height:30" coordorigin="8625,4380" coordsize="30,30" path="m8625,4395r30,e" filled="f" strokeweight="1.6pt">
                <v:path arrowok="t"/>
              </v:shape>
            </v:group>
            <v:group id="_x0000_s1132" style="position:absolute;left:8625;top:4440;width:30;height:30" coordorigin="8625,4440" coordsize="30,30">
              <v:shape id="_x0000_s1133" style="position:absolute;left:8625;top:4440;width:30;height:30" coordorigin="8625,4440" coordsize="30,30" path="m8625,4455r30,e" filled="f" strokeweight="1.6pt">
                <v:path arrowok="t"/>
              </v:shape>
            </v:group>
            <v:group id="_x0000_s1134" style="position:absolute;left:8625;top:4500;width:30;height:30" coordorigin="8625,4500" coordsize="30,30">
              <v:shape id="_x0000_s1135" style="position:absolute;left:8625;top:4500;width:30;height:30" coordorigin="8625,4500" coordsize="30,30" path="m8625,4515r30,e" filled="f" strokeweight="1.6pt">
                <v:path arrowok="t"/>
              </v:shape>
            </v:group>
            <v:group id="_x0000_s1136" style="position:absolute;left:8625;top:4560;width:30;height:30" coordorigin="8625,4560" coordsize="30,30">
              <v:shape id="_x0000_s1137" style="position:absolute;left:8625;top:4560;width:30;height:30" coordorigin="8625,4560" coordsize="30,30" path="m8625,4575r30,e" filled="f" strokeweight="1.6pt">
                <v:path arrowok="t"/>
              </v:shape>
            </v:group>
            <v:group id="_x0000_s1138" style="position:absolute;left:8625;top:4620;width:30;height:30" coordorigin="8625,4620" coordsize="30,30">
              <v:shape id="_x0000_s1139" style="position:absolute;left:8625;top:4620;width:30;height:30" coordorigin="8625,4620" coordsize="30,30" path="m8625,4635r30,e" filled="f" strokeweight="1.6pt">
                <v:path arrowok="t"/>
              </v:shape>
            </v:group>
            <v:group id="_x0000_s1140" style="position:absolute;left:8625;top:4680;width:30;height:30" coordorigin="8625,4680" coordsize="30,30">
              <v:shape id="_x0000_s1141" style="position:absolute;left:8625;top:4680;width:30;height:30" coordorigin="8625,4680" coordsize="30,30" path="m8625,4695r30,e" filled="f" strokeweight="1.6pt">
                <v:path arrowok="t"/>
              </v:shape>
            </v:group>
            <v:group id="_x0000_s1142" style="position:absolute;left:8625;top:4740;width:30;height:30" coordorigin="8625,4740" coordsize="30,30">
              <v:shape id="_x0000_s1143" style="position:absolute;left:8625;top:4740;width:30;height:30" coordorigin="8625,4740" coordsize="30,30" path="m8625,4755r30,e" filled="f" strokeweight="1.6pt">
                <v:path arrowok="t"/>
              </v:shape>
            </v:group>
            <v:group id="_x0000_s1144" style="position:absolute;left:8625;top:4800;width:30;height:30" coordorigin="8625,4800" coordsize="30,30">
              <v:shape id="_x0000_s1145" style="position:absolute;left:8625;top:4800;width:30;height:30" coordorigin="8625,4800" coordsize="30,30" path="m8625,4815r30,e" filled="f" strokeweight="1.6pt">
                <v:path arrowok="t"/>
              </v:shape>
            </v:group>
            <v:group id="_x0000_s1146" style="position:absolute;left:8625;top:4860;width:30;height:30" coordorigin="8625,4860" coordsize="30,30">
              <v:shape id="_x0000_s1147" style="position:absolute;left:8625;top:4860;width:30;height:30" coordorigin="8625,4860" coordsize="30,30" path="m8625,4875r30,e" filled="f" strokeweight="1.6pt">
                <v:path arrowok="t"/>
              </v:shape>
            </v:group>
            <v:group id="_x0000_s1148" style="position:absolute;left:8625;top:4920;width:30;height:30" coordorigin="8625,4920" coordsize="30,30">
              <v:shape id="_x0000_s1149" style="position:absolute;left:8625;top:4920;width:30;height:30" coordorigin="8625,4920" coordsize="30,30" path="m8625,4935r30,e" filled="f" strokeweight="1.6pt">
                <v:path arrowok="t"/>
              </v:shape>
            </v:group>
            <v:group id="_x0000_s1150" style="position:absolute;left:8625;top:4980;width:30;height:30" coordorigin="8625,4980" coordsize="30,30">
              <v:shape id="_x0000_s1151" style="position:absolute;left:8625;top:4980;width:30;height:30" coordorigin="8625,4980" coordsize="30,30" path="m8625,4995r30,e" filled="f" strokeweight="1.6pt">
                <v:path arrowok="t"/>
              </v:shape>
            </v:group>
            <v:group id="_x0000_s1152" style="position:absolute;left:8625;top:5040;width:30;height:30" coordorigin="8625,5040" coordsize="30,30">
              <v:shape id="_x0000_s1153" style="position:absolute;left:8625;top:5040;width:30;height:30" coordorigin="8625,5040" coordsize="30,30" path="m8625,5055r30,e" filled="f" strokeweight="1.6pt">
                <v:path arrowok="t"/>
              </v:shape>
            </v:group>
            <v:group id="_x0000_s1154" style="position:absolute;left:8625;top:5100;width:30;height:30" coordorigin="8625,5100" coordsize="30,30">
              <v:shape id="_x0000_s1155" style="position:absolute;left:8625;top:5100;width:30;height:30" coordorigin="8625,5100" coordsize="30,30" path="m8625,5115r30,e" filled="f" strokeweight="1.6pt">
                <v:path arrowok="t"/>
              </v:shape>
            </v:group>
            <v:group id="_x0000_s1156" style="position:absolute;left:8625;top:5160;width:31;height:30" coordorigin="8625,5160" coordsize="31,30">
              <v:shape id="_x0000_s1157" style="position:absolute;left:8625;top:5160;width:31;height:30" coordorigin="8625,5160" coordsize="31,30" path="m8625,5175r30,e" filled="f" strokeweight="1.6pt">
                <v:path arrowok="t"/>
              </v:shape>
            </v:group>
            <v:group id="_x0000_s1158" style="position:absolute;left:8625;top:5220;width:30;height:30" coordorigin="8625,5220" coordsize="30,30">
              <v:shape id="_x0000_s1159" style="position:absolute;left:8625;top:5220;width:30;height:30" coordorigin="8625,5220" coordsize="30,30" path="m8625,5235r30,e" filled="f" strokeweight="1.6pt">
                <v:path arrowok="t"/>
              </v:shape>
            </v:group>
            <v:group id="_x0000_s1160" style="position:absolute;left:8625;top:5280;width:30;height:30" coordorigin="8625,5280" coordsize="30,30">
              <v:shape id="_x0000_s1161" style="position:absolute;left:8625;top:5280;width:30;height:30" coordorigin="8625,5280" coordsize="30,30" path="m8625,5295r30,e" filled="f" strokeweight="1.6pt">
                <v:path arrowok="t"/>
              </v:shape>
            </v:group>
            <v:group id="_x0000_s1162" style="position:absolute;left:8625;top:5340;width:30;height:30" coordorigin="8625,5340" coordsize="30,30">
              <v:shape id="_x0000_s1163" style="position:absolute;left:8625;top:5340;width:30;height:30" coordorigin="8625,5340" coordsize="30,30" path="m8625,5355r30,e" filled="f" strokeweight="1.6pt">
                <v:path arrowok="t"/>
              </v:shape>
            </v:group>
            <v:group id="_x0000_s1164" style="position:absolute;left:8625;top:5400;width:30;height:30" coordorigin="8625,5400" coordsize="30,30">
              <v:shape id="_x0000_s1165" style="position:absolute;left:8625;top:5400;width:30;height:30" coordorigin="8625,5400" coordsize="30,30" path="m8625,5415r30,e" filled="f" strokeweight="1.6pt">
                <v:path arrowok="t"/>
              </v:shape>
            </v:group>
            <v:group id="_x0000_s1166" style="position:absolute;left:8625;top:5460;width:30;height:30" coordorigin="8625,5460" coordsize="30,30">
              <v:shape id="_x0000_s1167" style="position:absolute;left:8625;top:5460;width:30;height:30" coordorigin="8625,5460" coordsize="30,30" path="m8625,5475r30,e" filled="f" strokeweight="1.6pt">
                <v:path arrowok="t"/>
              </v:shape>
            </v:group>
            <v:group id="_x0000_s1168" style="position:absolute;left:8625;top:5520;width:30;height:30" coordorigin="8625,5520" coordsize="30,30">
              <v:shape id="_x0000_s1169" style="position:absolute;left:8625;top:5520;width:30;height:30" coordorigin="8625,5520" coordsize="30,30" path="m8625,5535r30,e" filled="f" strokeweight="1.6pt">
                <v:path arrowok="t"/>
              </v:shape>
            </v:group>
            <v:group id="_x0000_s1170" style="position:absolute;left:8625;top:5580;width:30;height:30" coordorigin="8625,5580" coordsize="30,30">
              <v:shape id="_x0000_s1171" style="position:absolute;left:8625;top:5580;width:30;height:30" coordorigin="8625,5580" coordsize="30,30" path="m8625,5595r30,e" filled="f" strokeweight="1.6pt">
                <v:path arrowok="t"/>
              </v:shape>
            </v:group>
            <v:group id="_x0000_s1172" style="position:absolute;left:8625;top:5640;width:30;height:30" coordorigin="8625,5640" coordsize="30,30">
              <v:shape id="_x0000_s1173" style="position:absolute;left:8625;top:5640;width:30;height:30" coordorigin="8625,5640" coordsize="30,30" path="m8625,5655r30,e" filled="f" strokeweight="1.6pt">
                <v:path arrowok="t"/>
              </v:shape>
            </v:group>
            <v:group id="_x0000_s1174" style="position:absolute;left:8625;top:5700;width:30;height:30" coordorigin="8625,5700" coordsize="30,30">
              <v:shape id="_x0000_s1175" style="position:absolute;left:8625;top:5700;width:30;height:30" coordorigin="8625,5700" coordsize="30,30" path="m8625,5715r30,e" filled="f" strokeweight="1.6pt">
                <v:path arrowok="t"/>
              </v:shape>
            </v:group>
            <v:group id="_x0000_s1176" style="position:absolute;left:8625;top:5760;width:30;height:30" coordorigin="8625,5760" coordsize="30,30">
              <v:shape id="_x0000_s1177" style="position:absolute;left:8625;top:5760;width:30;height:30" coordorigin="8625,5760" coordsize="30,30" path="m8625,5775r30,e" filled="f" strokeweight="1.6pt">
                <v:path arrowok="t"/>
              </v:shape>
            </v:group>
            <v:group id="_x0000_s1178" style="position:absolute;left:8625;top:5820;width:30;height:30" coordorigin="8625,5820" coordsize="30,30">
              <v:shape id="_x0000_s1179" style="position:absolute;left:8625;top:5820;width:30;height:30" coordorigin="8625,5820" coordsize="30,30" path="m8625,5835r30,e" filled="f" strokeweight="1.6pt">
                <v:path arrowok="t"/>
              </v:shape>
            </v:group>
            <v:group id="_x0000_s1180" style="position:absolute;left:8625;top:5880;width:30;height:30" coordorigin="8625,5880" coordsize="30,30">
              <v:shape id="_x0000_s1181" style="position:absolute;left:8625;top:5880;width:30;height:30" coordorigin="8625,5880" coordsize="30,30" path="m8625,5895r30,e" filled="f" strokeweight="1.6pt">
                <v:path arrowok="t"/>
              </v:shape>
            </v:group>
            <v:group id="_x0000_s1182" style="position:absolute;left:8625;top:5940;width:30;height:30" coordorigin="8625,5940" coordsize="30,30">
              <v:shape id="_x0000_s1183" style="position:absolute;left:8625;top:5940;width:30;height:30" coordorigin="8625,5940" coordsize="30,30" path="m8625,5955r30,e" filled="f" strokeweight="1.6pt">
                <v:path arrowok="t"/>
              </v:shape>
            </v:group>
            <v:group id="_x0000_s1184" style="position:absolute;left:8625;top:6000;width:30;height:30" coordorigin="8625,6000" coordsize="30,30">
              <v:shape id="_x0000_s1185" style="position:absolute;left:8625;top:6000;width:30;height:30" coordorigin="8625,6000" coordsize="30,30" path="m8625,6015r30,e" filled="f" strokeweight="1.6pt">
                <v:path arrowok="t"/>
              </v:shape>
            </v:group>
            <v:group id="_x0000_s1186" style="position:absolute;left:8625;top:6060;width:30;height:30" coordorigin="8625,6060" coordsize="30,30">
              <v:shape id="_x0000_s1187" style="position:absolute;left:8625;top:6060;width:30;height:30" coordorigin="8625,6060" coordsize="30,30" path="m8625,6075r30,e" filled="f" strokeweight="1.6pt">
                <v:path arrowok="t"/>
              </v:shape>
            </v:group>
            <v:group id="_x0000_s1188" style="position:absolute;left:8625;top:6120;width:30;height:30" coordorigin="8625,6120" coordsize="30,30">
              <v:shape id="_x0000_s1189" style="position:absolute;left:8625;top:6120;width:30;height:30" coordorigin="8625,6120" coordsize="30,30" path="m8625,6135r30,e" filled="f" strokeweight="1.6pt">
                <v:path arrowok="t"/>
              </v:shape>
            </v:group>
            <v:group id="_x0000_s1190" style="position:absolute;left:8625;top:6180;width:30;height:30" coordorigin="8625,6180" coordsize="30,30">
              <v:shape id="_x0000_s1191" style="position:absolute;left:8625;top:6180;width:30;height:30" coordorigin="8625,6180" coordsize="30,30" path="m8625,6195r30,e" filled="f" strokeweight="1.6pt">
                <v:path arrowok="t"/>
              </v:shape>
            </v:group>
            <v:group id="_x0000_s1192" style="position:absolute;left:8625;top:6240;width:30;height:30" coordorigin="8625,6240" coordsize="30,30">
              <v:shape id="_x0000_s1193" style="position:absolute;left:8625;top:6240;width:30;height:30" coordorigin="8625,6240" coordsize="30,30" path="m8625,6255r30,e" filled="f" strokeweight="1.6pt">
                <v:path arrowok="t"/>
              </v:shape>
            </v:group>
            <v:group id="_x0000_s1194" style="position:absolute;left:8625;top:6300;width:30;height:30" coordorigin="8625,6300" coordsize="30,30">
              <v:shape id="_x0000_s1195" style="position:absolute;left:8625;top:6300;width:30;height:30" coordorigin="8625,6300" coordsize="30,30" path="m8625,6315r30,e" filled="f" strokeweight="1.6pt">
                <v:path arrowok="t"/>
              </v:shape>
            </v:group>
            <v:group id="_x0000_s1196" style="position:absolute;left:8625;top:6360;width:30;height:30" coordorigin="8625,6360" coordsize="30,30">
              <v:shape id="_x0000_s1197" style="position:absolute;left:8625;top:6360;width:30;height:30" coordorigin="8625,6360" coordsize="30,30" path="m8625,6375r30,e" filled="f" strokeweight="1.6pt">
                <v:path arrowok="t"/>
              </v:shape>
            </v:group>
            <v:group id="_x0000_s1198" style="position:absolute;left:8625;top:6420;width:30;height:30" coordorigin="8625,6420" coordsize="30,30">
              <v:shape id="_x0000_s1199" style="position:absolute;left:8625;top:6420;width:30;height:30" coordorigin="8625,6420" coordsize="30,30" path="m8625,6435r30,e" filled="f" strokeweight="1.6pt">
                <v:path arrowok="t"/>
              </v:shape>
            </v:group>
            <v:group id="_x0000_s1200" style="position:absolute;left:8625;top:6480;width:30;height:30" coordorigin="8625,6480" coordsize="30,30">
              <v:shape id="_x0000_s1201" style="position:absolute;left:8625;top:6480;width:30;height:30" coordorigin="8625,6480" coordsize="30,30" path="m8625,6495r30,e" filled="f" strokeweight="1.6pt">
                <v:path arrowok="t"/>
              </v:shape>
            </v:group>
            <v:group id="_x0000_s1202" style="position:absolute;left:8625;top:6540;width:30;height:30" coordorigin="8625,6540" coordsize="30,30">
              <v:shape id="_x0000_s1203" style="position:absolute;left:8625;top:6540;width:30;height:30" coordorigin="8625,6540" coordsize="30,30" path="m8625,6555r30,e" filled="f" strokeweight="1.6pt">
                <v:path arrowok="t"/>
              </v:shape>
            </v:group>
            <v:group id="_x0000_s1204" style="position:absolute;left:8625;top:6600;width:30;height:30" coordorigin="8625,6600" coordsize="30,30">
              <v:shape id="_x0000_s1205" style="position:absolute;left:8625;top:6600;width:30;height:30" coordorigin="8625,6600" coordsize="30,30" path="m8625,6615r30,e" filled="f" strokeweight="1.6pt">
                <v:path arrowok="t"/>
              </v:shape>
            </v:group>
            <v:group id="_x0000_s1206" style="position:absolute;left:8625;top:6660;width:30;height:30" coordorigin="8625,6660" coordsize="30,30">
              <v:shape id="_x0000_s1207" style="position:absolute;left:8625;top:6660;width:30;height:30" coordorigin="8625,6660" coordsize="30,30" path="m8625,6675r30,e" filled="f" strokeweight="1.6pt">
                <v:path arrowok="t"/>
              </v:shape>
            </v:group>
            <v:group id="_x0000_s1208" style="position:absolute;left:8625;top:6720;width:30;height:30" coordorigin="8625,6720" coordsize="30,30">
              <v:shape id="_x0000_s1209" style="position:absolute;left:8625;top:6720;width:30;height:30" coordorigin="8625,6720" coordsize="30,30" path="m8625,6735r30,e" filled="f" strokeweight="1.6pt">
                <v:path arrowok="t"/>
              </v:shape>
            </v:group>
            <v:group id="_x0000_s1210" style="position:absolute;left:8625;top:6780;width:30;height:30" coordorigin="8625,6780" coordsize="30,30">
              <v:shape id="_x0000_s1211" style="position:absolute;left:8625;top:6780;width:30;height:30" coordorigin="8625,6780" coordsize="30,30" path="m8625,6795r30,e" filled="f" strokeweight="1.6pt">
                <v:path arrowok="t"/>
              </v:shape>
            </v:group>
            <v:group id="_x0000_s1212" style="position:absolute;left:8625;top:6840;width:30;height:30" coordorigin="8625,6840" coordsize="30,30">
              <v:shape id="_x0000_s1213" style="position:absolute;left:8625;top:6840;width:30;height:30" coordorigin="8625,6840" coordsize="30,30" path="m8625,6855r30,e" filled="f" strokeweight="1.6pt">
                <v:path arrowok="t"/>
              </v:shape>
            </v:group>
            <v:group id="_x0000_s1214" style="position:absolute;left:8625;top:6900;width:30;height:30" coordorigin="8625,6900" coordsize="30,30">
              <v:shape id="_x0000_s1215" style="position:absolute;left:8625;top:6900;width:30;height:30" coordorigin="8625,6900" coordsize="30,30" path="m8625,6915r30,e" filled="f" strokeweight="1.6pt">
                <v:path arrowok="t"/>
              </v:shape>
            </v:group>
            <v:group id="_x0000_s1216" style="position:absolute;left:8625;top:6960;width:30;height:30" coordorigin="8625,6960" coordsize="30,30">
              <v:shape id="_x0000_s1217" style="position:absolute;left:8625;top:6960;width:30;height:30" coordorigin="8625,6960" coordsize="30,30" path="m8625,6975r30,e" filled="f" strokeweight="1.6pt">
                <v:path arrowok="t"/>
              </v:shape>
            </v:group>
            <v:group id="_x0000_s1218" style="position:absolute;left:8625;top:7020;width:30;height:30" coordorigin="8625,7020" coordsize="30,30">
              <v:shape id="_x0000_s1219" style="position:absolute;left:8625;top:7020;width:30;height:30" coordorigin="8625,7020" coordsize="30,30" path="m8625,7035r30,e" filled="f" strokeweight="1.6pt">
                <v:path arrowok="t"/>
              </v:shape>
            </v:group>
            <v:group id="_x0000_s1220" style="position:absolute;left:8625;top:7080;width:30;height:30" coordorigin="8625,7080" coordsize="30,30">
              <v:shape id="_x0000_s1221" style="position:absolute;left:8625;top:7080;width:30;height:30" coordorigin="8625,7080" coordsize="30,30" path="m8625,7095r30,e" filled="f" strokeweight="1.6pt">
                <v:path arrowok="t"/>
              </v:shape>
            </v:group>
            <v:group id="_x0000_s1222" style="position:absolute;left:8625;top:7140;width:30;height:30" coordorigin="8625,7140" coordsize="30,30">
              <v:shape id="_x0000_s1223" style="position:absolute;left:8625;top:7140;width:30;height:30" coordorigin="8625,7140" coordsize="30,30" path="m8625,7155r30,e" filled="f" strokeweight="1.6pt">
                <v:path arrowok="t"/>
              </v:shape>
            </v:group>
            <v:group id="_x0000_s1224" style="position:absolute;left:8625;top:7200;width:30;height:30" coordorigin="8625,7200" coordsize="30,30">
              <v:shape id="_x0000_s1225" style="position:absolute;left:8625;top:7200;width:30;height:30" coordorigin="8625,7200" coordsize="30,30" path="m8625,7215r30,e" filled="f" strokeweight="1.6pt">
                <v:path arrowok="t"/>
              </v:shape>
            </v:group>
            <v:group id="_x0000_s1226" style="position:absolute;left:8625;top:7260;width:30;height:30" coordorigin="8625,7260" coordsize="30,30">
              <v:shape id="_x0000_s1227" style="position:absolute;left:8625;top:7260;width:30;height:30" coordorigin="8625,7260" coordsize="30,30" path="m8625,7275r30,e" filled="f" strokeweight="1.6pt">
                <v:path arrowok="t"/>
              </v:shape>
            </v:group>
            <v:group id="_x0000_s1228" style="position:absolute;left:8625;top:7320;width:30;height:30" coordorigin="8625,7320" coordsize="30,30">
              <v:shape id="_x0000_s1229" style="position:absolute;left:8625;top:7320;width:30;height:30" coordorigin="8625,7320" coordsize="30,30" path="m8625,7335r30,e" filled="f" strokeweight="1.6pt">
                <v:path arrowok="t"/>
              </v:shape>
            </v:group>
            <v:group id="_x0000_s1230" style="position:absolute;left:8625;top:7380;width:30;height:30" coordorigin="8625,7380" coordsize="30,30">
              <v:shape id="_x0000_s1231" style="position:absolute;left:8625;top:7380;width:30;height:30" coordorigin="8625,7380" coordsize="30,30" path="m8625,7395r30,e" filled="f" strokeweight="1.6pt">
                <v:path arrowok="t"/>
              </v:shape>
            </v:group>
            <v:group id="_x0000_s1232" style="position:absolute;left:8625;top:7440;width:30;height:30" coordorigin="8625,7440" coordsize="30,30">
              <v:shape id="_x0000_s1233" style="position:absolute;left:8625;top:7440;width:30;height:30" coordorigin="8625,7440" coordsize="30,30" path="m8625,7455r30,e" filled="f" strokeweight="1.6pt">
                <v:path arrowok="t"/>
              </v:shape>
            </v:group>
            <v:group id="_x0000_s1234" style="position:absolute;left:8625;top:7500;width:30;height:30" coordorigin="8625,7500" coordsize="30,30">
              <v:shape id="_x0000_s1235" style="position:absolute;left:8625;top:7500;width:30;height:30" coordorigin="8625,7500" coordsize="30,30" path="m8625,7515r30,e" filled="f" strokeweight="1.6pt">
                <v:path arrowok="t"/>
              </v:shape>
            </v:group>
            <v:group id="_x0000_s1236" style="position:absolute;left:8625;top:7560;width:30;height:30" coordorigin="8625,7560" coordsize="30,30">
              <v:shape id="_x0000_s1237" style="position:absolute;left:8625;top:7560;width:30;height:30" coordorigin="8625,7560" coordsize="30,30" path="m8625,7575r30,e" filled="f" strokeweight="1.6pt">
                <v:path arrowok="t"/>
              </v:shape>
            </v:group>
            <v:group id="_x0000_s1238" style="position:absolute;left:8625;top:7620;width:30;height:30" coordorigin="8625,7620" coordsize="30,30">
              <v:shape id="_x0000_s1239" style="position:absolute;left:8625;top:7620;width:30;height:30" coordorigin="8625,7620" coordsize="30,30" path="m8625,7635r30,e" filled="f" strokeweight="1.6pt">
                <v:path arrowok="t"/>
              </v:shape>
            </v:group>
            <v:group id="_x0000_s1240" style="position:absolute;left:8625;top:7680;width:31;height:30" coordorigin="8625,7680" coordsize="31,30">
              <v:shape id="_x0000_s1241" style="position:absolute;left:8625;top:7680;width:31;height:30" coordorigin="8625,7680" coordsize="31,30" path="m8625,7695r30,e" filled="f" strokeweight="1.6pt">
                <v:path arrowok="t"/>
              </v:shape>
            </v:group>
            <v:group id="_x0000_s1242" style="position:absolute;left:8625;top:7740;width:30;height:30" coordorigin="8625,7740" coordsize="30,30">
              <v:shape id="_x0000_s1243" style="position:absolute;left:8625;top:7740;width:30;height:30" coordorigin="8625,7740" coordsize="30,30" path="m8625,7755r30,e" filled="f" strokeweight="1.6pt">
                <v:path arrowok="t"/>
              </v:shape>
            </v:group>
            <v:group id="_x0000_s1244" style="position:absolute;left:8625;top:7800;width:30;height:30" coordorigin="8625,7800" coordsize="30,30">
              <v:shape id="_x0000_s1245" style="position:absolute;left:8625;top:7800;width:30;height:30" coordorigin="8625,7800" coordsize="30,30" path="m8625,7815r30,e" filled="f" strokeweight="1.6pt">
                <v:path arrowok="t"/>
              </v:shape>
            </v:group>
            <v:group id="_x0000_s1246" style="position:absolute;left:8625;top:7860;width:30;height:30" coordorigin="8625,7860" coordsize="30,30">
              <v:shape id="_x0000_s1247" style="position:absolute;left:8625;top:7860;width:30;height:30" coordorigin="8625,7860" coordsize="30,30" path="m8625,7875r30,e" filled="f" strokeweight="1.6pt">
                <v:path arrowok="t"/>
              </v:shape>
            </v:group>
            <v:group id="_x0000_s1248" style="position:absolute;left:8625;top:7920;width:30;height:30" coordorigin="8625,7920" coordsize="30,30">
              <v:shape id="_x0000_s1249" style="position:absolute;left:8625;top:7920;width:30;height:30" coordorigin="8625,7920" coordsize="30,30" path="m8625,7935r30,e" filled="f" strokeweight="1.6pt">
                <v:path arrowok="t"/>
              </v:shape>
            </v:group>
            <v:group id="_x0000_s1250" style="position:absolute;left:8625;top:7980;width:30;height:30" coordorigin="8625,7980" coordsize="30,30">
              <v:shape id="_x0000_s1251" style="position:absolute;left:8625;top:7980;width:30;height:30" coordorigin="8625,7980" coordsize="30,30" path="m8625,7995r30,e" filled="f" strokeweight="1.6pt">
                <v:path arrowok="t"/>
              </v:shape>
            </v:group>
            <v:group id="_x0000_s1252" style="position:absolute;left:8625;top:8040;width:30;height:30" coordorigin="8625,8040" coordsize="30,30">
              <v:shape id="_x0000_s1253" style="position:absolute;left:8625;top:8040;width:30;height:30" coordorigin="8625,8040" coordsize="30,30" path="m8625,8055r30,e" filled="f" strokeweight="1.6pt">
                <v:path arrowok="t"/>
              </v:shape>
            </v:group>
            <v:group id="_x0000_s1254" style="position:absolute;left:8625;top:8100;width:30;height:30" coordorigin="8625,8100" coordsize="30,30">
              <v:shape id="_x0000_s1255" style="position:absolute;left:8625;top:8100;width:30;height:30" coordorigin="8625,8100" coordsize="30,30" path="m8625,8115r30,e" filled="f" strokeweight="1.6pt">
                <v:path arrowok="t"/>
              </v:shape>
            </v:group>
            <v:group id="_x0000_s1256" style="position:absolute;left:8625;top:8160;width:30;height:30" coordorigin="8625,8160" coordsize="30,30">
              <v:shape id="_x0000_s1257" style="position:absolute;left:8625;top:8160;width:30;height:30" coordorigin="8625,8160" coordsize="30,30" path="m8625,8175r30,e" filled="f" strokeweight="1.6pt">
                <v:path arrowok="t"/>
              </v:shape>
            </v:group>
            <v:group id="_x0000_s1258" style="position:absolute;left:8625;top:8220;width:30;height:30" coordorigin="8625,8220" coordsize="30,30">
              <v:shape id="_x0000_s1259" style="position:absolute;left:8625;top:8220;width:30;height:30" coordorigin="8625,8220" coordsize="30,30" path="m8625,8235r31,e" filled="f" strokeweight="1.6pt">
                <v:path arrowok="t"/>
              </v:shape>
            </v:group>
            <v:group id="_x0000_s1260" style="position:absolute;left:8626;top:8280;width:30;height:30" coordorigin="8626,8280" coordsize="30,30">
              <v:shape id="_x0000_s1261" style="position:absolute;left:8626;top:8280;width:30;height:30" coordorigin="8626,8280" coordsize="30,30" path="m8626,8295r30,e" filled="f" strokeweight="1.6pt">
                <v:path arrowok="t"/>
              </v:shape>
            </v:group>
            <v:group id="_x0000_s1262" style="position:absolute;left:8626;top:8340;width:30;height:30" coordorigin="8626,8340" coordsize="30,30">
              <v:shape id="_x0000_s1263" style="position:absolute;left:8626;top:8340;width:30;height:30" coordorigin="8626,8340" coordsize="30,30" path="m8626,8355r30,e" filled="f" strokeweight="1.6pt">
                <v:path arrowok="t"/>
              </v:shape>
            </v:group>
            <v:group id="_x0000_s1264" style="position:absolute;left:8626;top:8400;width:30;height:30" coordorigin="8626,8400" coordsize="30,30">
              <v:shape id="_x0000_s1265" style="position:absolute;left:8626;top:8400;width:30;height:30" coordorigin="8626,8400" coordsize="30,30" path="m8626,8415r30,e" filled="f" strokeweight="1.6pt">
                <v:path arrowok="t"/>
              </v:shape>
            </v:group>
            <v:group id="_x0000_s1266" style="position:absolute;left:8626;top:8460;width:30;height:30" coordorigin="8626,8460" coordsize="30,30">
              <v:shape id="_x0000_s1267" style="position:absolute;left:8626;top:8460;width:30;height:30" coordorigin="8626,8460" coordsize="30,30" path="m8626,8475r30,e" filled="f" strokeweight="1.6pt">
                <v:path arrowok="t"/>
              </v:shape>
            </v:group>
            <v:group id="_x0000_s1268" style="position:absolute;left:8626;top:8520;width:31;height:30" coordorigin="8626,8520" coordsize="31,30">
              <v:shape id="_x0000_s1269" style="position:absolute;left:8626;top:8520;width:31;height:30" coordorigin="8626,8520" coordsize="31,30" path="m8626,8535r30,e" filled="f" strokeweight="1.6pt">
                <v:path arrowok="t"/>
              </v:shape>
            </v:group>
            <v:group id="_x0000_s1270" style="position:absolute;left:8626;top:8580;width:30;height:30" coordorigin="8626,8580" coordsize="30,30">
              <v:shape id="_x0000_s1271" style="position:absolute;left:8626;top:8580;width:30;height:30" coordorigin="8626,8580" coordsize="30,30" path="m8626,8595r30,e" filled="f" strokeweight="1.6pt">
                <v:path arrowok="t"/>
              </v:shape>
            </v:group>
            <v:group id="_x0000_s1272" style="position:absolute;left:8626;top:8640;width:30;height:30" coordorigin="8626,8640" coordsize="30,30">
              <v:shape id="_x0000_s1273" style="position:absolute;left:8626;top:8640;width:30;height:30" coordorigin="8626,8640" coordsize="30,30" path="m8626,8655r30,e" filled="f" strokeweight="1.6pt">
                <v:path arrowok="t"/>
              </v:shape>
            </v:group>
            <v:group id="_x0000_s1274" style="position:absolute;left:8626;top:8700;width:30;height:30" coordorigin="8626,8700" coordsize="30,30">
              <v:shape id="_x0000_s1275" style="position:absolute;left:8626;top:8700;width:30;height:30" coordorigin="8626,8700" coordsize="30,30" path="m8626,8715r30,e" filled="f" strokeweight="1.6pt">
                <v:path arrowok="t"/>
              </v:shape>
            </v:group>
            <v:group id="_x0000_s1276" style="position:absolute;left:8626;top:8760;width:30;height:30" coordorigin="8626,8760" coordsize="30,30">
              <v:shape id="_x0000_s1277" style="position:absolute;left:8626;top:8760;width:30;height:30" coordorigin="8626,8760" coordsize="30,30" path="m8626,8775r30,e" filled="f" strokeweight="1.6pt">
                <v:path arrowok="t"/>
              </v:shape>
            </v:group>
            <v:group id="_x0000_s1278" style="position:absolute;left:8626;top:8820;width:30;height:30" coordorigin="8626,8820" coordsize="30,30">
              <v:shape id="_x0000_s1279" style="position:absolute;left:8626;top:8820;width:30;height:30" coordorigin="8626,8820" coordsize="30,30" path="m8626,8835r30,e" filled="f" strokeweight="1.6pt">
                <v:path arrowok="t"/>
              </v:shape>
            </v:group>
            <v:group id="_x0000_s1280" style="position:absolute;left:8626;top:8880;width:30;height:30" coordorigin="8626,8880" coordsize="30,30">
              <v:shape id="_x0000_s1281" style="position:absolute;left:8626;top:8880;width:30;height:30" coordorigin="8626,8880" coordsize="30,30" path="m8626,8895r30,e" filled="f" strokeweight="1.6pt">
                <v:path arrowok="t"/>
              </v:shape>
            </v:group>
            <v:group id="_x0000_s1282" style="position:absolute;left:8626;top:8940;width:30;height:30" coordorigin="8626,8940" coordsize="30,30">
              <v:shape id="_x0000_s1283" style="position:absolute;left:8626;top:8940;width:30;height:30" coordorigin="8626,8940" coordsize="30,30" path="m8626,8955r30,e" filled="f" strokeweight="1.6pt">
                <v:path arrowok="t"/>
              </v:shape>
            </v:group>
            <v:group id="_x0000_s1284" style="position:absolute;left:8626;top:9000;width:30;height:30" coordorigin="8626,9000" coordsize="30,30">
              <v:shape id="_x0000_s1285" style="position:absolute;left:8626;top:9000;width:30;height:30" coordorigin="8626,9000" coordsize="30,30" path="m8626,9015r30,e" filled="f" strokeweight="1.6pt">
                <v:path arrowok="t"/>
              </v:shape>
            </v:group>
            <v:group id="_x0000_s1286" style="position:absolute;left:8626;top:9060;width:31;height:30" coordorigin="8626,9060" coordsize="31,30">
              <v:shape id="_x0000_s1287" style="position:absolute;left:8626;top:9060;width:31;height:30" coordorigin="8626,9060" coordsize="31,30" path="m8626,9075r30,e" filled="f" strokeweight="1.6pt">
                <v:path arrowok="t"/>
              </v:shape>
            </v:group>
            <v:group id="_x0000_s1288" style="position:absolute;left:8626;top:9120;width:30;height:30" coordorigin="8626,9120" coordsize="30,30">
              <v:shape id="_x0000_s1289" style="position:absolute;left:8626;top:9120;width:30;height:30" coordorigin="8626,9120" coordsize="30,30" path="m8626,9135r30,e" filled="f" strokeweight="1.6pt">
                <v:path arrowok="t"/>
              </v:shape>
            </v:group>
            <v:group id="_x0000_s1290" style="position:absolute;left:8626;top:9180;width:30;height:30" coordorigin="8626,9180" coordsize="30,30">
              <v:shape id="_x0000_s1291" style="position:absolute;left:8626;top:9180;width:30;height:30" coordorigin="8626,9180" coordsize="30,30" path="m8626,9195r30,e" filled="f" strokeweight="1.6pt">
                <v:path arrowok="t"/>
              </v:shape>
            </v:group>
            <v:group id="_x0000_s1292" style="position:absolute;left:8626;top:9240;width:30;height:30" coordorigin="8626,9240" coordsize="30,30">
              <v:shape id="_x0000_s1293" style="position:absolute;left:8626;top:9240;width:30;height:30" coordorigin="8626,9240" coordsize="30,30" path="m8626,9255r30,e" filled="f" strokeweight="1.6pt">
                <v:path arrowok="t"/>
              </v:shape>
            </v:group>
            <v:group id="_x0000_s1294" style="position:absolute;left:8626;top:9300;width:30;height:30" coordorigin="8626,9300" coordsize="30,30">
              <v:shape id="_x0000_s1295" style="position:absolute;left:8626;top:9300;width:30;height:30" coordorigin="8626,9300" coordsize="30,30" path="m8626,9315r30,e" filled="f" strokeweight="1.6pt">
                <v:path arrowok="t"/>
              </v:shape>
            </v:group>
            <v:group id="_x0000_s1296" style="position:absolute;left:8626;top:9360;width:30;height:30" coordorigin="8626,9360" coordsize="30,30">
              <v:shape id="_x0000_s1297" style="position:absolute;left:8626;top:9360;width:30;height:30" coordorigin="8626,9360" coordsize="30,30" path="m8626,9375r30,e" filled="f" strokeweight="1.6pt">
                <v:path arrowok="t"/>
              </v:shape>
            </v:group>
            <v:group id="_x0000_s1298" style="position:absolute;left:8626;top:9420;width:30;height:30" coordorigin="8626,9420" coordsize="30,30">
              <v:shape id="_x0000_s1299" style="position:absolute;left:8626;top:9420;width:30;height:30" coordorigin="8626,9420" coordsize="30,30" path="m8626,9435r30,e" filled="f" strokeweight="1.6pt">
                <v:path arrowok="t"/>
              </v:shape>
            </v:group>
            <v:group id="_x0000_s1300" style="position:absolute;left:8626;top:9480;width:30;height:30" coordorigin="8626,9480" coordsize="30,30">
              <v:shape id="_x0000_s1301" style="position:absolute;left:8626;top:9480;width:30;height:30" coordorigin="8626,9480" coordsize="30,30" path="m8626,9495r30,e" filled="f" strokeweight="1.6pt">
                <v:path arrowok="t"/>
              </v:shape>
            </v:group>
            <v:group id="_x0000_s1302" style="position:absolute;left:8626;top:9540;width:30;height:30" coordorigin="8626,9540" coordsize="30,30">
              <v:shape id="_x0000_s1303" style="position:absolute;left:8626;top:9540;width:30;height:30" coordorigin="8626,9540" coordsize="30,30" path="m8626,9555r30,e" filled="f" strokeweight="1.6pt">
                <v:path arrowok="t"/>
              </v:shape>
            </v:group>
            <v:group id="_x0000_s1304" style="position:absolute;left:8626;top:9600;width:30;height:30" coordorigin="8626,9600" coordsize="30,30">
              <v:shape id="_x0000_s1305" style="position:absolute;left:8626;top:9600;width:30;height:30" coordorigin="8626,9600" coordsize="30,30" path="m8626,9615r30,e" filled="f" strokeweight="1.6pt">
                <v:path arrowok="t"/>
              </v:shape>
            </v:group>
            <v:group id="_x0000_s1306" style="position:absolute;left:8626;top:9660;width:30;height:30" coordorigin="8626,9660" coordsize="30,30">
              <v:shape id="_x0000_s1307" style="position:absolute;left:8626;top:9660;width:30;height:30" coordorigin="8626,9660" coordsize="30,30" path="m8626,9675r30,e" filled="f" strokeweight="1.6pt">
                <v:path arrowok="t"/>
              </v:shape>
            </v:group>
            <v:group id="_x0000_s1308" style="position:absolute;left:8626;top:9720;width:30;height:30" coordorigin="8626,9720" coordsize="30,30">
              <v:shape id="_x0000_s1309" style="position:absolute;left:8626;top:9720;width:30;height:30" coordorigin="8626,9720" coordsize="30,30" path="m8626,9735r30,e" filled="f" strokeweight="1.6pt">
                <v:path arrowok="t"/>
              </v:shape>
            </v:group>
            <v:group id="_x0000_s1310" style="position:absolute;left:8626;top:9780;width:30;height:30" coordorigin="8626,9780" coordsize="30,30">
              <v:shape id="_x0000_s1311" style="position:absolute;left:8626;top:9780;width:30;height:30" coordorigin="8626,9780" coordsize="30,30" path="m8626,9795r30,e" filled="f" strokeweight="1.6pt">
                <v:path arrowok="t"/>
              </v:shape>
            </v:group>
            <v:group id="_x0000_s1312" style="position:absolute;left:8626;top:9840;width:30;height:30" coordorigin="8626,9840" coordsize="30,30">
              <v:shape id="_x0000_s1313" style="position:absolute;left:8626;top:9840;width:30;height:30" coordorigin="8626,9840" coordsize="30,30" path="m8626,9855r30,e" filled="f" strokeweight="1.6pt">
                <v:path arrowok="t"/>
              </v:shape>
            </v:group>
            <v:group id="_x0000_s1314" style="position:absolute;left:8626;top:9900;width:31;height:30" coordorigin="8626,9900" coordsize="31,30">
              <v:shape id="_x0000_s1315" style="position:absolute;left:8626;top:9900;width:31;height:30" coordorigin="8626,9900" coordsize="31,30" path="m8626,9915r30,e" filled="f" strokeweight="1.6pt">
                <v:path arrowok="t"/>
              </v:shape>
            </v:group>
            <v:group id="_x0000_s1316" style="position:absolute;left:8626;top:9960;width:30;height:30" coordorigin="8626,9960" coordsize="30,30">
              <v:shape id="_x0000_s1317" style="position:absolute;left:8626;top:9960;width:30;height:30" coordorigin="8626,9960" coordsize="30,30" path="m8626,9975r30,e" filled="f" strokeweight="1.6pt">
                <v:path arrowok="t"/>
              </v:shape>
            </v:group>
            <v:group id="_x0000_s1318" style="position:absolute;left:8626;top:10020;width:30;height:30" coordorigin="8626,10020" coordsize="30,30">
              <v:shape id="_x0000_s1319" style="position:absolute;left:8626;top:10020;width:30;height:30" coordorigin="8626,10020" coordsize="30,30" path="m8626,10035r30,e" filled="f" strokeweight="1.6pt">
                <v:path arrowok="t"/>
              </v:shape>
            </v:group>
            <v:group id="_x0000_s1320" style="position:absolute;left:8626;top:10080;width:30;height:30" coordorigin="8626,10080" coordsize="30,30">
              <v:shape id="_x0000_s1321" style="position:absolute;left:8626;top:10080;width:30;height:30" coordorigin="8626,10080" coordsize="30,30" path="m8626,10095r30,e" filled="f" strokeweight="1.6pt">
                <v:path arrowok="t"/>
              </v:shape>
            </v:group>
            <v:group id="_x0000_s1322" style="position:absolute;left:8626;top:10140;width:30;height:30" coordorigin="8626,10140" coordsize="30,30">
              <v:shape id="_x0000_s1323" style="position:absolute;left:8626;top:10140;width:30;height:30" coordorigin="8626,10140" coordsize="30,30" path="m8626,10155r30,e" filled="f" strokeweight="1.6pt">
                <v:path arrowok="t"/>
              </v:shape>
            </v:group>
            <v:group id="_x0000_s1324" style="position:absolute;left:8626;top:10200;width:30;height:30" coordorigin="8626,10200" coordsize="30,30">
              <v:shape id="_x0000_s1325" style="position:absolute;left:8626;top:10200;width:30;height:30" coordorigin="8626,10200" coordsize="30,30" path="m8626,10215r30,e" filled="f" strokeweight="1.6pt">
                <v:path arrowok="t"/>
              </v:shape>
            </v:group>
            <v:group id="_x0000_s1326" style="position:absolute;left:8626;top:10260;width:30;height:30" coordorigin="8626,10260" coordsize="30,30">
              <v:shape id="_x0000_s1327" style="position:absolute;left:8626;top:10260;width:30;height:30" coordorigin="8626,10260" coordsize="30,30" path="m8626,10275r30,e" filled="f" strokeweight="1.6pt">
                <v:path arrowok="t"/>
              </v:shape>
            </v:group>
            <v:group id="_x0000_s1328" style="position:absolute;left:8626;top:10320;width:30;height:30" coordorigin="8626,10320" coordsize="30,30">
              <v:shape id="_x0000_s1329" style="position:absolute;left:8626;top:10320;width:30;height:30" coordorigin="8626,10320" coordsize="30,30" path="m8626,10335r30,e" filled="f" strokeweight="1.6pt">
                <v:path arrowok="t"/>
              </v:shape>
            </v:group>
            <v:group id="_x0000_s1330" style="position:absolute;left:8626;top:10380;width:30;height:30" coordorigin="8626,10380" coordsize="30,30">
              <v:shape id="_x0000_s1331" style="position:absolute;left:8626;top:10380;width:30;height:30" coordorigin="8626,10380" coordsize="30,30" path="m8626,10395r30,e" filled="f" strokeweight="1.6pt">
                <v:path arrowok="t"/>
              </v:shape>
            </v:group>
            <v:group id="_x0000_s1332" style="position:absolute;left:8626;top:10440;width:31;height:30" coordorigin="8626,10440" coordsize="31,30">
              <v:shape id="_x0000_s1333" style="position:absolute;left:8626;top:10440;width:31;height:30" coordorigin="8626,10440" coordsize="31,30" path="m8626,10455r30,e" filled="f" strokeweight="1.6pt">
                <v:path arrowok="t"/>
              </v:shape>
            </v:group>
            <v:group id="_x0000_s1334" style="position:absolute;left:8626;top:10500;width:30;height:30" coordorigin="8626,10500" coordsize="30,30">
              <v:shape id="_x0000_s1335" style="position:absolute;left:8626;top:10500;width:30;height:30" coordorigin="8626,10500" coordsize="30,30" path="m8626,10515r30,e" filled="f" strokeweight="1.6pt">
                <v:path arrowok="t"/>
              </v:shape>
            </v:group>
            <v:group id="_x0000_s1336" style="position:absolute;left:8626;top:10560;width:30;height:30" coordorigin="8626,10560" coordsize="30,30">
              <v:shape id="_x0000_s1337" style="position:absolute;left:8626;top:10560;width:30;height:30" coordorigin="8626,10560" coordsize="30,30" path="m8626,10575r30,e" filled="f" strokeweight="1.6pt">
                <v:path arrowok="t"/>
              </v:shape>
            </v:group>
            <v:group id="_x0000_s1338" style="position:absolute;left:8626;top:10620;width:30;height:30" coordorigin="8626,10620" coordsize="30,30">
              <v:shape id="_x0000_s1339" style="position:absolute;left:8626;top:10620;width:30;height:30" coordorigin="8626,10620" coordsize="30,30" path="m8626,10635r30,e" filled="f" strokeweight="1.6pt">
                <v:path arrowok="t"/>
              </v:shape>
            </v:group>
            <v:group id="_x0000_s1340" style="position:absolute;left:8626;top:10680;width:30;height:30" coordorigin="8626,10680" coordsize="30,30">
              <v:shape id="_x0000_s1341" style="position:absolute;left:8626;top:10680;width:30;height:30" coordorigin="8626,10680" coordsize="30,30" path="m8626,10695r30,e" filled="f" strokeweight="1.6pt">
                <v:path arrowok="t"/>
              </v:shape>
            </v:group>
            <v:group id="_x0000_s1342" style="position:absolute;left:8626;top:10740;width:30;height:30" coordorigin="8626,10740" coordsize="30,30">
              <v:shape id="_x0000_s1343" style="position:absolute;left:8626;top:10740;width:30;height:30" coordorigin="8626,10740" coordsize="30,30" path="m8626,10755r30,e" filled="f" strokeweight="1.6pt">
                <v:path arrowok="t"/>
              </v:shape>
            </v:group>
            <v:group id="_x0000_s1344" style="position:absolute;left:8626;top:10800;width:30;height:30" coordorigin="8626,10800" coordsize="30,30">
              <v:shape id="_x0000_s1345" style="position:absolute;left:8626;top:10800;width:30;height:30" coordorigin="8626,10800" coordsize="30,30" path="m8626,10815r30,e" filled="f" strokeweight="1.6pt">
                <v:path arrowok="t"/>
              </v:shape>
            </v:group>
            <v:group id="_x0000_s1346" style="position:absolute;left:8626;top:10860;width:30;height:30" coordorigin="8626,10860" coordsize="30,30">
              <v:shape id="_x0000_s1347" style="position:absolute;left:8626;top:10860;width:30;height:30" coordorigin="8626,10860" coordsize="30,30" path="m8626,10875r30,e" filled="f" strokeweight="1.6pt">
                <v:path arrowok="t"/>
              </v:shape>
            </v:group>
            <v:group id="_x0000_s1348" style="position:absolute;left:8626;top:10920;width:30;height:30" coordorigin="8626,10920" coordsize="30,30">
              <v:shape id="_x0000_s1349" style="position:absolute;left:8626;top:10920;width:30;height:30" coordorigin="8626,10920" coordsize="30,30" path="m8626,10935r30,e" filled="f" strokeweight="1.6pt">
                <v:path arrowok="t"/>
              </v:shape>
            </v:group>
            <v:group id="_x0000_s1350" style="position:absolute;left:8626;top:10980;width:30;height:30" coordorigin="8626,10980" coordsize="30,30">
              <v:shape id="_x0000_s1351" style="position:absolute;left:8626;top:10980;width:30;height:30" coordorigin="8626,10980" coordsize="30,30" path="m8626,10995r30,e" filled="f" strokeweight="1.6pt">
                <v:path arrowok="t"/>
              </v:shape>
            </v:group>
            <v:group id="_x0000_s1352" style="position:absolute;left:8626;top:11040;width:30;height:30" coordorigin="8626,11040" coordsize="30,30">
              <v:shape id="_x0000_s1353" style="position:absolute;left:8626;top:11040;width:30;height:30" coordorigin="8626,11040" coordsize="30,30" path="m8626,11055r30,e" filled="f" strokeweight="1.6pt">
                <v:path arrowok="t"/>
              </v:shape>
            </v:group>
            <v:group id="_x0000_s1354" style="position:absolute;left:8626;top:11100;width:30;height:30" coordorigin="8626,11100" coordsize="30,30">
              <v:shape id="_x0000_s1355" style="position:absolute;left:8626;top:11100;width:30;height:30" coordorigin="8626,11100" coordsize="30,30" path="m8626,11115r30,e" filled="f" strokeweight="1.6pt">
                <v:path arrowok="t"/>
              </v:shape>
            </v:group>
            <v:group id="_x0000_s1356" style="position:absolute;left:8626;top:11160;width:30;height:30" coordorigin="8626,11160" coordsize="30,30">
              <v:shape id="_x0000_s1357" style="position:absolute;left:8626;top:11160;width:30;height:30" coordorigin="8626,11160" coordsize="30,30" path="m8626,11175r30,e" filled="f" strokeweight="1.6pt">
                <v:path arrowok="t"/>
              </v:shape>
            </v:group>
            <v:group id="_x0000_s1358" style="position:absolute;left:8626;top:11220;width:30;height:30" coordorigin="8626,11220" coordsize="30,30">
              <v:shape id="_x0000_s1359" style="position:absolute;left:8626;top:11220;width:30;height:30" coordorigin="8626,11220" coordsize="30,30" path="m8626,11235r30,e" filled="f" strokeweight="1.6pt">
                <v:path arrowok="t"/>
              </v:shape>
            </v:group>
            <v:group id="_x0000_s1360" style="position:absolute;left:8626;top:11280;width:30;height:30" coordorigin="8626,11280" coordsize="30,30">
              <v:shape id="_x0000_s1361" style="position:absolute;left:8626;top:11280;width:30;height:30" coordorigin="8626,11280" coordsize="30,30" path="m8626,11295r30,e" filled="f" strokeweight="1.6pt">
                <v:path arrowok="t"/>
              </v:shape>
            </v:group>
            <v:group id="_x0000_s1362" style="position:absolute;left:8626;top:11340;width:30;height:30" coordorigin="8626,11340" coordsize="30,30">
              <v:shape id="_x0000_s1363" style="position:absolute;left:8626;top:11340;width:30;height:30" coordorigin="8626,11340" coordsize="30,30" path="m8626,11355r30,e" filled="f" strokeweight="1.6pt">
                <v:path arrowok="t"/>
              </v:shape>
            </v:group>
            <v:group id="_x0000_s1364" style="position:absolute;left:8626;top:11400;width:30;height:30" coordorigin="8626,11400" coordsize="30,30">
              <v:shape id="_x0000_s1365" style="position:absolute;left:8626;top:11400;width:30;height:30" coordorigin="8626,11400" coordsize="30,30" path="m8626,11415r30,e" filled="f" strokeweight="1.6pt">
                <v:path arrowok="t"/>
              </v:shape>
            </v:group>
            <v:group id="_x0000_s1366" style="position:absolute;left:8626;top:11460;width:30;height:30" coordorigin="8626,11460" coordsize="30,30">
              <v:shape id="_x0000_s1367" style="position:absolute;left:8626;top:11460;width:30;height:30" coordorigin="8626,11460" coordsize="30,30" path="m8626,11475r30,e" filled="f" strokeweight="1.6pt">
                <v:path arrowok="t"/>
              </v:shape>
            </v:group>
            <v:group id="_x0000_s1368" style="position:absolute;left:8626;top:11520;width:30;height:30" coordorigin="8626,11520" coordsize="30,30">
              <v:shape id="_x0000_s1369" style="position:absolute;left:8626;top:11520;width:30;height:30" coordorigin="8626,11520" coordsize="30,30" path="m8626,11535r30,e" filled="f" strokeweight="1.6pt">
                <v:path arrowok="t"/>
              </v:shape>
            </v:group>
            <v:group id="_x0000_s1370" style="position:absolute;left:8626;top:11580;width:30;height:30" coordorigin="8626,11580" coordsize="30,30">
              <v:shape id="_x0000_s1371" style="position:absolute;left:8626;top:11580;width:30;height:30" coordorigin="8626,11580" coordsize="30,30" path="m8626,11595r30,e" filled="f" strokeweight="1.6pt">
                <v:path arrowok="t"/>
              </v:shape>
            </v:group>
            <v:group id="_x0000_s1372" style="position:absolute;left:8626;top:11640;width:30;height:30" coordorigin="8626,11640" coordsize="30,30">
              <v:shape id="_x0000_s1373" style="position:absolute;left:8626;top:11640;width:30;height:30" coordorigin="8626,11640" coordsize="30,30" path="m8626,11655r30,e" filled="f" strokeweight="1.6pt">
                <v:path arrowok="t"/>
              </v:shape>
            </v:group>
            <v:group id="_x0000_s1374" style="position:absolute;left:8626;top:11700;width:30;height:30" coordorigin="8626,11700" coordsize="30,30">
              <v:shape id="_x0000_s1375" style="position:absolute;left:8626;top:11700;width:30;height:30" coordorigin="8626,11700" coordsize="30,30" path="m8626,11715r30,e" filled="f" strokeweight="1.6pt">
                <v:path arrowok="t"/>
              </v:shape>
            </v:group>
            <v:group id="_x0000_s1376" style="position:absolute;left:8626;top:11760;width:30;height:30" coordorigin="8626,11760" coordsize="30,30">
              <v:shape id="_x0000_s1377" style="position:absolute;left:8626;top:11760;width:30;height:30" coordorigin="8626,11760" coordsize="30,30" path="m8626,11775r30,e" filled="f" strokeweight="1.6pt">
                <v:path arrowok="t"/>
              </v:shape>
            </v:group>
            <v:group id="_x0000_s1378" style="position:absolute;left:8626;top:11820;width:30;height:30" coordorigin="8626,11820" coordsize="30,30">
              <v:shape id="_x0000_s1379" style="position:absolute;left:8626;top:11820;width:30;height:30" coordorigin="8626,11820" coordsize="30,30" path="m8626,11835r30,e" filled="f" strokeweight="1.6pt">
                <v:path arrowok="t"/>
              </v:shape>
            </v:group>
            <v:group id="_x0000_s1380" style="position:absolute;left:8626;top:11880;width:30;height:30" coordorigin="8626,11880" coordsize="30,30">
              <v:shape id="_x0000_s1381" style="position:absolute;left:8626;top:11880;width:30;height:30" coordorigin="8626,11880" coordsize="30,30" path="m8626,11895r30,e" filled="f" strokeweight="1.6pt">
                <v:path arrowok="t"/>
              </v:shape>
            </v:group>
            <v:group id="_x0000_s1382" style="position:absolute;left:8626;top:11940;width:30;height:30" coordorigin="8626,11940" coordsize="30,30">
              <v:shape id="_x0000_s1383" style="position:absolute;left:8626;top:11940;width:30;height:30" coordorigin="8626,11940" coordsize="30,30" path="m8626,11955r30,e" filled="f" strokeweight="1.6pt">
                <v:path arrowok="t"/>
              </v:shape>
            </v:group>
            <v:group id="_x0000_s1384" style="position:absolute;left:8626;top:12000;width:30;height:30" coordorigin="8626,12000" coordsize="30,30">
              <v:shape id="_x0000_s1385" style="position:absolute;left:8626;top:12000;width:30;height:30" coordorigin="8626,12000" coordsize="30,30" path="m8626,12015r30,e" filled="f" strokeweight="1.6pt">
                <v:path arrowok="t"/>
              </v:shape>
            </v:group>
            <v:group id="_x0000_s1386" style="position:absolute;left:8626;top:12060;width:30;height:30" coordorigin="8626,12060" coordsize="30,30">
              <v:shape id="_x0000_s1387" style="position:absolute;left:8626;top:12060;width:30;height:30" coordorigin="8626,12060" coordsize="30,30" path="m8626,12075r30,e" filled="f" strokeweight="1.6pt">
                <v:path arrowok="t"/>
              </v:shape>
            </v:group>
            <v:group id="_x0000_s1388" style="position:absolute;left:8626;top:12120;width:30;height:30" coordorigin="8626,12120" coordsize="30,30">
              <v:shape id="_x0000_s1389" style="position:absolute;left:8626;top:12120;width:30;height:30" coordorigin="8626,12120" coordsize="30,30" path="m8626,12135r30,e" filled="f" strokeweight="1.6pt">
                <v:path arrowok="t"/>
              </v:shape>
            </v:group>
            <v:group id="_x0000_s1390" style="position:absolute;left:8626;top:12180;width:30;height:30" coordorigin="8626,12180" coordsize="30,30">
              <v:shape id="_x0000_s1391" style="position:absolute;left:8626;top:12180;width:30;height:30" coordorigin="8626,12180" coordsize="30,30" path="m8626,12195r30,e" filled="f" strokeweight="1.6pt">
                <v:path arrowok="t"/>
              </v:shape>
            </v:group>
            <v:group id="_x0000_s1392" style="position:absolute;left:8626;top:12240;width:30;height:30" coordorigin="8626,12240" coordsize="30,30">
              <v:shape id="_x0000_s1393" style="position:absolute;left:8626;top:12240;width:30;height:30" coordorigin="8626,12240" coordsize="30,30" path="m8626,12255r30,e" filled="f" strokeweight="1.6pt">
                <v:path arrowok="t"/>
              </v:shape>
            </v:group>
            <v:group id="_x0000_s1394" style="position:absolute;left:8626;top:12300;width:30;height:30" coordorigin="8626,12300" coordsize="30,30">
              <v:shape id="_x0000_s1395" style="position:absolute;left:8626;top:12300;width:30;height:30" coordorigin="8626,12300" coordsize="30,30" path="m8626,12315r30,e" filled="f" strokeweight="1.6pt">
                <v:path arrowok="t"/>
              </v:shape>
            </v:group>
            <v:group id="_x0000_s1396" style="position:absolute;left:8626;top:12360;width:30;height:30" coordorigin="8626,12360" coordsize="30,30">
              <v:shape id="_x0000_s1397" style="position:absolute;left:8626;top:12360;width:30;height:30" coordorigin="8626,12360" coordsize="30,30" path="m8626,12375r30,e" filled="f" strokeweight="1.6pt">
                <v:path arrowok="t"/>
              </v:shape>
            </v:group>
            <v:group id="_x0000_s1398" style="position:absolute;left:8626;top:12420;width:30;height:30" coordorigin="8626,12420" coordsize="30,30">
              <v:shape id="_x0000_s1399" style="position:absolute;left:8626;top:12420;width:30;height:30" coordorigin="8626,12420" coordsize="30,30" path="m8626,12435r30,e" filled="f" strokeweight="1.6pt">
                <v:path arrowok="t"/>
              </v:shape>
            </v:group>
            <v:group id="_x0000_s1400" style="position:absolute;left:8626;top:12480;width:30;height:30" coordorigin="8626,12480" coordsize="30,30">
              <v:shape id="_x0000_s1401" style="position:absolute;left:8626;top:12480;width:30;height:30" coordorigin="8626,12480" coordsize="30,30" path="m8626,12495r30,e" filled="f" strokeweight="1.6pt">
                <v:path arrowok="t"/>
              </v:shape>
            </v:group>
            <v:group id="_x0000_s1402" style="position:absolute;left:8626;top:12540;width:30;height:30" coordorigin="8626,12540" coordsize="30,30">
              <v:shape id="_x0000_s1403" style="position:absolute;left:8626;top:12540;width:30;height:30" coordorigin="8626,12540" coordsize="30,30" path="m8626,12555r30,e" filled="f" strokeweight="1.6pt">
                <v:path arrowok="t"/>
              </v:shape>
            </v:group>
            <v:group id="_x0000_s1404" style="position:absolute;left:8626;top:12600;width:30;height:30" coordorigin="8626,12600" coordsize="30,30">
              <v:shape id="_x0000_s1405" style="position:absolute;left:8626;top:12600;width:30;height:30" coordorigin="8626,12600" coordsize="30,30" path="m8626,12615r30,e" filled="f" strokeweight="1.6pt">
                <v:path arrowok="t"/>
              </v:shape>
            </v:group>
            <v:group id="_x0000_s1406" style="position:absolute;left:8626;top:12660;width:30;height:30" coordorigin="8626,12660" coordsize="30,30">
              <v:shape id="_x0000_s1407" style="position:absolute;left:8626;top:12660;width:30;height:30" coordorigin="8626,12660" coordsize="30,30" path="m8626,12675r30,e" filled="f" strokeweight="1.6pt">
                <v:path arrowok="t"/>
              </v:shape>
            </v:group>
            <v:group id="_x0000_s1408" style="position:absolute;left:8626;top:12720;width:30;height:30" coordorigin="8626,12720" coordsize="30,30">
              <v:shape id="_x0000_s1409" style="position:absolute;left:8626;top:12720;width:30;height:30" coordorigin="8626,12720" coordsize="30,30" path="m8626,12735r30,e" filled="f" strokeweight="1.6pt">
                <v:path arrowok="t"/>
              </v:shape>
            </v:group>
            <v:group id="_x0000_s1410" style="position:absolute;left:8626;top:12780;width:30;height:30" coordorigin="8626,12780" coordsize="30,30">
              <v:shape id="_x0000_s1411" style="position:absolute;left:8626;top:12780;width:30;height:30" coordorigin="8626,12780" coordsize="30,30" path="m8626,12795r30,e" filled="f" strokeweight="1.6pt">
                <v:path arrowok="t"/>
              </v:shape>
            </v:group>
            <v:group id="_x0000_s1412" style="position:absolute;left:8626;top:12840;width:30;height:30" coordorigin="8626,12840" coordsize="30,30">
              <v:shape id="_x0000_s1413" style="position:absolute;left:8626;top:12840;width:30;height:30" coordorigin="8626,12840" coordsize="30,30" path="m8626,12855r30,e" filled="f" strokeweight="1.6pt">
                <v:path arrowok="t"/>
              </v:shape>
            </v:group>
            <v:group id="_x0000_s1414" style="position:absolute;left:8626;top:12900;width:30;height:30" coordorigin="8626,12900" coordsize="30,30">
              <v:shape id="_x0000_s1415" style="position:absolute;left:8626;top:12900;width:30;height:30" coordorigin="8626,12900" coordsize="30,30" path="m8626,12915r30,e" filled="f" strokeweight="1.6pt">
                <v:path arrowok="t"/>
              </v:shape>
            </v:group>
            <v:group id="_x0000_s1416" style="position:absolute;left:8626;top:12960;width:30;height:30" coordorigin="8626,12960" coordsize="30,30">
              <v:shape id="_x0000_s1417" style="position:absolute;left:8626;top:12960;width:30;height:30" coordorigin="8626,12960" coordsize="30,30" path="m8626,12975r30,e" filled="f" strokeweight="1.6pt">
                <v:path arrowok="t"/>
              </v:shape>
            </v:group>
            <v:group id="_x0000_s1418" style="position:absolute;left:8626;top:13020;width:30;height:30" coordorigin="8626,13020" coordsize="30,30">
              <v:shape id="_x0000_s1419" style="position:absolute;left:8626;top:13020;width:30;height:30" coordorigin="8626,13020" coordsize="30,30" path="m8626,13035r30,e" filled="f" strokeweight="1.6pt">
                <v:path arrowok="t"/>
              </v:shape>
            </v:group>
            <v:group id="_x0000_s1420" style="position:absolute;left:8626;top:13080;width:30;height:30" coordorigin="8626,13080" coordsize="30,30">
              <v:shape id="_x0000_s1421" style="position:absolute;left:8626;top:13080;width:30;height:30" coordorigin="8626,13080" coordsize="30,30" path="m8626,13095r30,e" filled="f" strokeweight="1.6pt">
                <v:path arrowok="t"/>
              </v:shape>
            </v:group>
            <v:group id="_x0000_s1422" style="position:absolute;left:8626;top:13140;width:30;height:30" coordorigin="8626,13140" coordsize="30,30">
              <v:shape id="_x0000_s1423" style="position:absolute;left:8626;top:13140;width:30;height:30" coordorigin="8626,13140" coordsize="30,30" path="m8626,13155r30,e" filled="f" strokeweight="1.6pt">
                <v:path arrowok="t"/>
              </v:shape>
            </v:group>
            <v:group id="_x0000_s1424" style="position:absolute;left:8626;top:13200;width:30;height:30" coordorigin="8626,13200" coordsize="30,30">
              <v:shape id="_x0000_s1425" style="position:absolute;left:8626;top:13200;width:30;height:30" coordorigin="8626,13200" coordsize="30,30" path="m8626,13215r30,e" filled="f" strokeweight="1.6pt">
                <v:path arrowok="t"/>
              </v:shape>
            </v:group>
            <v:group id="_x0000_s1426" style="position:absolute;left:8626;top:13260;width:30;height:30" coordorigin="8626,13260" coordsize="30,30">
              <v:shape id="_x0000_s1427" style="position:absolute;left:8626;top:13260;width:30;height:30" coordorigin="8626,13260" coordsize="30,30" path="m8626,13275r30,e" filled="f" strokeweight="1.6pt">
                <v:path arrowok="t"/>
              </v:shape>
            </v:group>
            <v:group id="_x0000_s1428" style="position:absolute;left:8626;top:13320;width:30;height:30" coordorigin="8626,13320" coordsize="30,30">
              <v:shape id="_x0000_s1429" style="position:absolute;left:8626;top:13320;width:30;height:30" coordorigin="8626,13320" coordsize="30,30" path="m8626,13335r30,e" filled="f" strokeweight="1.6pt">
                <v:path arrowok="t"/>
              </v:shape>
            </v:group>
            <v:group id="_x0000_s1430" style="position:absolute;left:8626;top:13380;width:30;height:30" coordorigin="8626,13380" coordsize="30,30">
              <v:shape id="_x0000_s1431" style="position:absolute;left:8626;top:13380;width:30;height:30" coordorigin="8626,13380" coordsize="30,30" path="m8626,13395r30,e" filled="f" strokeweight="1.6pt">
                <v:path arrowok="t"/>
              </v:shape>
            </v:group>
            <v:group id="_x0000_s1432" style="position:absolute;left:8626;top:13440;width:30;height:30" coordorigin="8626,13440" coordsize="30,30">
              <v:shape id="_x0000_s1433" style="position:absolute;left:8626;top:13440;width:30;height:30" coordorigin="8626,13440" coordsize="30,30" path="m8626,13455r30,e" filled="f" strokeweight="1.6pt">
                <v:path arrowok="t"/>
              </v:shape>
            </v:group>
            <v:group id="_x0000_s1434" style="position:absolute;left:8626;top:13500;width:30;height:30" coordorigin="8626,13500" coordsize="30,30">
              <v:shape id="_x0000_s1435" style="position:absolute;left:8626;top:13500;width:30;height:30" coordorigin="8626,13500" coordsize="30,30" path="m8626,13515r30,e" filled="f" strokeweight="1.6pt">
                <v:path arrowok="t"/>
              </v:shape>
            </v:group>
            <v:group id="_x0000_s1436" style="position:absolute;left:8626;top:13560;width:30;height:30" coordorigin="8626,13560" coordsize="30,30">
              <v:shape id="_x0000_s1437" style="position:absolute;left:8626;top:13560;width:30;height:30" coordorigin="8626,13560" coordsize="30,30" path="m8626,13575r30,e" filled="f" strokeweight="1.6pt">
                <v:path arrowok="t"/>
              </v:shape>
            </v:group>
            <v:group id="_x0000_s1438" style="position:absolute;left:8626;top:13620;width:30;height:30" coordorigin="8626,13620" coordsize="30,30">
              <v:shape id="_x0000_s1439" style="position:absolute;left:8626;top:13620;width:30;height:30" coordorigin="8626,13620" coordsize="30,30" path="m8626,13635r30,e" filled="f" strokeweight="1.6pt">
                <v:path arrowok="t"/>
              </v:shape>
            </v:group>
            <v:group id="_x0000_s1440" style="position:absolute;left:8626;top:13680;width:30;height:30" coordorigin="8626,13680" coordsize="30,30">
              <v:shape id="_x0000_s1441" style="position:absolute;left:8626;top:13680;width:30;height:30" coordorigin="8626,13680" coordsize="30,30" path="m8626,13695r30,e" filled="f" strokeweight="1.6pt">
                <v:path arrowok="t"/>
              </v:shape>
            </v:group>
            <v:group id="_x0000_s1442" style="position:absolute;left:8626;top:13740;width:30;height:30" coordorigin="8626,13740" coordsize="30,30">
              <v:shape id="_x0000_s1443" style="position:absolute;left:8626;top:13740;width:30;height:30" coordorigin="8626,13740" coordsize="30,30" path="m8626,13755r30,e" filled="f" strokeweight="1.6pt">
                <v:path arrowok="t"/>
              </v:shape>
            </v:group>
            <v:group id="_x0000_s1444" style="position:absolute;left:8626;top:13800;width:30;height:30" coordorigin="8626,13800" coordsize="30,30">
              <v:shape id="_x0000_s1445" style="position:absolute;left:8626;top:13800;width:30;height:30" coordorigin="8626,13800" coordsize="30,30" path="m8626,13815r30,e" filled="f" strokeweight="1.6pt">
                <v:path arrowok="t"/>
              </v:shape>
            </v:group>
            <v:group id="_x0000_s1446" style="position:absolute;left:8626;top:13860;width:30;height:30" coordorigin="8626,13860" coordsize="30,30">
              <v:shape id="_x0000_s1447" style="position:absolute;left:8626;top:13860;width:30;height:30" coordorigin="8626,13860" coordsize="30,30" path="m8626,13875r30,e" filled="f" strokeweight="1.6pt">
                <v:path arrowok="t"/>
              </v:shape>
            </v:group>
            <v:group id="_x0000_s1448" style="position:absolute;left:8626;top:13920;width:30;height:30" coordorigin="8626,13920" coordsize="30,30">
              <v:shape id="_x0000_s1449" style="position:absolute;left:8626;top:13920;width:30;height:30" coordorigin="8626,13920" coordsize="30,30" path="m8626,13935r30,e" filled="f" strokeweight="1.6pt">
                <v:path arrowok="t"/>
              </v:shape>
            </v:group>
            <v:group id="_x0000_s1450" style="position:absolute;left:8626;top:13980;width:30;height:30" coordorigin="8626,13980" coordsize="30,30">
              <v:shape id="_x0000_s1451" style="position:absolute;left:8626;top:13980;width:30;height:30" coordorigin="8626,13980" coordsize="30,30" path="m8626,13995r30,e" filled="f" strokeweight="1.6pt">
                <v:path arrowok="t"/>
              </v:shape>
            </v:group>
            <v:group id="_x0000_s1452" style="position:absolute;left:8626;top:14040;width:30;height:30" coordorigin="8626,14040" coordsize="30,30">
              <v:shape id="_x0000_s1453" style="position:absolute;left:8626;top:14040;width:30;height:30" coordorigin="8626,14040" coordsize="30,30" path="m8626,14055r30,e" filled="f" strokeweight="1.6pt">
                <v:path arrowok="t"/>
              </v:shape>
            </v:group>
            <v:group id="_x0000_s1454" style="position:absolute;left:8626;top:14100;width:30;height:30" coordorigin="8626,14100" coordsize="30,30">
              <v:shape id="_x0000_s1455" style="position:absolute;left:8626;top:14100;width:30;height:30" coordorigin="8626,14100" coordsize="30,30" path="m8626,14115r30,e" filled="f" strokeweight="1.6pt">
                <v:path arrowok="t"/>
              </v:shape>
            </v:group>
            <v:group id="_x0000_s1456" style="position:absolute;left:8626;top:14160;width:30;height:30" coordorigin="8626,14160" coordsize="30,30">
              <v:shape id="_x0000_s1457" style="position:absolute;left:8626;top:14160;width:30;height:30" coordorigin="8626,14160" coordsize="30,30" path="m8626,14175r30,e" filled="f" strokeweight="1.6pt">
                <v:path arrowok="t"/>
              </v:shape>
            </v:group>
            <v:group id="_x0000_s1458" style="position:absolute;left:8626;top:14220;width:30;height:30" coordorigin="8626,14220" coordsize="30,30">
              <v:shape id="_x0000_s1459" style="position:absolute;left:8626;top:14220;width:30;height:30" coordorigin="8626,14220" coordsize="30,30" path="m8626,14235r30,e" filled="f" strokeweight="1.6pt">
                <v:path arrowok="t"/>
              </v:shape>
            </v:group>
            <v:group id="_x0000_s1460" style="position:absolute;left:8626;top:14280;width:30;height:30" coordorigin="8626,14280" coordsize="30,30">
              <v:shape id="_x0000_s1461" style="position:absolute;left:8626;top:14280;width:30;height:30" coordorigin="8626,14280" coordsize="30,30" path="m8626,14295r30,e" filled="f" strokeweight="1.6pt">
                <v:path arrowok="t"/>
              </v:shape>
            </v:group>
            <v:group id="_x0000_s1462" style="position:absolute;left:8626;top:14340;width:31;height:30" coordorigin="8626,14340" coordsize="31,30">
              <v:shape id="_x0000_s1463" style="position:absolute;left:8626;top:14340;width:31;height:30" coordorigin="8626,14340" coordsize="31,30" path="m8626,14355r30,e" filled="f" strokeweight="1.6pt">
                <v:path arrowok="t"/>
              </v:shape>
            </v:group>
            <v:group id="_x0000_s1464" style="position:absolute;left:8626;top:14400;width:30;height:30" coordorigin="8626,14400" coordsize="30,30">
              <v:shape id="_x0000_s1465" style="position:absolute;left:8626;top:14400;width:30;height:30" coordorigin="8626,14400" coordsize="30,30" path="m8626,14415r30,e" filled="f" strokeweight="1.6pt">
                <v:path arrowok="t"/>
              </v:shape>
            </v:group>
            <v:group id="_x0000_s1466" style="position:absolute;left:8626;top:14460;width:30;height:30" coordorigin="8626,14460" coordsize="30,30">
              <v:shape id="_x0000_s1467" style="position:absolute;left:8626;top:14460;width:30;height:30" coordorigin="8626,14460" coordsize="30,30" path="m8626,14475r30,e" filled="f" strokeweight="1.6pt">
                <v:path arrowok="t"/>
              </v:shape>
            </v:group>
            <v:group id="_x0000_s1468" style="position:absolute;left:8626;top:14520;width:30;height:30" coordorigin="8626,14520" coordsize="30,30">
              <v:shape id="_x0000_s1469" style="position:absolute;left:8626;top:14520;width:30;height:30" coordorigin="8626,14520" coordsize="30,30" path="m8626,14535r30,e" filled="f" strokeweight="1.6pt">
                <v:path arrowok="t"/>
              </v:shape>
            </v:group>
            <v:group id="_x0000_s1470" style="position:absolute;left:8626;top:14580;width:30;height:30" coordorigin="8626,14580" coordsize="30,30">
              <v:shape id="_x0000_s1471" style="position:absolute;left:8626;top:14580;width:30;height:30" coordorigin="8626,14580" coordsize="30,30" path="m8626,14595r30,e" filled="f" strokeweight="1.6pt">
                <v:path arrowok="t"/>
              </v:shape>
            </v:group>
            <v:group id="_x0000_s1472" style="position:absolute;left:8626;top:14640;width:30;height:30" coordorigin="8626,14640" coordsize="30,30">
              <v:shape id="_x0000_s1473" style="position:absolute;left:8626;top:14640;width:30;height:30" coordorigin="8626,14640" coordsize="30,30" path="m8626,14655r30,e" filled="f" strokeweight="1.6pt">
                <v:path arrowok="t"/>
              </v:shape>
            </v:group>
            <v:group id="_x0000_s1474" style="position:absolute;left:8626;top:14700;width:30;height:30" coordorigin="8626,14700" coordsize="30,30">
              <v:shape id="_x0000_s1475" style="position:absolute;left:8626;top:14700;width:30;height:30" coordorigin="8626,14700" coordsize="30,30" path="m8626,14715r30,e" filled="f" strokeweight="1.6pt">
                <v:path arrowok="t"/>
              </v:shape>
            </v:group>
            <v:group id="_x0000_s1476" style="position:absolute;left:8626;top:14760;width:30;height:30" coordorigin="8626,14760" coordsize="30,30">
              <v:shape id="_x0000_s1477" style="position:absolute;left:8626;top:14760;width:30;height:30" coordorigin="8626,14760" coordsize="30,30" path="m8626,14775r30,e" filled="f" strokeweight="1.6pt">
                <v:path arrowok="t"/>
              </v:shape>
            </v:group>
            <v:group id="_x0000_s1478" style="position:absolute;left:8626;top:14820;width:30;height:30" coordorigin="8626,14820" coordsize="30,30">
              <v:shape id="_x0000_s1479" style="position:absolute;left:8626;top:14820;width:30;height:30" coordorigin="8626,14820" coordsize="30,30" path="m8626,14835r30,e" filled="f" strokeweight="1.6pt">
                <v:path arrowok="t"/>
              </v:shape>
            </v:group>
            <v:group id="_x0000_s1480" style="position:absolute;left:8626;top:14880;width:30;height:30" coordorigin="8626,14880" coordsize="30,30">
              <v:shape id="_x0000_s1481" style="position:absolute;left:8626;top:14880;width:30;height:30" coordorigin="8626,14880" coordsize="30,30" path="m8626,14895r30,e" filled="f" strokeweight="1.6pt">
                <v:path arrowok="t"/>
              </v:shape>
            </v:group>
            <v:group id="_x0000_s1482" style="position:absolute;left:8626;top:14940;width:30;height:30" coordorigin="8626,14940" coordsize="30,30">
              <v:shape id="_x0000_s1483" style="position:absolute;left:8626;top:14940;width:30;height:30" coordorigin="8626,14940" coordsize="30,30" path="m8626,14955r30,e" filled="f" strokeweight="1.6pt">
                <v:path arrowok="t"/>
              </v:shape>
            </v:group>
            <v:group id="_x0000_s1484" style="position:absolute;left:8626;top:15000;width:30;height:30" coordorigin="8626,15000" coordsize="30,30">
              <v:shape id="_x0000_s1485" style="position:absolute;left:8626;top:15000;width:30;height:30" coordorigin="8626,15000" coordsize="30,30" path="m8626,15015r30,e" filled="f" strokeweight="1.6pt">
                <v:path arrowok="t"/>
              </v:shape>
            </v:group>
            <v:group id="_x0000_s1486" style="position:absolute;left:8626;top:15060;width:30;height:30" coordorigin="8626,15060" coordsize="30,30">
              <v:shape id="_x0000_s1487" style="position:absolute;left:8626;top:15060;width:30;height:30" coordorigin="8626,15060" coordsize="30,30" path="m8626,15075r30,e" filled="f" strokeweight="1.6pt">
                <v:path arrowok="t"/>
              </v:shape>
            </v:group>
            <v:group id="_x0000_s1488" style="position:absolute;left:8626;top:15120;width:30;height:30" coordorigin="8626,15120" coordsize="30,30">
              <v:shape id="_x0000_s1489" style="position:absolute;left:8626;top:15120;width:30;height:30" coordorigin="8626,15120" coordsize="30,30" path="m8626,15135r30,e" filled="f" strokeweight="1.6pt">
                <v:path arrowok="t"/>
              </v:shape>
            </v:group>
            <v:group id="_x0000_s1490" style="position:absolute;left:8626;top:15180;width:31;height:30" coordorigin="8626,15180" coordsize="31,30">
              <v:shape id="_x0000_s1491" style="position:absolute;left:8626;top:15180;width:31;height:30" coordorigin="8626,15180" coordsize="31,30" path="m8626,15195r30,e" filled="f" strokeweight="1.6pt">
                <v:path arrowok="t"/>
              </v:shape>
            </v:group>
            <v:group id="_x0000_s1492" style="position:absolute;left:8626;top:15240;width:30;height:30" coordorigin="8626,15240" coordsize="30,30">
              <v:shape id="_x0000_s1493" style="position:absolute;left:8626;top:15240;width:30;height:30" coordorigin="8626,15240" coordsize="30,30" path="m8626,15255r30,e" filled="f" strokeweight="1.6pt">
                <v:path arrowok="t"/>
              </v:shape>
            </v:group>
            <v:group id="_x0000_s1494" style="position:absolute;left:8626;top:15300;width:30;height:24" coordorigin="8626,15300" coordsize="30,24">
              <v:shape id="_x0000_s1495" style="position:absolute;left:8626;top:15300;width:30;height:24" coordorigin="8626,15300" coordsize="30,24" path="m8626,15312r30,e" filled="f" strokeweight="1.3pt">
                <v:path arrowok="t"/>
              </v:shape>
            </v:group>
            <w10:wrap anchorx="page" anchory="page"/>
          </v:group>
        </w:pict>
      </w:r>
      <w:r>
        <w:rPr>
          <w:spacing w:val="-1"/>
          <w:lang w:eastAsia="zh-CN"/>
        </w:rPr>
        <w:t>6</w:t>
      </w:r>
      <w:r>
        <w:rPr>
          <w:rFonts w:hint="eastAsia"/>
          <w:spacing w:val="-1"/>
          <w:lang w:eastAsia="zh-CN"/>
        </w:rPr>
        <w:t>、拉动轮轴做的功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hint="eastAsia"/>
          <w:spacing w:val="-1"/>
          <w:lang w:eastAsia="zh-CN"/>
        </w:rPr>
        <w:t>绕在轴上的绳子拉动重物所做的功，用</w:t>
      </w:r>
      <w:r>
        <w:rPr>
          <w:spacing w:val="28"/>
          <w:lang w:eastAsia="zh-CN"/>
        </w:rPr>
        <w:t xml:space="preserve"> </w:t>
      </w:r>
      <w:r>
        <w:rPr>
          <w:rFonts w:hint="eastAsia"/>
          <w:lang w:eastAsia="zh-CN"/>
        </w:rPr>
        <w:t>什么方法计算？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=</w:t>
      </w:r>
      <w:r>
        <w:rPr>
          <w:rFonts w:ascii="Times New Roman" w:hAnsi="Times New Roman"/>
          <w:u w:val="single" w:color="000000"/>
          <w:lang w:eastAsia="zh-CN"/>
        </w:rPr>
        <w:t xml:space="preserve"> 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lang w:eastAsia="zh-CN"/>
        </w:rPr>
        <w:t xml:space="preserve"> </w:t>
      </w:r>
      <w:r>
        <w:rPr>
          <w:rFonts w:hint="eastAsia"/>
          <w:lang w:eastAsia="zh-CN"/>
        </w:rPr>
        <w:t>解析：</w:t>
      </w:r>
    </w:p>
    <w:p w:rsidR="001A3406" w:rsidRDefault="001A3406">
      <w:pPr>
        <w:pStyle w:val="BodyText"/>
        <w:tabs>
          <w:tab w:val="left" w:pos="3959"/>
          <w:tab w:val="left" w:pos="4439"/>
          <w:tab w:val="left" w:pos="4912"/>
          <w:tab w:val="left" w:pos="5879"/>
          <w:tab w:val="left" w:pos="6583"/>
        </w:tabs>
        <w:spacing w:before="29" w:line="333" w:lineRule="auto"/>
        <w:ind w:left="120"/>
        <w:rPr>
          <w:lang w:eastAsia="zh-CN"/>
        </w:rPr>
      </w:pPr>
      <w:r>
        <w:rPr>
          <w:rFonts w:hint="eastAsia"/>
          <w:spacing w:val="-1"/>
          <w:w w:val="95"/>
          <w:lang w:eastAsia="zh-CN"/>
        </w:rPr>
        <w:t>如果动力作用在轮上，那么轮轴是一个</w:t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spacing w:val="-1"/>
          <w:w w:val="95"/>
          <w:u w:val="single" w:color="000000"/>
          <w:lang w:eastAsia="zh-CN"/>
        </w:rPr>
        <w:tab/>
      </w:r>
      <w:r>
        <w:rPr>
          <w:rFonts w:hint="eastAsia"/>
          <w:spacing w:val="-3"/>
          <w:lang w:eastAsia="zh-CN"/>
        </w:rPr>
        <w:t>杠杆，但</w:t>
      </w:r>
      <w:r>
        <w:rPr>
          <w:rFonts w:ascii="Times New Roman" w:hAnsi="Times New Roman"/>
          <w:spacing w:val="-3"/>
          <w:u w:val="single" w:color="000000"/>
          <w:lang w:eastAsia="zh-CN"/>
        </w:rPr>
        <w:tab/>
      </w:r>
      <w:r>
        <w:rPr>
          <w:rFonts w:hint="eastAsia"/>
          <w:lang w:eastAsia="zh-CN"/>
        </w:rPr>
        <w:t>距离；</w:t>
      </w:r>
      <w:r>
        <w:rPr>
          <w:spacing w:val="29"/>
          <w:lang w:eastAsia="zh-CN"/>
        </w:rPr>
        <w:t xml:space="preserve"> </w:t>
      </w:r>
      <w:r>
        <w:rPr>
          <w:rFonts w:hint="eastAsia"/>
          <w:lang w:eastAsia="zh-CN"/>
        </w:rPr>
        <w:t>动力作用在轴上，那么轮轴是一个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杠杆，但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距离；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轮轴实质可看做是一个可以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的杠杆，所以轮轴的功能</w:t>
      </w:r>
    </w:p>
    <w:p w:rsidR="001A3406" w:rsidRDefault="001A3406">
      <w:pPr>
        <w:pStyle w:val="BodyText"/>
        <w:tabs>
          <w:tab w:val="left" w:pos="2759"/>
          <w:tab w:val="left" w:pos="6119"/>
        </w:tabs>
        <w:spacing w:before="29" w:line="299" w:lineRule="auto"/>
        <w:ind w:left="120" w:right="821"/>
        <w:rPr>
          <w:lang w:eastAsia="zh-CN"/>
        </w:rPr>
      </w:pPr>
      <w:r>
        <w:rPr>
          <w:noProof/>
          <w:lang w:eastAsia="zh-CN"/>
        </w:rPr>
        <w:pict>
          <v:group id="_x0000_s1496" style="position:absolute;left:0;text-align:left;margin-left:96pt;margin-top:16.85pt;width:108pt;height:.1pt;z-index:-251666432;mso-position-horizontal-relative:page" coordorigin="1920,337" coordsize="2160,2">
            <v:shape id="_x0000_s1497" style="position:absolute;left:1920;top:337;width:2160;height:2" coordorigin="1920,337" coordsize="2160,0" path="m1920,337r2160,e" filled="f" strokeweight=".6pt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1498" style="position:absolute;left:0;text-align:left;margin-left:3in;margin-top:16.85pt;width:156pt;height:.1pt;z-index:-251665408;mso-position-horizontal-relative:page" coordorigin="4320,337" coordsize="3120,2">
            <v:shape id="_x0000_s1499" style="position:absolute;left:4320;top:337;width:3120;height:2" coordorigin="4320,337" coordsize="3120,0" path="m4320,337r3120,e" filled="f" strokeweight=".6pt">
              <v:path arrowok="t"/>
            </v:shape>
            <w10:wrap anchorx="page"/>
          </v:group>
        </w:pict>
      </w:r>
      <w:r>
        <w:rPr>
          <w:rFonts w:hint="eastAsia"/>
          <w:lang w:eastAsia="zh-CN"/>
        </w:rPr>
        <w:t>是：</w:t>
      </w:r>
      <w:r>
        <w:rPr>
          <w:lang w:eastAsia="zh-CN"/>
        </w:rPr>
        <w:tab/>
      </w:r>
      <w:r>
        <w:rPr>
          <w:rFonts w:hint="eastAsia"/>
          <w:lang w:eastAsia="zh-CN"/>
        </w:rPr>
        <w:t>和</w:t>
      </w:r>
      <w:r>
        <w:rPr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7</w:t>
      </w:r>
      <w:r>
        <w:rPr>
          <w:rFonts w:hint="eastAsia"/>
          <w:lang w:eastAsia="zh-CN"/>
        </w:rPr>
        <w:t>、你能知道轮轴在生产、生活中有哪些应用？请举例说明。</w:t>
      </w: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  <w:r>
        <w:rPr>
          <w:lang w:eastAsia="zh-CN"/>
        </w:rPr>
        <w:br w:type="column"/>
      </w: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before="11" w:line="260" w:lineRule="atLeast"/>
        <w:rPr>
          <w:rFonts w:ascii="宋体" w:cs="宋体"/>
          <w:sz w:val="19"/>
          <w:szCs w:val="19"/>
          <w:lang w:eastAsia="zh-CN"/>
        </w:rPr>
      </w:pPr>
    </w:p>
    <w:p w:rsidR="001A3406" w:rsidRDefault="001A3406">
      <w:pPr>
        <w:spacing w:line="323" w:lineRule="auto"/>
        <w:ind w:left="120" w:right="110" w:firstLine="304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【学习指导】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8"/>
          <w:w w:val="95"/>
          <w:sz w:val="21"/>
          <w:szCs w:val="21"/>
          <w:lang w:eastAsia="zh-CN"/>
        </w:rPr>
        <w:t>功的原理</w:t>
      </w:r>
      <w:r>
        <w:rPr>
          <w:rFonts w:ascii="宋体" w:hAnsi="宋体" w:cs="宋体"/>
          <w:spacing w:val="8"/>
          <w:w w:val="95"/>
          <w:sz w:val="21"/>
          <w:szCs w:val="21"/>
          <w:lang w:eastAsia="zh-CN"/>
        </w:rPr>
        <w:t>:</w:t>
      </w:r>
      <w:r>
        <w:rPr>
          <w:rFonts w:ascii="宋体" w:hAnsi="宋体" w:cs="宋体" w:hint="eastAsia"/>
          <w:spacing w:val="8"/>
          <w:w w:val="95"/>
          <w:sz w:val="21"/>
          <w:szCs w:val="21"/>
          <w:lang w:eastAsia="zh-CN"/>
        </w:rPr>
        <w:t>使用任何</w:t>
      </w:r>
      <w:r>
        <w:rPr>
          <w:rFonts w:ascii="宋体" w:hAnsi="宋体" w:cs="宋体"/>
          <w:spacing w:val="26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机械都不能省功。</w:t>
      </w:r>
    </w:p>
    <w:p w:rsidR="001A3406" w:rsidRDefault="001A3406">
      <w:pPr>
        <w:spacing w:line="323" w:lineRule="auto"/>
        <w:rPr>
          <w:rFonts w:ascii="宋体" w:cs="宋体"/>
          <w:sz w:val="21"/>
          <w:szCs w:val="21"/>
          <w:lang w:eastAsia="zh-CN"/>
        </w:rPr>
        <w:sectPr w:rsidR="001A3406">
          <w:type w:val="continuous"/>
          <w:pgSz w:w="11910" w:h="16840"/>
          <w:pgMar w:top="780" w:right="1140" w:bottom="1220" w:left="1320" w:header="720" w:footer="720" w:gutter="0"/>
          <w:cols w:num="2" w:space="720" w:equalWidth="0">
            <w:col w:w="7304" w:space="40"/>
            <w:col w:w="2106"/>
          </w:cols>
        </w:sectPr>
      </w:pPr>
    </w:p>
    <w:p w:rsidR="001A3406" w:rsidRDefault="001A3406" w:rsidP="002747ED">
      <w:pPr>
        <w:tabs>
          <w:tab w:val="left" w:pos="2895"/>
          <w:tab w:val="left" w:pos="5835"/>
        </w:tabs>
        <w:spacing w:before="18"/>
        <w:ind w:left="167"/>
        <w:rPr>
          <w:rFonts w:ascii="宋体" w:cs="宋体"/>
          <w:sz w:val="21"/>
          <w:szCs w:val="21"/>
          <w:lang w:eastAsia="zh-CN"/>
        </w:rPr>
      </w:pPr>
      <w:r>
        <w:rPr>
          <w:noProof/>
          <w:lang w:eastAsia="zh-CN"/>
        </w:rPr>
        <w:pict>
          <v:group id="_x0000_s1500" style="position:absolute;left:0;text-align:left;margin-left:75.35pt;margin-top:14.5pt;width:346.45pt;height:.1pt;z-index:-251663360;mso-position-horizontal-relative:page" coordorigin="1507,290" coordsize="6929,2">
            <v:shape id="_x0000_s1501" style="position:absolute;left:1507;top:290;width:6929;height:2" coordorigin="1507,290" coordsize="6929,0" path="m1507,290r6929,e" filled="f" strokeweight=".48pt">
              <v:path arrowok="t"/>
            </v:shape>
            <w10:wrap anchorx="page"/>
          </v:group>
        </w:pic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物理八年级（下册）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第十一章机械与功</w:t>
      </w:r>
      <w:r>
        <w:rPr>
          <w:rFonts w:ascii="宋体" w:cs="宋体"/>
          <w:w w:val="95"/>
          <w:sz w:val="21"/>
          <w:szCs w:val="21"/>
          <w:lang w:eastAsia="zh-CN"/>
        </w:rPr>
        <w:tab/>
      </w:r>
      <w:r>
        <w:rPr>
          <w:rFonts w:ascii="宋体" w:hAnsi="宋体" w:cs="宋体" w:hint="eastAsia"/>
          <w:sz w:val="21"/>
          <w:szCs w:val="21"/>
          <w:lang w:eastAsia="zh-CN"/>
        </w:rPr>
        <w:t>编写：</w:t>
      </w:r>
    </w:p>
    <w:p w:rsidR="001A3406" w:rsidRDefault="001A3406">
      <w:pPr>
        <w:spacing w:before="3" w:line="280" w:lineRule="atLeast"/>
        <w:rPr>
          <w:rFonts w:ascii="宋体" w:cs="宋体"/>
          <w:sz w:val="21"/>
          <w:szCs w:val="21"/>
          <w:lang w:eastAsia="zh-CN"/>
        </w:rPr>
      </w:pPr>
    </w:p>
    <w:p w:rsidR="001A3406" w:rsidRDefault="001A3406">
      <w:pPr>
        <w:spacing w:line="280" w:lineRule="atLeast"/>
        <w:rPr>
          <w:rFonts w:ascii="宋体" w:cs="宋体"/>
          <w:sz w:val="21"/>
          <w:szCs w:val="21"/>
          <w:lang w:eastAsia="zh-CN"/>
        </w:rPr>
        <w:sectPr w:rsidR="001A3406">
          <w:pgSz w:w="11910" w:h="16840"/>
          <w:pgMar w:top="780" w:right="1320" w:bottom="1220" w:left="1340" w:header="0" w:footer="1023" w:gutter="0"/>
          <w:cols w:space="720"/>
        </w:sectPr>
      </w:pPr>
    </w:p>
    <w:p w:rsidR="001A3406" w:rsidRDefault="001A3406">
      <w:pPr>
        <w:pStyle w:val="BodyText"/>
        <w:tabs>
          <w:tab w:val="left" w:pos="2619"/>
        </w:tabs>
        <w:spacing w:before="26" w:line="286" w:lineRule="auto"/>
        <w:ind w:left="100" w:right="341"/>
        <w:rPr>
          <w:lang w:eastAsia="zh-CN"/>
        </w:rPr>
      </w:pPr>
      <w:r>
        <w:rPr>
          <w:noProof/>
          <w:lang w:eastAsia="zh-CN"/>
        </w:rPr>
        <w:pict>
          <v:group id="_x0000_s1502" style="position:absolute;left:0;text-align:left;margin-left:431.2pt;margin-top:71.5pt;width:3.15pt;height:695.65pt;z-index:-251662336;mso-position-horizontal-relative:page;mso-position-vertical-relative:page" coordorigin="8624,1430" coordsize="63,13913">
            <v:group id="_x0000_s1503" style="position:absolute;left:8640;top:1446;width:30;height:30" coordorigin="8640,1446" coordsize="30,30">
              <v:shape id="_x0000_s1504" style="position:absolute;left:8640;top:1446;width:30;height:30" coordorigin="8640,1446" coordsize="30,30" path="m8640,1461r30,e" filled="f" strokeweight="1.6pt">
                <v:path arrowok="t"/>
              </v:shape>
            </v:group>
            <v:group id="_x0000_s1505" style="position:absolute;left:8640;top:1506;width:30;height:30" coordorigin="8640,1506" coordsize="30,30">
              <v:shape id="_x0000_s1506" style="position:absolute;left:8640;top:1506;width:30;height:30" coordorigin="8640,1506" coordsize="30,30" path="m8640,1521r30,e" filled="f" strokeweight="1.6pt">
                <v:path arrowok="t"/>
              </v:shape>
            </v:group>
            <v:group id="_x0000_s1507" style="position:absolute;left:8640;top:1566;width:30;height:30" coordorigin="8640,1566" coordsize="30,30">
              <v:shape id="_x0000_s1508" style="position:absolute;left:8640;top:1566;width:30;height:30" coordorigin="8640,1566" coordsize="30,30" path="m8640,1581r30,e" filled="f" strokeweight="1.6pt">
                <v:path arrowok="t"/>
              </v:shape>
            </v:group>
            <v:group id="_x0000_s1509" style="position:absolute;left:8640;top:1626;width:30;height:30" coordorigin="8640,1626" coordsize="30,30">
              <v:shape id="_x0000_s1510" style="position:absolute;left:8640;top:1626;width:30;height:30" coordorigin="8640,1626" coordsize="30,30" path="m8640,1641r30,e" filled="f" strokeweight="1.6pt">
                <v:path arrowok="t"/>
              </v:shape>
            </v:group>
            <v:group id="_x0000_s1511" style="position:absolute;left:8640;top:1686;width:30;height:30" coordorigin="8640,1686" coordsize="30,30">
              <v:shape id="_x0000_s1512" style="position:absolute;left:8640;top:1686;width:30;height:30" coordorigin="8640,1686" coordsize="30,30" path="m8640,1701r30,e" filled="f" strokeweight="1.6pt">
                <v:path arrowok="t"/>
              </v:shape>
            </v:group>
            <v:group id="_x0000_s1513" style="position:absolute;left:8640;top:1746;width:30;height:30" coordorigin="8640,1746" coordsize="30,30">
              <v:shape id="_x0000_s1514" style="position:absolute;left:8640;top:1746;width:30;height:30" coordorigin="8640,1746" coordsize="30,30" path="m8640,1761r30,e" filled="f" strokeweight="1.6pt">
                <v:path arrowok="t"/>
              </v:shape>
            </v:group>
            <v:group id="_x0000_s1515" style="position:absolute;left:8640;top:1806;width:30;height:30" coordorigin="8640,1806" coordsize="30,30">
              <v:shape id="_x0000_s1516" style="position:absolute;left:8640;top:1806;width:30;height:30" coordorigin="8640,1806" coordsize="30,30" path="m8640,1821r30,e" filled="f" strokeweight="1.6pt">
                <v:path arrowok="t"/>
              </v:shape>
            </v:group>
            <v:group id="_x0000_s1517" style="position:absolute;left:8640;top:1866;width:30;height:30" coordorigin="8640,1866" coordsize="30,30">
              <v:shape id="_x0000_s1518" style="position:absolute;left:8640;top:1866;width:30;height:30" coordorigin="8640,1866" coordsize="30,30" path="m8640,1881r30,e" filled="f" strokeweight="1.6pt">
                <v:path arrowok="t"/>
              </v:shape>
            </v:group>
            <v:group id="_x0000_s1519" style="position:absolute;left:8640;top:1926;width:30;height:30" coordorigin="8640,1926" coordsize="30,30">
              <v:shape id="_x0000_s1520" style="position:absolute;left:8640;top:1926;width:30;height:30" coordorigin="8640,1926" coordsize="30,30" path="m8640,1941r30,e" filled="f" strokeweight="1.6pt">
                <v:path arrowok="t"/>
              </v:shape>
            </v:group>
            <v:group id="_x0000_s1521" style="position:absolute;left:8640;top:1986;width:30;height:30" coordorigin="8640,1986" coordsize="30,30">
              <v:shape id="_x0000_s1522" style="position:absolute;left:8640;top:1986;width:30;height:30" coordorigin="8640,1986" coordsize="30,30" path="m8640,2001r30,e" filled="f" strokeweight="1.6pt">
                <v:path arrowok="t"/>
              </v:shape>
            </v:group>
            <v:group id="_x0000_s1523" style="position:absolute;left:8640;top:2046;width:30;height:30" coordorigin="8640,2046" coordsize="30,30">
              <v:shape id="_x0000_s1524" style="position:absolute;left:8640;top:2046;width:30;height:30" coordorigin="8640,2046" coordsize="30,30" path="m8640,2061r30,e" filled="f" strokeweight="1.6pt">
                <v:path arrowok="t"/>
              </v:shape>
            </v:group>
            <v:group id="_x0000_s1525" style="position:absolute;left:8640;top:2106;width:30;height:30" coordorigin="8640,2106" coordsize="30,30">
              <v:shape id="_x0000_s1526" style="position:absolute;left:8640;top:2106;width:30;height:30" coordorigin="8640,2106" coordsize="30,30" path="m8640,2121r30,e" filled="f" strokeweight="1.6pt">
                <v:path arrowok="t"/>
              </v:shape>
            </v:group>
            <v:group id="_x0000_s1527" style="position:absolute;left:8640;top:2166;width:30;height:30" coordorigin="8640,2166" coordsize="30,30">
              <v:shape id="_x0000_s1528" style="position:absolute;left:8640;top:2166;width:30;height:30" coordorigin="8640,2166" coordsize="30,30" path="m8640,2181r30,e" filled="f" strokeweight="1.6pt">
                <v:path arrowok="t"/>
              </v:shape>
            </v:group>
            <v:group id="_x0000_s1529" style="position:absolute;left:8640;top:2226;width:30;height:30" coordorigin="8640,2226" coordsize="30,30">
              <v:shape id="_x0000_s1530" style="position:absolute;left:8640;top:2226;width:30;height:30" coordorigin="8640,2226" coordsize="30,30" path="m8640,2241r30,e" filled="f" strokeweight="1.6pt">
                <v:path arrowok="t"/>
              </v:shape>
            </v:group>
            <v:group id="_x0000_s1531" style="position:absolute;left:8640;top:2286;width:30;height:30" coordorigin="8640,2286" coordsize="30,30">
              <v:shape id="_x0000_s1532" style="position:absolute;left:8640;top:2286;width:30;height:30" coordorigin="8640,2286" coordsize="30,30" path="m8640,2301r30,e" filled="f" strokeweight="1.6pt">
                <v:path arrowok="t"/>
              </v:shape>
            </v:group>
            <v:group id="_x0000_s1533" style="position:absolute;left:8640;top:2346;width:30;height:30" coordorigin="8640,2346" coordsize="30,30">
              <v:shape id="_x0000_s1534" style="position:absolute;left:8640;top:2346;width:30;height:30" coordorigin="8640,2346" coordsize="30,30" path="m8640,2361r30,e" filled="f" strokeweight="1.6pt">
                <v:path arrowok="t"/>
              </v:shape>
            </v:group>
            <v:group id="_x0000_s1535" style="position:absolute;left:8640;top:2406;width:31;height:30" coordorigin="8640,2406" coordsize="31,30">
              <v:shape id="_x0000_s1536" style="position:absolute;left:8640;top:2406;width:31;height:30" coordorigin="8640,2406" coordsize="31,30" path="m8640,2421r30,e" filled="f" strokeweight="1.6pt">
                <v:path arrowok="t"/>
              </v:shape>
            </v:group>
            <v:group id="_x0000_s1537" style="position:absolute;left:8640;top:2466;width:30;height:30" coordorigin="8640,2466" coordsize="30,30">
              <v:shape id="_x0000_s1538" style="position:absolute;left:8640;top:2466;width:30;height:30" coordorigin="8640,2466" coordsize="30,30" path="m8640,2481r30,e" filled="f" strokeweight="1.6pt">
                <v:path arrowok="t"/>
              </v:shape>
            </v:group>
            <v:group id="_x0000_s1539" style="position:absolute;left:8640;top:2526;width:30;height:30" coordorigin="8640,2526" coordsize="30,30">
              <v:shape id="_x0000_s1540" style="position:absolute;left:8640;top:2526;width:30;height:30" coordorigin="8640,2526" coordsize="30,30" path="m8640,2541r30,e" filled="f" strokeweight="1.6pt">
                <v:path arrowok="t"/>
              </v:shape>
            </v:group>
            <v:group id="_x0000_s1541" style="position:absolute;left:8640;top:2586;width:30;height:30" coordorigin="8640,2586" coordsize="30,30">
              <v:shape id="_x0000_s1542" style="position:absolute;left:8640;top:2586;width:30;height:30" coordorigin="8640,2586" coordsize="30,30" path="m8640,2601r30,e" filled="f" strokeweight="1.6pt">
                <v:path arrowok="t"/>
              </v:shape>
            </v:group>
            <v:group id="_x0000_s1543" style="position:absolute;left:8640;top:2646;width:30;height:30" coordorigin="8640,2646" coordsize="30,30">
              <v:shape id="_x0000_s1544" style="position:absolute;left:8640;top:2646;width:30;height:30" coordorigin="8640,2646" coordsize="30,30" path="m8640,2661r30,e" filled="f" strokeweight="1.6pt">
                <v:path arrowok="t"/>
              </v:shape>
            </v:group>
            <v:group id="_x0000_s1545" style="position:absolute;left:8640;top:2706;width:30;height:30" coordorigin="8640,2706" coordsize="30,30">
              <v:shape id="_x0000_s1546" style="position:absolute;left:8640;top:2706;width:30;height:30" coordorigin="8640,2706" coordsize="30,30" path="m8640,2721r30,e" filled="f" strokeweight="1.6pt">
                <v:path arrowok="t"/>
              </v:shape>
            </v:group>
            <v:group id="_x0000_s1547" style="position:absolute;left:8640;top:2766;width:30;height:30" coordorigin="8640,2766" coordsize="30,30">
              <v:shape id="_x0000_s1548" style="position:absolute;left:8640;top:2766;width:30;height:30" coordorigin="8640,2766" coordsize="30,30" path="m8640,2781r30,e" filled="f" strokeweight="1.6pt">
                <v:path arrowok="t"/>
              </v:shape>
            </v:group>
            <v:group id="_x0000_s1549" style="position:absolute;left:8640;top:2826;width:30;height:30" coordorigin="8640,2826" coordsize="30,30">
              <v:shape id="_x0000_s1550" style="position:absolute;left:8640;top:2826;width:30;height:30" coordorigin="8640,2826" coordsize="30,30" path="m8640,2841r30,e" filled="f" strokeweight="1.6pt">
                <v:path arrowok="t"/>
              </v:shape>
            </v:group>
            <v:group id="_x0000_s1551" style="position:absolute;left:8640;top:2886;width:30;height:30" coordorigin="8640,2886" coordsize="30,30">
              <v:shape id="_x0000_s1552" style="position:absolute;left:8640;top:2886;width:30;height:30" coordorigin="8640,2886" coordsize="30,30" path="m8640,2901r30,e" filled="f" strokeweight="1.6pt">
                <v:path arrowok="t"/>
              </v:shape>
            </v:group>
            <v:group id="_x0000_s1553" style="position:absolute;left:8640;top:2946;width:30;height:30" coordorigin="8640,2946" coordsize="30,30">
              <v:shape id="_x0000_s1554" style="position:absolute;left:8640;top:2946;width:30;height:30" coordorigin="8640,2946" coordsize="30,30" path="m8640,2961r30,e" filled="f" strokeweight="1.6pt">
                <v:path arrowok="t"/>
              </v:shape>
            </v:group>
            <v:group id="_x0000_s1555" style="position:absolute;left:8640;top:3006;width:30;height:30" coordorigin="8640,3006" coordsize="30,30">
              <v:shape id="_x0000_s1556" style="position:absolute;left:8640;top:3006;width:30;height:30" coordorigin="8640,3006" coordsize="30,30" path="m8640,3021r30,e" filled="f" strokeweight="1.6pt">
                <v:path arrowok="t"/>
              </v:shape>
            </v:group>
            <v:group id="_x0000_s1557" style="position:absolute;left:8640;top:3066;width:30;height:30" coordorigin="8640,3066" coordsize="30,30">
              <v:shape id="_x0000_s1558" style="position:absolute;left:8640;top:3066;width:30;height:30" coordorigin="8640,3066" coordsize="30,30" path="m8640,3081r30,e" filled="f" strokeweight="1.6pt">
                <v:path arrowok="t"/>
              </v:shape>
            </v:group>
            <v:group id="_x0000_s1559" style="position:absolute;left:8640;top:3126;width:30;height:30" coordorigin="8640,3126" coordsize="30,30">
              <v:shape id="_x0000_s1560" style="position:absolute;left:8640;top:3126;width:30;height:30" coordorigin="8640,3126" coordsize="30,30" path="m8640,3141r30,e" filled="f" strokeweight="1.6pt">
                <v:path arrowok="t"/>
              </v:shape>
            </v:group>
            <v:group id="_x0000_s1561" style="position:absolute;left:8640;top:3186;width:30;height:30" coordorigin="8640,3186" coordsize="30,30">
              <v:shape id="_x0000_s1562" style="position:absolute;left:8640;top:3186;width:30;height:30" coordorigin="8640,3186" coordsize="30,30" path="m8640,3201r30,e" filled="f" strokeweight="1.6pt">
                <v:path arrowok="t"/>
              </v:shape>
            </v:group>
            <v:group id="_x0000_s1563" style="position:absolute;left:8640;top:3246;width:31;height:30" coordorigin="8640,3246" coordsize="31,30">
              <v:shape id="_x0000_s1564" style="position:absolute;left:8640;top:3246;width:31;height:30" coordorigin="8640,3246" coordsize="31,30" path="m8640,3261r30,e" filled="f" strokeweight="1.6pt">
                <v:path arrowok="t"/>
              </v:shape>
            </v:group>
            <v:group id="_x0000_s1565" style="position:absolute;left:8640;top:3306;width:30;height:30" coordorigin="8640,3306" coordsize="30,30">
              <v:shape id="_x0000_s1566" style="position:absolute;left:8640;top:3306;width:30;height:30" coordorigin="8640,3306" coordsize="30,30" path="m8640,3321r30,e" filled="f" strokeweight="1.6pt">
                <v:path arrowok="t"/>
              </v:shape>
            </v:group>
            <v:group id="_x0000_s1567" style="position:absolute;left:8640;top:3366;width:30;height:30" coordorigin="8640,3366" coordsize="30,30">
              <v:shape id="_x0000_s1568" style="position:absolute;left:8640;top:3366;width:30;height:30" coordorigin="8640,3366" coordsize="30,30" path="m8640,3381r30,e" filled="f" strokeweight="1.6pt">
                <v:path arrowok="t"/>
              </v:shape>
            </v:group>
            <v:group id="_x0000_s1569" style="position:absolute;left:8640;top:3426;width:30;height:30" coordorigin="8640,3426" coordsize="30,30">
              <v:shape id="_x0000_s1570" style="position:absolute;left:8640;top:3426;width:30;height:30" coordorigin="8640,3426" coordsize="30,30" path="m8640,3441r30,e" filled="f" strokeweight="1.6pt">
                <v:path arrowok="t"/>
              </v:shape>
            </v:group>
            <v:group id="_x0000_s1571" style="position:absolute;left:8640;top:3486;width:30;height:30" coordorigin="8640,3486" coordsize="30,30">
              <v:shape id="_x0000_s1572" style="position:absolute;left:8640;top:3486;width:30;height:30" coordorigin="8640,3486" coordsize="30,30" path="m8640,3501r30,e" filled="f" strokeweight="1.6pt">
                <v:path arrowok="t"/>
              </v:shape>
            </v:group>
            <v:group id="_x0000_s1573" style="position:absolute;left:8640;top:3546;width:30;height:30" coordorigin="8640,3546" coordsize="30,30">
              <v:shape id="_x0000_s1574" style="position:absolute;left:8640;top:3546;width:30;height:30" coordorigin="8640,3546" coordsize="30,30" path="m8640,3561r30,e" filled="f" strokeweight="1.6pt">
                <v:path arrowok="t"/>
              </v:shape>
            </v:group>
            <v:group id="_x0000_s1575" style="position:absolute;left:8640;top:3606;width:30;height:30" coordorigin="8640,3606" coordsize="30,30">
              <v:shape id="_x0000_s1576" style="position:absolute;left:8640;top:3606;width:30;height:30" coordorigin="8640,3606" coordsize="30,30" path="m8640,3621r30,e" filled="f" strokeweight="1.6pt">
                <v:path arrowok="t"/>
              </v:shape>
            </v:group>
            <v:group id="_x0000_s1577" style="position:absolute;left:8640;top:3666;width:30;height:30" coordorigin="8640,3666" coordsize="30,30">
              <v:shape id="_x0000_s1578" style="position:absolute;left:8640;top:3666;width:30;height:30" coordorigin="8640,3666" coordsize="30,30" path="m8640,3681r30,e" filled="f" strokeweight="1.6pt">
                <v:path arrowok="t"/>
              </v:shape>
            </v:group>
            <v:group id="_x0000_s1579" style="position:absolute;left:8640;top:3726;width:30;height:30" coordorigin="8640,3726" coordsize="30,30">
              <v:shape id="_x0000_s1580" style="position:absolute;left:8640;top:3726;width:30;height:30" coordorigin="8640,3726" coordsize="30,30" path="m8640,3741r30,e" filled="f" strokeweight="1.6pt">
                <v:path arrowok="t"/>
              </v:shape>
            </v:group>
            <v:group id="_x0000_s1581" style="position:absolute;left:8640;top:3786;width:31;height:30" coordorigin="8640,3786" coordsize="31,30">
              <v:shape id="_x0000_s1582" style="position:absolute;left:8640;top:3786;width:31;height:30" coordorigin="8640,3786" coordsize="31,30" path="m8640,3801r30,e" filled="f" strokeweight="1.6pt">
                <v:path arrowok="t"/>
              </v:shape>
            </v:group>
            <v:group id="_x0000_s1583" style="position:absolute;left:8640;top:3846;width:30;height:30" coordorigin="8640,3846" coordsize="30,30">
              <v:shape id="_x0000_s1584" style="position:absolute;left:8640;top:3846;width:30;height:30" coordorigin="8640,3846" coordsize="30,30" path="m8640,3861r30,e" filled="f" strokeweight="1.6pt">
                <v:path arrowok="t"/>
              </v:shape>
            </v:group>
            <v:group id="_x0000_s1585" style="position:absolute;left:8640;top:3906;width:30;height:30" coordorigin="8640,3906" coordsize="30,30">
              <v:shape id="_x0000_s1586" style="position:absolute;left:8640;top:3906;width:30;height:30" coordorigin="8640,3906" coordsize="30,30" path="m8640,3921r30,e" filled="f" strokeweight="1.6pt">
                <v:path arrowok="t"/>
              </v:shape>
            </v:group>
            <v:group id="_x0000_s1587" style="position:absolute;left:8640;top:3966;width:30;height:30" coordorigin="8640,3966" coordsize="30,30">
              <v:shape id="_x0000_s1588" style="position:absolute;left:8640;top:3966;width:30;height:30" coordorigin="8640,3966" coordsize="30,30" path="m8640,3981r30,e" filled="f" strokeweight="1.6pt">
                <v:path arrowok="t"/>
              </v:shape>
            </v:group>
            <v:group id="_x0000_s1589" style="position:absolute;left:8640;top:4026;width:30;height:30" coordorigin="8640,4026" coordsize="30,30">
              <v:shape id="_x0000_s1590" style="position:absolute;left:8640;top:4026;width:30;height:30" coordorigin="8640,4026" coordsize="30,30" path="m8640,4041r30,e" filled="f" strokeweight="1.6pt">
                <v:path arrowok="t"/>
              </v:shape>
            </v:group>
            <v:group id="_x0000_s1591" style="position:absolute;left:8640;top:4086;width:30;height:30" coordorigin="8640,4086" coordsize="30,30">
              <v:shape id="_x0000_s1592" style="position:absolute;left:8640;top:4086;width:30;height:30" coordorigin="8640,4086" coordsize="30,30" path="m8640,4101r30,e" filled="f" strokeweight="1.6pt">
                <v:path arrowok="t"/>
              </v:shape>
            </v:group>
            <v:group id="_x0000_s1593" style="position:absolute;left:8640;top:4146;width:30;height:30" coordorigin="8640,4146" coordsize="30,30">
              <v:shape id="_x0000_s1594" style="position:absolute;left:8640;top:4146;width:30;height:30" coordorigin="8640,4146" coordsize="30,30" path="m8640,4161r30,e" filled="f" strokeweight="1.6pt">
                <v:path arrowok="t"/>
              </v:shape>
            </v:group>
            <v:group id="_x0000_s1595" style="position:absolute;left:8640;top:4206;width:30;height:30" coordorigin="8640,4206" coordsize="30,30">
              <v:shape id="_x0000_s1596" style="position:absolute;left:8640;top:4206;width:30;height:30" coordorigin="8640,4206" coordsize="30,30" path="m8640,4221r30,e" filled="f" strokeweight="1.6pt">
                <v:path arrowok="t"/>
              </v:shape>
            </v:group>
            <v:group id="_x0000_s1597" style="position:absolute;left:8640;top:4266;width:30;height:30" coordorigin="8640,4266" coordsize="30,30">
              <v:shape id="_x0000_s1598" style="position:absolute;left:8640;top:4266;width:30;height:30" coordorigin="8640,4266" coordsize="30,30" path="m8640,4281r30,e" filled="f" strokeweight="1.6pt">
                <v:path arrowok="t"/>
              </v:shape>
            </v:group>
            <v:group id="_x0000_s1599" style="position:absolute;left:8640;top:4326;width:30;height:30" coordorigin="8640,4326" coordsize="30,30">
              <v:shape id="_x0000_s1600" style="position:absolute;left:8640;top:4326;width:30;height:30" coordorigin="8640,4326" coordsize="30,30" path="m8640,4341r30,e" filled="f" strokeweight="1.6pt">
                <v:path arrowok="t"/>
              </v:shape>
            </v:group>
            <v:group id="_x0000_s1601" style="position:absolute;left:8640;top:4386;width:30;height:30" coordorigin="8640,4386" coordsize="30,30">
              <v:shape id="_x0000_s1602" style="position:absolute;left:8640;top:4386;width:30;height:30" coordorigin="8640,4386" coordsize="30,30" path="m8640,4401r30,e" filled="f" strokeweight="1.6pt">
                <v:path arrowok="t"/>
              </v:shape>
            </v:group>
            <v:group id="_x0000_s1603" style="position:absolute;left:8640;top:4446;width:30;height:30" coordorigin="8640,4446" coordsize="30,30">
              <v:shape id="_x0000_s1604" style="position:absolute;left:8640;top:4446;width:30;height:30" coordorigin="8640,4446" coordsize="30,30" path="m8640,4461r30,e" filled="f" strokeweight="1.6pt">
                <v:path arrowok="t"/>
              </v:shape>
            </v:group>
            <v:group id="_x0000_s1605" style="position:absolute;left:8640;top:4506;width:30;height:30" coordorigin="8640,4506" coordsize="30,30">
              <v:shape id="_x0000_s1606" style="position:absolute;left:8640;top:4506;width:30;height:30" coordorigin="8640,4506" coordsize="30,30" path="m8640,4521r30,e" filled="f" strokeweight="1.6pt">
                <v:path arrowok="t"/>
              </v:shape>
            </v:group>
            <v:group id="_x0000_s1607" style="position:absolute;left:8640;top:4566;width:30;height:30" coordorigin="8640,4566" coordsize="30,30">
              <v:shape id="_x0000_s1608" style="position:absolute;left:8640;top:4566;width:30;height:30" coordorigin="8640,4566" coordsize="30,30" path="m8640,4581r30,e" filled="f" strokeweight="1.6pt">
                <v:path arrowok="t"/>
              </v:shape>
            </v:group>
            <v:group id="_x0000_s1609" style="position:absolute;left:8640;top:4626;width:30;height:30" coordorigin="8640,4626" coordsize="30,30">
              <v:shape id="_x0000_s1610" style="position:absolute;left:8640;top:4626;width:30;height:30" coordorigin="8640,4626" coordsize="30,30" path="m8640,4641r30,e" filled="f" strokeweight="1.6pt">
                <v:path arrowok="t"/>
              </v:shape>
            </v:group>
            <v:group id="_x0000_s1611" style="position:absolute;left:8640;top:4686;width:30;height:30" coordorigin="8640,4686" coordsize="30,30">
              <v:shape id="_x0000_s1612" style="position:absolute;left:8640;top:4686;width:30;height:30" coordorigin="8640,4686" coordsize="30,30" path="m8640,4701r30,e" filled="f" strokeweight="1.6pt">
                <v:path arrowok="t"/>
              </v:shape>
            </v:group>
            <v:group id="_x0000_s1613" style="position:absolute;left:8640;top:4746;width:30;height:30" coordorigin="8640,4746" coordsize="30,30">
              <v:shape id="_x0000_s1614" style="position:absolute;left:8640;top:4746;width:30;height:30" coordorigin="8640,4746" coordsize="30,30" path="m8640,4761r30,e" filled="f" strokeweight="1.6pt">
                <v:path arrowok="t"/>
              </v:shape>
            </v:group>
            <v:group id="_x0000_s1615" style="position:absolute;left:8640;top:4806;width:30;height:30" coordorigin="8640,4806" coordsize="30,30">
              <v:shape id="_x0000_s1616" style="position:absolute;left:8640;top:4806;width:30;height:30" coordorigin="8640,4806" coordsize="30,30" path="m8640,4821r30,e" filled="f" strokeweight="1.6pt">
                <v:path arrowok="t"/>
              </v:shape>
            </v:group>
            <v:group id="_x0000_s1617" style="position:absolute;left:8640;top:4866;width:30;height:30" coordorigin="8640,4866" coordsize="30,30">
              <v:shape id="_x0000_s1618" style="position:absolute;left:8640;top:4866;width:30;height:30" coordorigin="8640,4866" coordsize="30,30" path="m8640,4881r30,e" filled="f" strokeweight="1.6pt">
                <v:path arrowok="t"/>
              </v:shape>
            </v:group>
            <v:group id="_x0000_s1619" style="position:absolute;left:8640;top:4926;width:30;height:30" coordorigin="8640,4926" coordsize="30,30">
              <v:shape id="_x0000_s1620" style="position:absolute;left:8640;top:4926;width:30;height:30" coordorigin="8640,4926" coordsize="30,30" path="m8640,4941r30,e" filled="f" strokeweight="1.6pt">
                <v:path arrowok="t"/>
              </v:shape>
            </v:group>
            <v:group id="_x0000_s1621" style="position:absolute;left:8640;top:4986;width:30;height:30" coordorigin="8640,4986" coordsize="30,30">
              <v:shape id="_x0000_s1622" style="position:absolute;left:8640;top:4986;width:30;height:30" coordorigin="8640,4986" coordsize="30,30" path="m8640,5001r30,e" filled="f" strokeweight="1.6pt">
                <v:path arrowok="t"/>
              </v:shape>
            </v:group>
            <v:group id="_x0000_s1623" style="position:absolute;left:8640;top:5046;width:30;height:30" coordorigin="8640,5046" coordsize="30,30">
              <v:shape id="_x0000_s1624" style="position:absolute;left:8640;top:5046;width:30;height:30" coordorigin="8640,5046" coordsize="30,30" path="m8640,5061r30,e" filled="f" strokeweight="1.6pt">
                <v:path arrowok="t"/>
              </v:shape>
            </v:group>
            <v:group id="_x0000_s1625" style="position:absolute;left:8640;top:5106;width:30;height:30" coordorigin="8640,5106" coordsize="30,30">
              <v:shape id="_x0000_s1626" style="position:absolute;left:8640;top:5106;width:30;height:30" coordorigin="8640,5106" coordsize="30,30" path="m8640,5121r30,e" filled="f" strokeweight="1.6pt">
                <v:path arrowok="t"/>
              </v:shape>
            </v:group>
            <v:group id="_x0000_s1627" style="position:absolute;left:8640;top:5166;width:31;height:30" coordorigin="8640,5166" coordsize="31,30">
              <v:shape id="_x0000_s1628" style="position:absolute;left:8640;top:5166;width:31;height:30" coordorigin="8640,5166" coordsize="31,30" path="m8640,5181r30,e" filled="f" strokeweight="1.6pt">
                <v:path arrowok="t"/>
              </v:shape>
            </v:group>
            <v:group id="_x0000_s1629" style="position:absolute;left:8640;top:5226;width:30;height:30" coordorigin="8640,5226" coordsize="30,30">
              <v:shape id="_x0000_s1630" style="position:absolute;left:8640;top:5226;width:30;height:30" coordorigin="8640,5226" coordsize="30,30" path="m8640,5241r30,e" filled="f" strokeweight="1.6pt">
                <v:path arrowok="t"/>
              </v:shape>
            </v:group>
            <v:group id="_x0000_s1631" style="position:absolute;left:8640;top:5286;width:30;height:30" coordorigin="8640,5286" coordsize="30,30">
              <v:shape id="_x0000_s1632" style="position:absolute;left:8640;top:5286;width:30;height:30" coordorigin="8640,5286" coordsize="30,30" path="m8640,5301r30,e" filled="f" strokeweight="1.6pt">
                <v:path arrowok="t"/>
              </v:shape>
            </v:group>
            <v:group id="_x0000_s1633" style="position:absolute;left:8640;top:5346;width:30;height:30" coordorigin="8640,5346" coordsize="30,30">
              <v:shape id="_x0000_s1634" style="position:absolute;left:8640;top:5346;width:30;height:30" coordorigin="8640,5346" coordsize="30,30" path="m8640,5361r30,e" filled="f" strokeweight="1.6pt">
                <v:path arrowok="t"/>
              </v:shape>
            </v:group>
            <v:group id="_x0000_s1635" style="position:absolute;left:8640;top:5406;width:30;height:30" coordorigin="8640,5406" coordsize="30,30">
              <v:shape id="_x0000_s1636" style="position:absolute;left:8640;top:5406;width:30;height:30" coordorigin="8640,5406" coordsize="30,30" path="m8640,5421r30,e" filled="f" strokeweight="1.6pt">
                <v:path arrowok="t"/>
              </v:shape>
            </v:group>
            <v:group id="_x0000_s1637" style="position:absolute;left:8640;top:5466;width:30;height:30" coordorigin="8640,5466" coordsize="30,30">
              <v:shape id="_x0000_s1638" style="position:absolute;left:8640;top:5466;width:30;height:30" coordorigin="8640,5466" coordsize="30,30" path="m8640,5481r30,e" filled="f" strokeweight="1.6pt">
                <v:path arrowok="t"/>
              </v:shape>
            </v:group>
            <v:group id="_x0000_s1639" style="position:absolute;left:8640;top:5526;width:30;height:30" coordorigin="8640,5526" coordsize="30,30">
              <v:shape id="_x0000_s1640" style="position:absolute;left:8640;top:5526;width:30;height:30" coordorigin="8640,5526" coordsize="30,30" path="m8640,5541r30,e" filled="f" strokeweight="1.6pt">
                <v:path arrowok="t"/>
              </v:shape>
            </v:group>
            <v:group id="_x0000_s1641" style="position:absolute;left:8640;top:5586;width:30;height:30" coordorigin="8640,5586" coordsize="30,30">
              <v:shape id="_x0000_s1642" style="position:absolute;left:8640;top:5586;width:30;height:30" coordorigin="8640,5586" coordsize="30,30" path="m8640,5601r30,e" filled="f" strokeweight="1.6pt">
                <v:path arrowok="t"/>
              </v:shape>
            </v:group>
            <v:group id="_x0000_s1643" style="position:absolute;left:8640;top:5646;width:30;height:30" coordorigin="8640,5646" coordsize="30,30">
              <v:shape id="_x0000_s1644" style="position:absolute;left:8640;top:5646;width:30;height:30" coordorigin="8640,5646" coordsize="30,30" path="m8640,5661r30,e" filled="f" strokeweight="1.6pt">
                <v:path arrowok="t"/>
              </v:shape>
            </v:group>
            <v:group id="_x0000_s1645" style="position:absolute;left:8640;top:5706;width:30;height:30" coordorigin="8640,5706" coordsize="30,30">
              <v:shape id="_x0000_s1646" style="position:absolute;left:8640;top:5706;width:30;height:30" coordorigin="8640,5706" coordsize="30,30" path="m8640,5721r30,e" filled="f" strokeweight="1.6pt">
                <v:path arrowok="t"/>
              </v:shape>
            </v:group>
            <v:group id="_x0000_s1647" style="position:absolute;left:8640;top:5766;width:30;height:30" coordorigin="8640,5766" coordsize="30,30">
              <v:shape id="_x0000_s1648" style="position:absolute;left:8640;top:5766;width:30;height:30" coordorigin="8640,5766" coordsize="30,30" path="m8640,5781r30,e" filled="f" strokeweight="1.6pt">
                <v:path arrowok="t"/>
              </v:shape>
            </v:group>
            <v:group id="_x0000_s1649" style="position:absolute;left:8640;top:5826;width:30;height:30" coordorigin="8640,5826" coordsize="30,30">
              <v:shape id="_x0000_s1650" style="position:absolute;left:8640;top:5826;width:30;height:30" coordorigin="8640,5826" coordsize="30,30" path="m8640,5841r30,e" filled="f" strokeweight="1.6pt">
                <v:path arrowok="t"/>
              </v:shape>
            </v:group>
            <v:group id="_x0000_s1651" style="position:absolute;left:8640;top:5886;width:30;height:30" coordorigin="8640,5886" coordsize="30,30">
              <v:shape id="_x0000_s1652" style="position:absolute;left:8640;top:5886;width:30;height:30" coordorigin="8640,5886" coordsize="30,30" path="m8640,5901r30,e" filled="f" strokeweight="1.6pt">
                <v:path arrowok="t"/>
              </v:shape>
            </v:group>
            <v:group id="_x0000_s1653" style="position:absolute;left:8640;top:5946;width:30;height:30" coordorigin="8640,5946" coordsize="30,30">
              <v:shape id="_x0000_s1654" style="position:absolute;left:8640;top:5946;width:30;height:30" coordorigin="8640,5946" coordsize="30,30" path="m8640,5961r30,e" filled="f" strokeweight="1.6pt">
                <v:path arrowok="t"/>
              </v:shape>
            </v:group>
            <v:group id="_x0000_s1655" style="position:absolute;left:8640;top:6006;width:30;height:30" coordorigin="8640,6006" coordsize="30,30">
              <v:shape id="_x0000_s1656" style="position:absolute;left:8640;top:6006;width:30;height:30" coordorigin="8640,6006" coordsize="30,30" path="m8640,6021r30,e" filled="f" strokeweight="1.6pt">
                <v:path arrowok="t"/>
              </v:shape>
            </v:group>
            <v:group id="_x0000_s1657" style="position:absolute;left:8640;top:6066;width:30;height:30" coordorigin="8640,6066" coordsize="30,30">
              <v:shape id="_x0000_s1658" style="position:absolute;left:8640;top:6066;width:30;height:30" coordorigin="8640,6066" coordsize="30,30" path="m8640,6081r30,e" filled="f" strokeweight="1.6pt">
                <v:path arrowok="t"/>
              </v:shape>
            </v:group>
            <v:group id="_x0000_s1659" style="position:absolute;left:8640;top:6126;width:30;height:30" coordorigin="8640,6126" coordsize="30,30">
              <v:shape id="_x0000_s1660" style="position:absolute;left:8640;top:6126;width:30;height:30" coordorigin="8640,6126" coordsize="30,30" path="m8640,6141r30,e" filled="f" strokeweight="1.6pt">
                <v:path arrowok="t"/>
              </v:shape>
            </v:group>
            <v:group id="_x0000_s1661" style="position:absolute;left:8640;top:6186;width:30;height:30" coordorigin="8640,6186" coordsize="30,30">
              <v:shape id="_x0000_s1662" style="position:absolute;left:8640;top:6186;width:30;height:30" coordorigin="8640,6186" coordsize="30,30" path="m8640,6201r30,e" filled="f" strokeweight="1.6pt">
                <v:path arrowok="t"/>
              </v:shape>
            </v:group>
            <v:group id="_x0000_s1663" style="position:absolute;left:8640;top:6246;width:30;height:30" coordorigin="8640,6246" coordsize="30,30">
              <v:shape id="_x0000_s1664" style="position:absolute;left:8640;top:6246;width:30;height:30" coordorigin="8640,6246" coordsize="30,30" path="m8640,6261r30,e" filled="f" strokeweight="1.6pt">
                <v:path arrowok="t"/>
              </v:shape>
            </v:group>
            <v:group id="_x0000_s1665" style="position:absolute;left:8640;top:6306;width:30;height:30" coordorigin="8640,6306" coordsize="30,30">
              <v:shape id="_x0000_s1666" style="position:absolute;left:8640;top:6306;width:30;height:30" coordorigin="8640,6306" coordsize="30,30" path="m8640,6321r30,e" filled="f" strokeweight="1.6pt">
                <v:path arrowok="t"/>
              </v:shape>
            </v:group>
            <v:group id="_x0000_s1667" style="position:absolute;left:8640;top:6366;width:30;height:30" coordorigin="8640,6366" coordsize="30,30">
              <v:shape id="_x0000_s1668" style="position:absolute;left:8640;top:6366;width:30;height:30" coordorigin="8640,6366" coordsize="30,30" path="m8640,6381r30,e" filled="f" strokeweight="1.6pt">
                <v:path arrowok="t"/>
              </v:shape>
            </v:group>
            <v:group id="_x0000_s1669" style="position:absolute;left:8640;top:6426;width:30;height:30" coordorigin="8640,6426" coordsize="30,30">
              <v:shape id="_x0000_s1670" style="position:absolute;left:8640;top:6426;width:30;height:30" coordorigin="8640,6426" coordsize="30,30" path="m8640,6441r30,e" filled="f" strokeweight="1.6pt">
                <v:path arrowok="t"/>
              </v:shape>
            </v:group>
            <v:group id="_x0000_s1671" style="position:absolute;left:8640;top:6486;width:30;height:30" coordorigin="8640,6486" coordsize="30,30">
              <v:shape id="_x0000_s1672" style="position:absolute;left:8640;top:6486;width:30;height:30" coordorigin="8640,6486" coordsize="30,30" path="m8640,6501r30,e" filled="f" strokeweight="1.6pt">
                <v:path arrowok="t"/>
              </v:shape>
            </v:group>
            <v:group id="_x0000_s1673" style="position:absolute;left:8640;top:6546;width:30;height:30" coordorigin="8640,6546" coordsize="30,30">
              <v:shape id="_x0000_s1674" style="position:absolute;left:8640;top:6546;width:30;height:30" coordorigin="8640,6546" coordsize="30,30" path="m8640,6561r30,e" filled="f" strokeweight="1.6pt">
                <v:path arrowok="t"/>
              </v:shape>
            </v:group>
            <v:group id="_x0000_s1675" style="position:absolute;left:8640;top:6606;width:30;height:30" coordorigin="8640,6606" coordsize="30,30">
              <v:shape id="_x0000_s1676" style="position:absolute;left:8640;top:6606;width:30;height:30" coordorigin="8640,6606" coordsize="30,30" path="m8640,6621r30,e" filled="f" strokeweight="1.6pt">
                <v:path arrowok="t"/>
              </v:shape>
            </v:group>
            <v:group id="_x0000_s1677" style="position:absolute;left:8640;top:6666;width:30;height:30" coordorigin="8640,6666" coordsize="30,30">
              <v:shape id="_x0000_s1678" style="position:absolute;left:8640;top:6666;width:30;height:30" coordorigin="8640,6666" coordsize="30,30" path="m8640,6681r30,e" filled="f" strokeweight="1.6pt">
                <v:path arrowok="t"/>
              </v:shape>
            </v:group>
            <v:group id="_x0000_s1679" style="position:absolute;left:8640;top:6726;width:30;height:30" coordorigin="8640,6726" coordsize="30,30">
              <v:shape id="_x0000_s1680" style="position:absolute;left:8640;top:6726;width:30;height:30" coordorigin="8640,6726" coordsize="30,30" path="m8640,6741r30,e" filled="f" strokeweight="1.6pt">
                <v:path arrowok="t"/>
              </v:shape>
            </v:group>
            <v:group id="_x0000_s1681" style="position:absolute;left:8640;top:6786;width:30;height:30" coordorigin="8640,6786" coordsize="30,30">
              <v:shape id="_x0000_s1682" style="position:absolute;left:8640;top:6786;width:30;height:30" coordorigin="8640,6786" coordsize="30,30" path="m8640,6801r30,e" filled="f" strokeweight="1.6pt">
                <v:path arrowok="t"/>
              </v:shape>
            </v:group>
            <v:group id="_x0000_s1683" style="position:absolute;left:8640;top:6846;width:30;height:30" coordorigin="8640,6846" coordsize="30,30">
              <v:shape id="_x0000_s1684" style="position:absolute;left:8640;top:6846;width:30;height:30" coordorigin="8640,6846" coordsize="30,30" path="m8640,6861r30,e" filled="f" strokeweight="1.6pt">
                <v:path arrowok="t"/>
              </v:shape>
            </v:group>
            <v:group id="_x0000_s1685" style="position:absolute;left:8640;top:6906;width:30;height:30" coordorigin="8640,6906" coordsize="30,30">
              <v:shape id="_x0000_s1686" style="position:absolute;left:8640;top:6906;width:30;height:30" coordorigin="8640,6906" coordsize="30,30" path="m8640,6921r30,e" filled="f" strokeweight="1.6pt">
                <v:path arrowok="t"/>
              </v:shape>
            </v:group>
            <v:group id="_x0000_s1687" style="position:absolute;left:8640;top:6966;width:30;height:30" coordorigin="8640,6966" coordsize="30,30">
              <v:shape id="_x0000_s1688" style="position:absolute;left:8640;top:6966;width:30;height:30" coordorigin="8640,6966" coordsize="30,30" path="m8640,6981r30,e" filled="f" strokeweight="1.6pt">
                <v:path arrowok="t"/>
              </v:shape>
            </v:group>
            <v:group id="_x0000_s1689" style="position:absolute;left:8640;top:7026;width:30;height:30" coordorigin="8640,7026" coordsize="30,30">
              <v:shape id="_x0000_s1690" style="position:absolute;left:8640;top:7026;width:30;height:30" coordorigin="8640,7026" coordsize="30,30" path="m8640,7041r30,e" filled="f" strokeweight="1.6pt">
                <v:path arrowok="t"/>
              </v:shape>
            </v:group>
            <v:group id="_x0000_s1691" style="position:absolute;left:8640;top:7086;width:30;height:30" coordorigin="8640,7086" coordsize="30,30">
              <v:shape id="_x0000_s1692" style="position:absolute;left:8640;top:7086;width:30;height:30" coordorigin="8640,7086" coordsize="30,30" path="m8640,7101r30,e" filled="f" strokeweight="1.6pt">
                <v:path arrowok="t"/>
              </v:shape>
            </v:group>
            <v:group id="_x0000_s1693" style="position:absolute;left:8640;top:7146;width:30;height:30" coordorigin="8640,7146" coordsize="30,30">
              <v:shape id="_x0000_s1694" style="position:absolute;left:8640;top:7146;width:30;height:30" coordorigin="8640,7146" coordsize="30,30" path="m8640,7161r30,e" filled="f" strokeweight="1.6pt">
                <v:path arrowok="t"/>
              </v:shape>
            </v:group>
            <v:group id="_x0000_s1695" style="position:absolute;left:8640;top:7206;width:30;height:30" coordorigin="8640,7206" coordsize="30,30">
              <v:shape id="_x0000_s1696" style="position:absolute;left:8640;top:7206;width:30;height:30" coordorigin="8640,7206" coordsize="30,30" path="m8640,7221r30,e" filled="f" strokeweight="1.6pt">
                <v:path arrowok="t"/>
              </v:shape>
            </v:group>
            <v:group id="_x0000_s1697" style="position:absolute;left:8640;top:7266;width:30;height:30" coordorigin="8640,7266" coordsize="30,30">
              <v:shape id="_x0000_s1698" style="position:absolute;left:8640;top:7266;width:30;height:30" coordorigin="8640,7266" coordsize="30,30" path="m8640,7281r30,e" filled="f" strokeweight="1.6pt">
                <v:path arrowok="t"/>
              </v:shape>
            </v:group>
            <v:group id="_x0000_s1699" style="position:absolute;left:8640;top:7326;width:30;height:30" coordorigin="8640,7326" coordsize="30,30">
              <v:shape id="_x0000_s1700" style="position:absolute;left:8640;top:7326;width:30;height:30" coordorigin="8640,7326" coordsize="30,30" path="m8640,7341r30,e" filled="f" strokeweight="1.6pt">
                <v:path arrowok="t"/>
              </v:shape>
            </v:group>
            <v:group id="_x0000_s1701" style="position:absolute;left:8640;top:7386;width:30;height:30" coordorigin="8640,7386" coordsize="30,30">
              <v:shape id="_x0000_s1702" style="position:absolute;left:8640;top:7386;width:30;height:30" coordorigin="8640,7386" coordsize="30,30" path="m8640,7401r30,e" filled="f" strokeweight="1.6pt">
                <v:path arrowok="t"/>
              </v:shape>
            </v:group>
            <v:group id="_x0000_s1703" style="position:absolute;left:8640;top:7446;width:30;height:30" coordorigin="8640,7446" coordsize="30,30">
              <v:shape id="_x0000_s1704" style="position:absolute;left:8640;top:7446;width:30;height:30" coordorigin="8640,7446" coordsize="30,30" path="m8640,7461r30,e" filled="f" strokeweight="1.6pt">
                <v:path arrowok="t"/>
              </v:shape>
            </v:group>
            <v:group id="_x0000_s1705" style="position:absolute;left:8640;top:7506;width:30;height:30" coordorigin="8640,7506" coordsize="30,30">
              <v:shape id="_x0000_s1706" style="position:absolute;left:8640;top:7506;width:30;height:30" coordorigin="8640,7506" coordsize="30,30" path="m8640,7521r30,e" filled="f" strokeweight="1.6pt">
                <v:path arrowok="t"/>
              </v:shape>
            </v:group>
            <v:group id="_x0000_s1707" style="position:absolute;left:8640;top:7566;width:30;height:30" coordorigin="8640,7566" coordsize="30,30">
              <v:shape id="_x0000_s1708" style="position:absolute;left:8640;top:7566;width:30;height:30" coordorigin="8640,7566" coordsize="30,30" path="m8640,7581r30,e" filled="f" strokeweight="1.6pt">
                <v:path arrowok="t"/>
              </v:shape>
            </v:group>
            <v:group id="_x0000_s1709" style="position:absolute;left:8640;top:7626;width:30;height:30" coordorigin="8640,7626" coordsize="30,30">
              <v:shape id="_x0000_s1710" style="position:absolute;left:8640;top:7626;width:30;height:30" coordorigin="8640,7626" coordsize="30,30" path="m8640,7641r30,e" filled="f" strokeweight="1.6pt">
                <v:path arrowok="t"/>
              </v:shape>
            </v:group>
            <v:group id="_x0000_s1711" style="position:absolute;left:8640;top:7686;width:31;height:30" coordorigin="8640,7686" coordsize="31,30">
              <v:shape id="_x0000_s1712" style="position:absolute;left:8640;top:7686;width:31;height:30" coordorigin="8640,7686" coordsize="31,30" path="m8640,7701r30,e" filled="f" strokeweight="1.6pt">
                <v:path arrowok="t"/>
              </v:shape>
            </v:group>
            <v:group id="_x0000_s1713" style="position:absolute;left:8640;top:7746;width:30;height:30" coordorigin="8640,7746" coordsize="30,30">
              <v:shape id="_x0000_s1714" style="position:absolute;left:8640;top:7746;width:30;height:30" coordorigin="8640,7746" coordsize="30,30" path="m8640,7761r30,e" filled="f" strokeweight="1.6pt">
                <v:path arrowok="t"/>
              </v:shape>
            </v:group>
            <v:group id="_x0000_s1715" style="position:absolute;left:8640;top:7806;width:30;height:30" coordorigin="8640,7806" coordsize="30,30">
              <v:shape id="_x0000_s1716" style="position:absolute;left:8640;top:7806;width:30;height:30" coordorigin="8640,7806" coordsize="30,30" path="m8640,7821r30,e" filled="f" strokeweight="1.6pt">
                <v:path arrowok="t"/>
              </v:shape>
            </v:group>
            <v:group id="_x0000_s1717" style="position:absolute;left:8640;top:7866;width:30;height:30" coordorigin="8640,7866" coordsize="30,30">
              <v:shape id="_x0000_s1718" style="position:absolute;left:8640;top:7866;width:30;height:30" coordorigin="8640,7866" coordsize="30,30" path="m8640,7881r30,e" filled="f" strokeweight="1.6pt">
                <v:path arrowok="t"/>
              </v:shape>
            </v:group>
            <v:group id="_x0000_s1719" style="position:absolute;left:8640;top:7926;width:30;height:30" coordorigin="8640,7926" coordsize="30,30">
              <v:shape id="_x0000_s1720" style="position:absolute;left:8640;top:7926;width:30;height:30" coordorigin="8640,7926" coordsize="30,30" path="m8640,7941r30,e" filled="f" strokeweight="1.6pt">
                <v:path arrowok="t"/>
              </v:shape>
            </v:group>
            <v:group id="_x0000_s1721" style="position:absolute;left:8640;top:7986;width:30;height:30" coordorigin="8640,7986" coordsize="30,30">
              <v:shape id="_x0000_s1722" style="position:absolute;left:8640;top:7986;width:30;height:30" coordorigin="8640,7986" coordsize="30,30" path="m8640,8001r30,e" filled="f" strokeweight="1.6pt">
                <v:path arrowok="t"/>
              </v:shape>
            </v:group>
            <v:group id="_x0000_s1723" style="position:absolute;left:8640;top:8046;width:30;height:30" coordorigin="8640,8046" coordsize="30,30">
              <v:shape id="_x0000_s1724" style="position:absolute;left:8640;top:8046;width:30;height:30" coordorigin="8640,8046" coordsize="30,30" path="m8640,8061r30,e" filled="f" strokeweight="1.6pt">
                <v:path arrowok="t"/>
              </v:shape>
            </v:group>
            <v:group id="_x0000_s1725" style="position:absolute;left:8640;top:8106;width:30;height:30" coordorigin="8640,8106" coordsize="30,30">
              <v:shape id="_x0000_s1726" style="position:absolute;left:8640;top:8106;width:30;height:30" coordorigin="8640,8106" coordsize="30,30" path="m8640,8121r30,e" filled="f" strokeweight="1.6pt">
                <v:path arrowok="t"/>
              </v:shape>
            </v:group>
            <v:group id="_x0000_s1727" style="position:absolute;left:8640;top:8166;width:30;height:30" coordorigin="8640,8166" coordsize="30,30">
              <v:shape id="_x0000_s1728" style="position:absolute;left:8640;top:8166;width:30;height:30" coordorigin="8640,8166" coordsize="30,30" path="m8640,8181r30,e" filled="f" strokeweight="1.6pt">
                <v:path arrowok="t"/>
              </v:shape>
            </v:group>
            <v:group id="_x0000_s1729" style="position:absolute;left:8640;top:8226;width:30;height:30" coordorigin="8640,8226" coordsize="30,30">
              <v:shape id="_x0000_s1730" style="position:absolute;left:8640;top:8226;width:30;height:30" coordorigin="8640,8226" coordsize="30,30" path="m8640,8241r31,e" filled="f" strokeweight="1.6pt">
                <v:path arrowok="t"/>
              </v:shape>
            </v:group>
            <v:group id="_x0000_s1731" style="position:absolute;left:8641;top:8286;width:30;height:30" coordorigin="8641,8286" coordsize="30,30">
              <v:shape id="_x0000_s1732" style="position:absolute;left:8641;top:8286;width:30;height:30" coordorigin="8641,8286" coordsize="30,30" path="m8641,8301r30,e" filled="f" strokeweight="1.6pt">
                <v:path arrowok="t"/>
              </v:shape>
            </v:group>
            <v:group id="_x0000_s1733" style="position:absolute;left:8641;top:8346;width:30;height:30" coordorigin="8641,8346" coordsize="30,30">
              <v:shape id="_x0000_s1734" style="position:absolute;left:8641;top:8346;width:30;height:30" coordorigin="8641,8346" coordsize="30,30" path="m8641,8361r30,e" filled="f" strokeweight="1.6pt">
                <v:path arrowok="t"/>
              </v:shape>
            </v:group>
            <v:group id="_x0000_s1735" style="position:absolute;left:8641;top:8406;width:30;height:30" coordorigin="8641,8406" coordsize="30,30">
              <v:shape id="_x0000_s1736" style="position:absolute;left:8641;top:8406;width:30;height:30" coordorigin="8641,8406" coordsize="30,30" path="m8641,8421r30,e" filled="f" strokeweight="1.6pt">
                <v:path arrowok="t"/>
              </v:shape>
            </v:group>
            <v:group id="_x0000_s1737" style="position:absolute;left:8641;top:8466;width:30;height:30" coordorigin="8641,8466" coordsize="30,30">
              <v:shape id="_x0000_s1738" style="position:absolute;left:8641;top:8466;width:30;height:30" coordorigin="8641,8466" coordsize="30,30" path="m8641,8481r30,e" filled="f" strokeweight="1.6pt">
                <v:path arrowok="t"/>
              </v:shape>
            </v:group>
            <v:group id="_x0000_s1739" style="position:absolute;left:8641;top:8526;width:31;height:30" coordorigin="8641,8526" coordsize="31,30">
              <v:shape id="_x0000_s1740" style="position:absolute;left:8641;top:8526;width:31;height:30" coordorigin="8641,8526" coordsize="31,30" path="m8641,8541r30,e" filled="f" strokeweight="1.6pt">
                <v:path arrowok="t"/>
              </v:shape>
            </v:group>
            <v:group id="_x0000_s1741" style="position:absolute;left:8641;top:8586;width:30;height:30" coordorigin="8641,8586" coordsize="30,30">
              <v:shape id="_x0000_s1742" style="position:absolute;left:8641;top:8586;width:30;height:30" coordorigin="8641,8586" coordsize="30,30" path="m8641,8601r30,e" filled="f" strokeweight="1.6pt">
                <v:path arrowok="t"/>
              </v:shape>
            </v:group>
            <v:group id="_x0000_s1743" style="position:absolute;left:8641;top:8646;width:30;height:30" coordorigin="8641,8646" coordsize="30,30">
              <v:shape id="_x0000_s1744" style="position:absolute;left:8641;top:8646;width:30;height:30" coordorigin="8641,8646" coordsize="30,30" path="m8641,8661r30,e" filled="f" strokeweight="1.6pt">
                <v:path arrowok="t"/>
              </v:shape>
            </v:group>
            <v:group id="_x0000_s1745" style="position:absolute;left:8641;top:8706;width:30;height:30" coordorigin="8641,8706" coordsize="30,30">
              <v:shape id="_x0000_s1746" style="position:absolute;left:8641;top:8706;width:30;height:30" coordorigin="8641,8706" coordsize="30,30" path="m8641,8721r30,e" filled="f" strokeweight="1.6pt">
                <v:path arrowok="t"/>
              </v:shape>
            </v:group>
            <v:group id="_x0000_s1747" style="position:absolute;left:8641;top:8766;width:30;height:30" coordorigin="8641,8766" coordsize="30,30">
              <v:shape id="_x0000_s1748" style="position:absolute;left:8641;top:8766;width:30;height:30" coordorigin="8641,8766" coordsize="30,30" path="m8641,8781r30,e" filled="f" strokeweight="1.6pt">
                <v:path arrowok="t"/>
              </v:shape>
            </v:group>
            <v:group id="_x0000_s1749" style="position:absolute;left:8641;top:8826;width:30;height:30" coordorigin="8641,8826" coordsize="30,30">
              <v:shape id="_x0000_s1750" style="position:absolute;left:8641;top:8826;width:30;height:30" coordorigin="8641,8826" coordsize="30,30" path="m8641,8841r30,e" filled="f" strokeweight="1.6pt">
                <v:path arrowok="t"/>
              </v:shape>
            </v:group>
            <v:group id="_x0000_s1751" style="position:absolute;left:8641;top:8886;width:30;height:30" coordorigin="8641,8886" coordsize="30,30">
              <v:shape id="_x0000_s1752" style="position:absolute;left:8641;top:8886;width:30;height:30" coordorigin="8641,8886" coordsize="30,30" path="m8641,8901r30,e" filled="f" strokeweight="1.6pt">
                <v:path arrowok="t"/>
              </v:shape>
            </v:group>
            <v:group id="_x0000_s1753" style="position:absolute;left:8641;top:8946;width:30;height:30" coordorigin="8641,8946" coordsize="30,30">
              <v:shape id="_x0000_s1754" style="position:absolute;left:8641;top:8946;width:30;height:30" coordorigin="8641,8946" coordsize="30,30" path="m8641,8961r30,e" filled="f" strokeweight="1.6pt">
                <v:path arrowok="t"/>
              </v:shape>
            </v:group>
            <v:group id="_x0000_s1755" style="position:absolute;left:8641;top:9006;width:30;height:30" coordorigin="8641,9006" coordsize="30,30">
              <v:shape id="_x0000_s1756" style="position:absolute;left:8641;top:9006;width:30;height:30" coordorigin="8641,9006" coordsize="30,30" path="m8641,9021r30,e" filled="f" strokeweight="1.6pt">
                <v:path arrowok="t"/>
              </v:shape>
            </v:group>
            <v:group id="_x0000_s1757" style="position:absolute;left:8641;top:9066;width:31;height:30" coordorigin="8641,9066" coordsize="31,30">
              <v:shape id="_x0000_s1758" style="position:absolute;left:8641;top:9066;width:31;height:30" coordorigin="8641,9066" coordsize="31,30" path="m8641,9081r30,e" filled="f" strokeweight="1.6pt">
                <v:path arrowok="t"/>
              </v:shape>
            </v:group>
            <v:group id="_x0000_s1759" style="position:absolute;left:8641;top:9126;width:30;height:30" coordorigin="8641,9126" coordsize="30,30">
              <v:shape id="_x0000_s1760" style="position:absolute;left:8641;top:9126;width:30;height:30" coordorigin="8641,9126" coordsize="30,30" path="m8641,9141r30,e" filled="f" strokeweight="1.6pt">
                <v:path arrowok="t"/>
              </v:shape>
            </v:group>
            <v:group id="_x0000_s1761" style="position:absolute;left:8641;top:9186;width:30;height:30" coordorigin="8641,9186" coordsize="30,30">
              <v:shape id="_x0000_s1762" style="position:absolute;left:8641;top:9186;width:30;height:30" coordorigin="8641,9186" coordsize="30,30" path="m8641,9201r30,e" filled="f" strokeweight="1.6pt">
                <v:path arrowok="t"/>
              </v:shape>
            </v:group>
            <v:group id="_x0000_s1763" style="position:absolute;left:8641;top:9246;width:30;height:30" coordorigin="8641,9246" coordsize="30,30">
              <v:shape id="_x0000_s1764" style="position:absolute;left:8641;top:9246;width:30;height:30" coordorigin="8641,9246" coordsize="30,30" path="m8641,9261r30,e" filled="f" strokeweight="1.6pt">
                <v:path arrowok="t"/>
              </v:shape>
            </v:group>
            <v:group id="_x0000_s1765" style="position:absolute;left:8641;top:9306;width:30;height:30" coordorigin="8641,9306" coordsize="30,30">
              <v:shape id="_x0000_s1766" style="position:absolute;left:8641;top:9306;width:30;height:30" coordorigin="8641,9306" coordsize="30,30" path="m8641,9321r30,e" filled="f" strokeweight="1.6pt">
                <v:path arrowok="t"/>
              </v:shape>
            </v:group>
            <v:group id="_x0000_s1767" style="position:absolute;left:8641;top:9366;width:30;height:30" coordorigin="8641,9366" coordsize="30,30">
              <v:shape id="_x0000_s1768" style="position:absolute;left:8641;top:9366;width:30;height:30" coordorigin="8641,9366" coordsize="30,30" path="m8641,9381r30,e" filled="f" strokeweight="1.6pt">
                <v:path arrowok="t"/>
              </v:shape>
            </v:group>
            <v:group id="_x0000_s1769" style="position:absolute;left:8641;top:9426;width:30;height:30" coordorigin="8641,9426" coordsize="30,30">
              <v:shape id="_x0000_s1770" style="position:absolute;left:8641;top:9426;width:30;height:30" coordorigin="8641,9426" coordsize="30,30" path="m8641,9441r30,e" filled="f" strokeweight="1.6pt">
                <v:path arrowok="t"/>
              </v:shape>
            </v:group>
            <v:group id="_x0000_s1771" style="position:absolute;left:8641;top:9486;width:30;height:30" coordorigin="8641,9486" coordsize="30,30">
              <v:shape id="_x0000_s1772" style="position:absolute;left:8641;top:9486;width:30;height:30" coordorigin="8641,9486" coordsize="30,30" path="m8641,9501r30,e" filled="f" strokeweight="1.6pt">
                <v:path arrowok="t"/>
              </v:shape>
            </v:group>
            <v:group id="_x0000_s1773" style="position:absolute;left:8641;top:9546;width:30;height:30" coordorigin="8641,9546" coordsize="30,30">
              <v:shape id="_x0000_s1774" style="position:absolute;left:8641;top:9546;width:30;height:30" coordorigin="8641,9546" coordsize="30,30" path="m8641,9561r30,e" filled="f" strokeweight="1.6pt">
                <v:path arrowok="t"/>
              </v:shape>
            </v:group>
            <v:group id="_x0000_s1775" style="position:absolute;left:8641;top:9606;width:30;height:30" coordorigin="8641,9606" coordsize="30,30">
              <v:shape id="_x0000_s1776" style="position:absolute;left:8641;top:9606;width:30;height:30" coordorigin="8641,9606" coordsize="30,30" path="m8641,9621r30,e" filled="f" strokeweight="1.6pt">
                <v:path arrowok="t"/>
              </v:shape>
            </v:group>
            <v:group id="_x0000_s1777" style="position:absolute;left:8641;top:9666;width:30;height:30" coordorigin="8641,9666" coordsize="30,30">
              <v:shape id="_x0000_s1778" style="position:absolute;left:8641;top:9666;width:30;height:30" coordorigin="8641,9666" coordsize="30,30" path="m8641,9681r30,e" filled="f" strokeweight="1.6pt">
                <v:path arrowok="t"/>
              </v:shape>
            </v:group>
            <v:group id="_x0000_s1779" style="position:absolute;left:8641;top:9726;width:30;height:30" coordorigin="8641,9726" coordsize="30,30">
              <v:shape id="_x0000_s1780" style="position:absolute;left:8641;top:9726;width:30;height:30" coordorigin="8641,9726" coordsize="30,30" path="m8641,9741r30,e" filled="f" strokeweight="1.6pt">
                <v:path arrowok="t"/>
              </v:shape>
            </v:group>
            <v:group id="_x0000_s1781" style="position:absolute;left:8641;top:9786;width:30;height:30" coordorigin="8641,9786" coordsize="30,30">
              <v:shape id="_x0000_s1782" style="position:absolute;left:8641;top:9786;width:30;height:30" coordorigin="8641,9786" coordsize="30,30" path="m8641,9801r30,e" filled="f" strokeweight="1.6pt">
                <v:path arrowok="t"/>
              </v:shape>
            </v:group>
            <v:group id="_x0000_s1783" style="position:absolute;left:8641;top:9846;width:30;height:30" coordorigin="8641,9846" coordsize="30,30">
              <v:shape id="_x0000_s1784" style="position:absolute;left:8641;top:9846;width:30;height:30" coordorigin="8641,9846" coordsize="30,30" path="m8641,9861r30,e" filled="f" strokeweight="1.6pt">
                <v:path arrowok="t"/>
              </v:shape>
            </v:group>
            <v:group id="_x0000_s1785" style="position:absolute;left:8641;top:9906;width:31;height:30" coordorigin="8641,9906" coordsize="31,30">
              <v:shape id="_x0000_s1786" style="position:absolute;left:8641;top:9906;width:31;height:30" coordorigin="8641,9906" coordsize="31,30" path="m8641,9921r30,e" filled="f" strokeweight="1.6pt">
                <v:path arrowok="t"/>
              </v:shape>
            </v:group>
            <v:group id="_x0000_s1787" style="position:absolute;left:8641;top:9966;width:30;height:30" coordorigin="8641,9966" coordsize="30,30">
              <v:shape id="_x0000_s1788" style="position:absolute;left:8641;top:9966;width:30;height:30" coordorigin="8641,9966" coordsize="30,30" path="m8641,9981r30,e" filled="f" strokeweight="1.6pt">
                <v:path arrowok="t"/>
              </v:shape>
            </v:group>
            <v:group id="_x0000_s1789" style="position:absolute;left:8641;top:10026;width:30;height:30" coordorigin="8641,10026" coordsize="30,30">
              <v:shape id="_x0000_s1790" style="position:absolute;left:8641;top:10026;width:30;height:30" coordorigin="8641,10026" coordsize="30,30" path="m8641,10041r30,e" filled="f" strokeweight="1.6pt">
                <v:path arrowok="t"/>
              </v:shape>
            </v:group>
            <v:group id="_x0000_s1791" style="position:absolute;left:8641;top:10086;width:30;height:30" coordorigin="8641,10086" coordsize="30,30">
              <v:shape id="_x0000_s1792" style="position:absolute;left:8641;top:10086;width:30;height:30" coordorigin="8641,10086" coordsize="30,30" path="m8641,10101r30,e" filled="f" strokeweight="1.6pt">
                <v:path arrowok="t"/>
              </v:shape>
            </v:group>
            <v:group id="_x0000_s1793" style="position:absolute;left:8641;top:10146;width:30;height:30" coordorigin="8641,10146" coordsize="30,30">
              <v:shape id="_x0000_s1794" style="position:absolute;left:8641;top:10146;width:30;height:30" coordorigin="8641,10146" coordsize="30,30" path="m8641,10161r30,e" filled="f" strokeweight="1.6pt">
                <v:path arrowok="t"/>
              </v:shape>
            </v:group>
            <v:group id="_x0000_s1795" style="position:absolute;left:8641;top:10206;width:30;height:30" coordorigin="8641,10206" coordsize="30,30">
              <v:shape id="_x0000_s1796" style="position:absolute;left:8641;top:10206;width:30;height:30" coordorigin="8641,10206" coordsize="30,30" path="m8641,10221r30,e" filled="f" strokeweight="1.6pt">
                <v:path arrowok="t"/>
              </v:shape>
            </v:group>
            <v:group id="_x0000_s1797" style="position:absolute;left:8641;top:10266;width:30;height:30" coordorigin="8641,10266" coordsize="30,30">
              <v:shape id="_x0000_s1798" style="position:absolute;left:8641;top:10266;width:30;height:30" coordorigin="8641,10266" coordsize="30,30" path="m8641,10281r30,e" filled="f" strokeweight="1.6pt">
                <v:path arrowok="t"/>
              </v:shape>
            </v:group>
            <v:group id="_x0000_s1799" style="position:absolute;left:8641;top:10326;width:30;height:30" coordorigin="8641,10326" coordsize="30,30">
              <v:shape id="_x0000_s1800" style="position:absolute;left:8641;top:10326;width:30;height:30" coordorigin="8641,10326" coordsize="30,30" path="m8641,10341r30,e" filled="f" strokeweight="1.6pt">
                <v:path arrowok="t"/>
              </v:shape>
            </v:group>
            <v:group id="_x0000_s1801" style="position:absolute;left:8641;top:10386;width:30;height:30" coordorigin="8641,10386" coordsize="30,30">
              <v:shape id="_x0000_s1802" style="position:absolute;left:8641;top:10386;width:30;height:30" coordorigin="8641,10386" coordsize="30,30" path="m8641,10401r30,e" filled="f" strokeweight="1.6pt">
                <v:path arrowok="t"/>
              </v:shape>
            </v:group>
            <v:group id="_x0000_s1803" style="position:absolute;left:8641;top:10446;width:31;height:30" coordorigin="8641,10446" coordsize="31,30">
              <v:shape id="_x0000_s1804" style="position:absolute;left:8641;top:10446;width:31;height:30" coordorigin="8641,10446" coordsize="31,30" path="m8641,10461r30,e" filled="f" strokeweight="1.6pt">
                <v:path arrowok="t"/>
              </v:shape>
            </v:group>
            <v:group id="_x0000_s1805" style="position:absolute;left:8641;top:10506;width:30;height:30" coordorigin="8641,10506" coordsize="30,30">
              <v:shape id="_x0000_s1806" style="position:absolute;left:8641;top:10506;width:30;height:30" coordorigin="8641,10506" coordsize="30,30" path="m8641,10521r30,e" filled="f" strokeweight="1.6pt">
                <v:path arrowok="t"/>
              </v:shape>
            </v:group>
            <v:group id="_x0000_s1807" style="position:absolute;left:8641;top:10566;width:30;height:30" coordorigin="8641,10566" coordsize="30,30">
              <v:shape id="_x0000_s1808" style="position:absolute;left:8641;top:10566;width:30;height:30" coordorigin="8641,10566" coordsize="30,30" path="m8641,10581r30,e" filled="f" strokeweight="1.6pt">
                <v:path arrowok="t"/>
              </v:shape>
            </v:group>
            <v:group id="_x0000_s1809" style="position:absolute;left:8641;top:10626;width:30;height:30" coordorigin="8641,10626" coordsize="30,30">
              <v:shape id="_x0000_s1810" style="position:absolute;left:8641;top:10626;width:30;height:30" coordorigin="8641,10626" coordsize="30,30" path="m8641,10641r30,e" filled="f" strokeweight="1.6pt">
                <v:path arrowok="t"/>
              </v:shape>
            </v:group>
            <v:group id="_x0000_s1811" style="position:absolute;left:8641;top:10686;width:30;height:30" coordorigin="8641,10686" coordsize="30,30">
              <v:shape id="_x0000_s1812" style="position:absolute;left:8641;top:10686;width:30;height:30" coordorigin="8641,10686" coordsize="30,30" path="m8641,10701r30,e" filled="f" strokeweight="1.6pt">
                <v:path arrowok="t"/>
              </v:shape>
            </v:group>
            <v:group id="_x0000_s1813" style="position:absolute;left:8641;top:10746;width:30;height:30" coordorigin="8641,10746" coordsize="30,30">
              <v:shape id="_x0000_s1814" style="position:absolute;left:8641;top:10746;width:30;height:30" coordorigin="8641,10746" coordsize="30,30" path="m8641,10761r30,e" filled="f" strokeweight="1.6pt">
                <v:path arrowok="t"/>
              </v:shape>
            </v:group>
            <v:group id="_x0000_s1815" style="position:absolute;left:8641;top:10806;width:30;height:30" coordorigin="8641,10806" coordsize="30,30">
              <v:shape id="_x0000_s1816" style="position:absolute;left:8641;top:10806;width:30;height:30" coordorigin="8641,10806" coordsize="30,30" path="m8641,10821r30,e" filled="f" strokeweight="1.6pt">
                <v:path arrowok="t"/>
              </v:shape>
            </v:group>
            <v:group id="_x0000_s1817" style="position:absolute;left:8641;top:10866;width:30;height:30" coordorigin="8641,10866" coordsize="30,30">
              <v:shape id="_x0000_s1818" style="position:absolute;left:8641;top:10866;width:30;height:30" coordorigin="8641,10866" coordsize="30,30" path="m8641,10881r30,e" filled="f" strokeweight="1.6pt">
                <v:path arrowok="t"/>
              </v:shape>
            </v:group>
            <v:group id="_x0000_s1819" style="position:absolute;left:8641;top:10926;width:30;height:30" coordorigin="8641,10926" coordsize="30,30">
              <v:shape id="_x0000_s1820" style="position:absolute;left:8641;top:10926;width:30;height:30" coordorigin="8641,10926" coordsize="30,30" path="m8641,10941r30,e" filled="f" strokeweight="1.6pt">
                <v:path arrowok="t"/>
              </v:shape>
            </v:group>
            <v:group id="_x0000_s1821" style="position:absolute;left:8641;top:10986;width:30;height:30" coordorigin="8641,10986" coordsize="30,30">
              <v:shape id="_x0000_s1822" style="position:absolute;left:8641;top:10986;width:30;height:30" coordorigin="8641,10986" coordsize="30,30" path="m8641,11001r30,e" filled="f" strokeweight="1.6pt">
                <v:path arrowok="t"/>
              </v:shape>
            </v:group>
            <v:group id="_x0000_s1823" style="position:absolute;left:8641;top:11046;width:30;height:30" coordorigin="8641,11046" coordsize="30,30">
              <v:shape id="_x0000_s1824" style="position:absolute;left:8641;top:11046;width:30;height:30" coordorigin="8641,11046" coordsize="30,30" path="m8641,11061r30,e" filled="f" strokeweight="1.6pt">
                <v:path arrowok="t"/>
              </v:shape>
            </v:group>
            <v:group id="_x0000_s1825" style="position:absolute;left:8641;top:11106;width:30;height:30" coordorigin="8641,11106" coordsize="30,30">
              <v:shape id="_x0000_s1826" style="position:absolute;left:8641;top:11106;width:30;height:30" coordorigin="8641,11106" coordsize="30,30" path="m8641,11121r30,e" filled="f" strokeweight="1.6pt">
                <v:path arrowok="t"/>
              </v:shape>
            </v:group>
            <v:group id="_x0000_s1827" style="position:absolute;left:8641;top:11166;width:30;height:30" coordorigin="8641,11166" coordsize="30,30">
              <v:shape id="_x0000_s1828" style="position:absolute;left:8641;top:11166;width:30;height:30" coordorigin="8641,11166" coordsize="30,30" path="m8641,11181r30,e" filled="f" strokeweight="1.6pt">
                <v:path arrowok="t"/>
              </v:shape>
            </v:group>
            <v:group id="_x0000_s1829" style="position:absolute;left:8641;top:11226;width:30;height:30" coordorigin="8641,11226" coordsize="30,30">
              <v:shape id="_x0000_s1830" style="position:absolute;left:8641;top:11226;width:30;height:30" coordorigin="8641,11226" coordsize="30,30" path="m8641,11241r30,e" filled="f" strokeweight="1.6pt">
                <v:path arrowok="t"/>
              </v:shape>
            </v:group>
            <v:group id="_x0000_s1831" style="position:absolute;left:8641;top:11286;width:30;height:30" coordorigin="8641,11286" coordsize="30,30">
              <v:shape id="_x0000_s1832" style="position:absolute;left:8641;top:11286;width:30;height:30" coordorigin="8641,11286" coordsize="30,30" path="m8641,11301r30,e" filled="f" strokeweight="1.6pt">
                <v:path arrowok="t"/>
              </v:shape>
            </v:group>
            <v:group id="_x0000_s1833" style="position:absolute;left:8641;top:11346;width:30;height:30" coordorigin="8641,11346" coordsize="30,30">
              <v:shape id="_x0000_s1834" style="position:absolute;left:8641;top:11346;width:30;height:30" coordorigin="8641,11346" coordsize="30,30" path="m8641,11361r30,e" filled="f" strokeweight="1.6pt">
                <v:path arrowok="t"/>
              </v:shape>
            </v:group>
            <v:group id="_x0000_s1835" style="position:absolute;left:8641;top:11406;width:30;height:30" coordorigin="8641,11406" coordsize="30,30">
              <v:shape id="_x0000_s1836" style="position:absolute;left:8641;top:11406;width:30;height:30" coordorigin="8641,11406" coordsize="30,30" path="m8641,11421r30,e" filled="f" strokeweight="1.6pt">
                <v:path arrowok="t"/>
              </v:shape>
            </v:group>
            <v:group id="_x0000_s1837" style="position:absolute;left:8641;top:11466;width:30;height:30" coordorigin="8641,11466" coordsize="30,30">
              <v:shape id="_x0000_s1838" style="position:absolute;left:8641;top:11466;width:30;height:30" coordorigin="8641,11466" coordsize="30,30" path="m8641,11481r30,e" filled="f" strokeweight="1.6pt">
                <v:path arrowok="t"/>
              </v:shape>
            </v:group>
            <v:group id="_x0000_s1839" style="position:absolute;left:8641;top:11526;width:30;height:30" coordorigin="8641,11526" coordsize="30,30">
              <v:shape id="_x0000_s1840" style="position:absolute;left:8641;top:11526;width:30;height:30" coordorigin="8641,11526" coordsize="30,30" path="m8641,11541r30,e" filled="f" strokeweight="1.6pt">
                <v:path arrowok="t"/>
              </v:shape>
            </v:group>
            <v:group id="_x0000_s1841" style="position:absolute;left:8641;top:11586;width:30;height:30" coordorigin="8641,11586" coordsize="30,30">
              <v:shape id="_x0000_s1842" style="position:absolute;left:8641;top:11586;width:30;height:30" coordorigin="8641,11586" coordsize="30,30" path="m8641,11601r30,e" filled="f" strokeweight="1.6pt">
                <v:path arrowok="t"/>
              </v:shape>
            </v:group>
            <v:group id="_x0000_s1843" style="position:absolute;left:8641;top:11646;width:30;height:30" coordorigin="8641,11646" coordsize="30,30">
              <v:shape id="_x0000_s1844" style="position:absolute;left:8641;top:11646;width:30;height:30" coordorigin="8641,11646" coordsize="30,30" path="m8641,11661r30,e" filled="f" strokeweight="1.6pt">
                <v:path arrowok="t"/>
              </v:shape>
            </v:group>
            <v:group id="_x0000_s1845" style="position:absolute;left:8641;top:11706;width:30;height:30" coordorigin="8641,11706" coordsize="30,30">
              <v:shape id="_x0000_s1846" style="position:absolute;left:8641;top:11706;width:30;height:30" coordorigin="8641,11706" coordsize="30,30" path="m8641,11721r30,e" filled="f" strokeweight="1.6pt">
                <v:path arrowok="t"/>
              </v:shape>
            </v:group>
            <v:group id="_x0000_s1847" style="position:absolute;left:8641;top:11766;width:30;height:30" coordorigin="8641,11766" coordsize="30,30">
              <v:shape id="_x0000_s1848" style="position:absolute;left:8641;top:11766;width:30;height:30" coordorigin="8641,11766" coordsize="30,30" path="m8641,11781r30,e" filled="f" strokeweight="1.6pt">
                <v:path arrowok="t"/>
              </v:shape>
            </v:group>
            <v:group id="_x0000_s1849" style="position:absolute;left:8641;top:11826;width:30;height:30" coordorigin="8641,11826" coordsize="30,30">
              <v:shape id="_x0000_s1850" style="position:absolute;left:8641;top:11826;width:30;height:30" coordorigin="8641,11826" coordsize="30,30" path="m8641,11841r30,e" filled="f" strokeweight="1.6pt">
                <v:path arrowok="t"/>
              </v:shape>
            </v:group>
            <v:group id="_x0000_s1851" style="position:absolute;left:8641;top:11886;width:30;height:30" coordorigin="8641,11886" coordsize="30,30">
              <v:shape id="_x0000_s1852" style="position:absolute;left:8641;top:11886;width:30;height:30" coordorigin="8641,11886" coordsize="30,30" path="m8641,11901r30,e" filled="f" strokeweight="1.6pt">
                <v:path arrowok="t"/>
              </v:shape>
            </v:group>
            <v:group id="_x0000_s1853" style="position:absolute;left:8641;top:11946;width:30;height:30" coordorigin="8641,11946" coordsize="30,30">
              <v:shape id="_x0000_s1854" style="position:absolute;left:8641;top:11946;width:30;height:30" coordorigin="8641,11946" coordsize="30,30" path="m8641,11961r30,e" filled="f" strokeweight="1.6pt">
                <v:path arrowok="t"/>
              </v:shape>
            </v:group>
            <v:group id="_x0000_s1855" style="position:absolute;left:8641;top:12006;width:30;height:30" coordorigin="8641,12006" coordsize="30,30">
              <v:shape id="_x0000_s1856" style="position:absolute;left:8641;top:12006;width:30;height:30" coordorigin="8641,12006" coordsize="30,30" path="m8641,12021r30,e" filled="f" strokeweight="1.6pt">
                <v:path arrowok="t"/>
              </v:shape>
            </v:group>
            <v:group id="_x0000_s1857" style="position:absolute;left:8641;top:12066;width:30;height:30" coordorigin="8641,12066" coordsize="30,30">
              <v:shape id="_x0000_s1858" style="position:absolute;left:8641;top:12066;width:30;height:30" coordorigin="8641,12066" coordsize="30,30" path="m8641,12081r30,e" filled="f" strokeweight="1.6pt">
                <v:path arrowok="t"/>
              </v:shape>
            </v:group>
            <v:group id="_x0000_s1859" style="position:absolute;left:8641;top:12126;width:30;height:30" coordorigin="8641,12126" coordsize="30,30">
              <v:shape id="_x0000_s1860" style="position:absolute;left:8641;top:12126;width:30;height:30" coordorigin="8641,12126" coordsize="30,30" path="m8641,12141r30,e" filled="f" strokeweight="1.6pt">
                <v:path arrowok="t"/>
              </v:shape>
            </v:group>
            <v:group id="_x0000_s1861" style="position:absolute;left:8641;top:12186;width:30;height:30" coordorigin="8641,12186" coordsize="30,30">
              <v:shape id="_x0000_s1862" style="position:absolute;left:8641;top:12186;width:30;height:30" coordorigin="8641,12186" coordsize="30,30" path="m8641,12201r30,e" filled="f" strokeweight="1.6pt">
                <v:path arrowok="t"/>
              </v:shape>
            </v:group>
            <v:group id="_x0000_s1863" style="position:absolute;left:8641;top:12246;width:30;height:30" coordorigin="8641,12246" coordsize="30,30">
              <v:shape id="_x0000_s1864" style="position:absolute;left:8641;top:12246;width:30;height:30" coordorigin="8641,12246" coordsize="30,30" path="m8641,12261r30,e" filled="f" strokeweight="1.6pt">
                <v:path arrowok="t"/>
              </v:shape>
            </v:group>
            <v:group id="_x0000_s1865" style="position:absolute;left:8641;top:12306;width:30;height:30" coordorigin="8641,12306" coordsize="30,30">
              <v:shape id="_x0000_s1866" style="position:absolute;left:8641;top:12306;width:30;height:30" coordorigin="8641,12306" coordsize="30,30" path="m8641,12321r30,e" filled="f" strokeweight="1.6pt">
                <v:path arrowok="t"/>
              </v:shape>
            </v:group>
            <v:group id="_x0000_s1867" style="position:absolute;left:8641;top:12366;width:30;height:30" coordorigin="8641,12366" coordsize="30,30">
              <v:shape id="_x0000_s1868" style="position:absolute;left:8641;top:12366;width:30;height:30" coordorigin="8641,12366" coordsize="30,30" path="m8641,12381r30,e" filled="f" strokeweight="1.6pt">
                <v:path arrowok="t"/>
              </v:shape>
            </v:group>
            <v:group id="_x0000_s1869" style="position:absolute;left:8641;top:12426;width:30;height:30" coordorigin="8641,12426" coordsize="30,30">
              <v:shape id="_x0000_s1870" style="position:absolute;left:8641;top:12426;width:30;height:30" coordorigin="8641,12426" coordsize="30,30" path="m8641,12441r30,e" filled="f" strokeweight="1.6pt">
                <v:path arrowok="t"/>
              </v:shape>
            </v:group>
            <v:group id="_x0000_s1871" style="position:absolute;left:8641;top:12486;width:30;height:30" coordorigin="8641,12486" coordsize="30,30">
              <v:shape id="_x0000_s1872" style="position:absolute;left:8641;top:12486;width:30;height:30" coordorigin="8641,12486" coordsize="30,30" path="m8641,12501r30,e" filled="f" strokeweight="1.6pt">
                <v:path arrowok="t"/>
              </v:shape>
            </v:group>
            <v:group id="_x0000_s1873" style="position:absolute;left:8641;top:12546;width:30;height:30" coordorigin="8641,12546" coordsize="30,30">
              <v:shape id="_x0000_s1874" style="position:absolute;left:8641;top:12546;width:30;height:30" coordorigin="8641,12546" coordsize="30,30" path="m8641,12561r30,e" filled="f" strokeweight="1.6pt">
                <v:path arrowok="t"/>
              </v:shape>
            </v:group>
            <v:group id="_x0000_s1875" style="position:absolute;left:8641;top:12606;width:30;height:30" coordorigin="8641,12606" coordsize="30,30">
              <v:shape id="_x0000_s1876" style="position:absolute;left:8641;top:12606;width:30;height:30" coordorigin="8641,12606" coordsize="30,30" path="m8641,12621r30,e" filled="f" strokeweight="1.6pt">
                <v:path arrowok="t"/>
              </v:shape>
            </v:group>
            <v:group id="_x0000_s1877" style="position:absolute;left:8641;top:12666;width:30;height:30" coordorigin="8641,12666" coordsize="30,30">
              <v:shape id="_x0000_s1878" style="position:absolute;left:8641;top:12666;width:30;height:30" coordorigin="8641,12666" coordsize="30,30" path="m8641,12681r30,e" filled="f" strokeweight="1.6pt">
                <v:path arrowok="t"/>
              </v:shape>
            </v:group>
            <v:group id="_x0000_s1879" style="position:absolute;left:8641;top:12726;width:30;height:30" coordorigin="8641,12726" coordsize="30,30">
              <v:shape id="_x0000_s1880" style="position:absolute;left:8641;top:12726;width:30;height:30" coordorigin="8641,12726" coordsize="30,30" path="m8641,12741r30,e" filled="f" strokeweight="1.6pt">
                <v:path arrowok="t"/>
              </v:shape>
            </v:group>
            <v:group id="_x0000_s1881" style="position:absolute;left:8641;top:12786;width:30;height:30" coordorigin="8641,12786" coordsize="30,30">
              <v:shape id="_x0000_s1882" style="position:absolute;left:8641;top:12786;width:30;height:30" coordorigin="8641,12786" coordsize="30,30" path="m8641,12801r30,e" filled="f" strokeweight="1.6pt">
                <v:path arrowok="t"/>
              </v:shape>
            </v:group>
            <v:group id="_x0000_s1883" style="position:absolute;left:8641;top:12846;width:30;height:30" coordorigin="8641,12846" coordsize="30,30">
              <v:shape id="_x0000_s1884" style="position:absolute;left:8641;top:12846;width:30;height:30" coordorigin="8641,12846" coordsize="30,30" path="m8641,12861r30,e" filled="f" strokeweight="1.6pt">
                <v:path arrowok="t"/>
              </v:shape>
            </v:group>
            <v:group id="_x0000_s1885" style="position:absolute;left:8641;top:12906;width:30;height:30" coordorigin="8641,12906" coordsize="30,30">
              <v:shape id="_x0000_s1886" style="position:absolute;left:8641;top:12906;width:30;height:30" coordorigin="8641,12906" coordsize="30,30" path="m8641,12921r30,e" filled="f" strokeweight="1.6pt">
                <v:path arrowok="t"/>
              </v:shape>
            </v:group>
            <v:group id="_x0000_s1887" style="position:absolute;left:8641;top:12966;width:30;height:30" coordorigin="8641,12966" coordsize="30,30">
              <v:shape id="_x0000_s1888" style="position:absolute;left:8641;top:12966;width:30;height:30" coordorigin="8641,12966" coordsize="30,30" path="m8641,12981r30,e" filled="f" strokeweight="1.6pt">
                <v:path arrowok="t"/>
              </v:shape>
            </v:group>
            <v:group id="_x0000_s1889" style="position:absolute;left:8641;top:13026;width:30;height:30" coordorigin="8641,13026" coordsize="30,30">
              <v:shape id="_x0000_s1890" style="position:absolute;left:8641;top:13026;width:30;height:30" coordorigin="8641,13026" coordsize="30,30" path="m8641,13041r30,e" filled="f" strokeweight="1.6pt">
                <v:path arrowok="t"/>
              </v:shape>
            </v:group>
            <v:group id="_x0000_s1891" style="position:absolute;left:8641;top:13086;width:30;height:30" coordorigin="8641,13086" coordsize="30,30">
              <v:shape id="_x0000_s1892" style="position:absolute;left:8641;top:13086;width:30;height:30" coordorigin="8641,13086" coordsize="30,30" path="m8641,13101r30,e" filled="f" strokeweight="1.6pt">
                <v:path arrowok="t"/>
              </v:shape>
            </v:group>
            <v:group id="_x0000_s1893" style="position:absolute;left:8641;top:13146;width:30;height:30" coordorigin="8641,13146" coordsize="30,30">
              <v:shape id="_x0000_s1894" style="position:absolute;left:8641;top:13146;width:30;height:30" coordorigin="8641,13146" coordsize="30,30" path="m8641,13161r30,e" filled="f" strokeweight="1.6pt">
                <v:path arrowok="t"/>
              </v:shape>
            </v:group>
            <v:group id="_x0000_s1895" style="position:absolute;left:8641;top:13206;width:30;height:30" coordorigin="8641,13206" coordsize="30,30">
              <v:shape id="_x0000_s1896" style="position:absolute;left:8641;top:13206;width:30;height:30" coordorigin="8641,13206" coordsize="30,30" path="m8641,13221r30,e" filled="f" strokeweight="1.6pt">
                <v:path arrowok="t"/>
              </v:shape>
            </v:group>
            <v:group id="_x0000_s1897" style="position:absolute;left:8641;top:13266;width:30;height:30" coordorigin="8641,13266" coordsize="30,30">
              <v:shape id="_x0000_s1898" style="position:absolute;left:8641;top:13266;width:30;height:30" coordorigin="8641,13266" coordsize="30,30" path="m8641,13281r30,e" filled="f" strokeweight="1.6pt">
                <v:path arrowok="t"/>
              </v:shape>
            </v:group>
            <v:group id="_x0000_s1899" style="position:absolute;left:8641;top:13326;width:30;height:30" coordorigin="8641,13326" coordsize="30,30">
              <v:shape id="_x0000_s1900" style="position:absolute;left:8641;top:13326;width:30;height:30" coordorigin="8641,13326" coordsize="30,30" path="m8641,13341r30,e" filled="f" strokeweight="1.6pt">
                <v:path arrowok="t"/>
              </v:shape>
            </v:group>
            <v:group id="_x0000_s1901" style="position:absolute;left:8641;top:13386;width:30;height:30" coordorigin="8641,13386" coordsize="30,30">
              <v:shape id="_x0000_s1902" style="position:absolute;left:8641;top:13386;width:30;height:30" coordorigin="8641,13386" coordsize="30,30" path="m8641,13401r30,e" filled="f" strokeweight="1.6pt">
                <v:path arrowok="t"/>
              </v:shape>
            </v:group>
            <v:group id="_x0000_s1903" style="position:absolute;left:8641;top:13446;width:30;height:30" coordorigin="8641,13446" coordsize="30,30">
              <v:shape id="_x0000_s1904" style="position:absolute;left:8641;top:13446;width:30;height:30" coordorigin="8641,13446" coordsize="30,30" path="m8641,13461r30,e" filled="f" strokeweight="1.6pt">
                <v:path arrowok="t"/>
              </v:shape>
            </v:group>
            <v:group id="_x0000_s1905" style="position:absolute;left:8641;top:13506;width:30;height:30" coordorigin="8641,13506" coordsize="30,30">
              <v:shape id="_x0000_s1906" style="position:absolute;left:8641;top:13506;width:30;height:30" coordorigin="8641,13506" coordsize="30,30" path="m8641,13521r30,e" filled="f" strokeweight="1.6pt">
                <v:path arrowok="t"/>
              </v:shape>
            </v:group>
            <v:group id="_x0000_s1907" style="position:absolute;left:8641;top:13566;width:30;height:30" coordorigin="8641,13566" coordsize="30,30">
              <v:shape id="_x0000_s1908" style="position:absolute;left:8641;top:13566;width:30;height:30" coordorigin="8641,13566" coordsize="30,30" path="m8641,13581r30,e" filled="f" strokeweight="1.6pt">
                <v:path arrowok="t"/>
              </v:shape>
            </v:group>
            <v:group id="_x0000_s1909" style="position:absolute;left:8641;top:13626;width:30;height:30" coordorigin="8641,13626" coordsize="30,30">
              <v:shape id="_x0000_s1910" style="position:absolute;left:8641;top:13626;width:30;height:30" coordorigin="8641,13626" coordsize="30,30" path="m8641,13641r30,e" filled="f" strokeweight="1.6pt">
                <v:path arrowok="t"/>
              </v:shape>
            </v:group>
            <v:group id="_x0000_s1911" style="position:absolute;left:8641;top:13686;width:30;height:30" coordorigin="8641,13686" coordsize="30,30">
              <v:shape id="_x0000_s1912" style="position:absolute;left:8641;top:13686;width:30;height:30" coordorigin="8641,13686" coordsize="30,30" path="m8641,13701r30,e" filled="f" strokeweight="1.6pt">
                <v:path arrowok="t"/>
              </v:shape>
            </v:group>
            <v:group id="_x0000_s1913" style="position:absolute;left:8641;top:13746;width:30;height:30" coordorigin="8641,13746" coordsize="30,30">
              <v:shape id="_x0000_s1914" style="position:absolute;left:8641;top:13746;width:30;height:30" coordorigin="8641,13746" coordsize="30,30" path="m8641,13761r30,e" filled="f" strokeweight="1.6pt">
                <v:path arrowok="t"/>
              </v:shape>
            </v:group>
            <v:group id="_x0000_s1915" style="position:absolute;left:8641;top:13806;width:30;height:30" coordorigin="8641,13806" coordsize="30,30">
              <v:shape id="_x0000_s1916" style="position:absolute;left:8641;top:13806;width:30;height:30" coordorigin="8641,13806" coordsize="30,30" path="m8641,13821r30,e" filled="f" strokeweight="1.6pt">
                <v:path arrowok="t"/>
              </v:shape>
            </v:group>
            <v:group id="_x0000_s1917" style="position:absolute;left:8641;top:13866;width:30;height:30" coordorigin="8641,13866" coordsize="30,30">
              <v:shape id="_x0000_s1918" style="position:absolute;left:8641;top:13866;width:30;height:30" coordorigin="8641,13866" coordsize="30,30" path="m8641,13881r30,e" filled="f" strokeweight="1.6pt">
                <v:path arrowok="t"/>
              </v:shape>
            </v:group>
            <v:group id="_x0000_s1919" style="position:absolute;left:8641;top:13926;width:30;height:30" coordorigin="8641,13926" coordsize="30,30">
              <v:shape id="_x0000_s1920" style="position:absolute;left:8641;top:13926;width:30;height:30" coordorigin="8641,13926" coordsize="30,30" path="m8641,13941r30,e" filled="f" strokeweight="1.6pt">
                <v:path arrowok="t"/>
              </v:shape>
            </v:group>
            <v:group id="_x0000_s1921" style="position:absolute;left:8641;top:13986;width:30;height:30" coordorigin="8641,13986" coordsize="30,30">
              <v:shape id="_x0000_s1922" style="position:absolute;left:8641;top:13986;width:30;height:30" coordorigin="8641,13986" coordsize="30,30" path="m8641,14001r30,e" filled="f" strokeweight="1.6pt">
                <v:path arrowok="t"/>
              </v:shape>
            </v:group>
            <v:group id="_x0000_s1923" style="position:absolute;left:8641;top:14046;width:30;height:30" coordorigin="8641,14046" coordsize="30,30">
              <v:shape id="_x0000_s1924" style="position:absolute;left:8641;top:14046;width:30;height:30" coordorigin="8641,14046" coordsize="30,30" path="m8641,14061r30,e" filled="f" strokeweight="1.6pt">
                <v:path arrowok="t"/>
              </v:shape>
            </v:group>
            <v:group id="_x0000_s1925" style="position:absolute;left:8641;top:14106;width:30;height:30" coordorigin="8641,14106" coordsize="30,30">
              <v:shape id="_x0000_s1926" style="position:absolute;left:8641;top:14106;width:30;height:30" coordorigin="8641,14106" coordsize="30,30" path="m8641,14121r30,e" filled="f" strokeweight="1.6pt">
                <v:path arrowok="t"/>
              </v:shape>
            </v:group>
            <v:group id="_x0000_s1927" style="position:absolute;left:8641;top:14166;width:30;height:30" coordorigin="8641,14166" coordsize="30,30">
              <v:shape id="_x0000_s1928" style="position:absolute;left:8641;top:14166;width:30;height:30" coordorigin="8641,14166" coordsize="30,30" path="m8641,14181r30,e" filled="f" strokeweight="1.6pt">
                <v:path arrowok="t"/>
              </v:shape>
            </v:group>
            <v:group id="_x0000_s1929" style="position:absolute;left:8641;top:14226;width:30;height:30" coordorigin="8641,14226" coordsize="30,30">
              <v:shape id="_x0000_s1930" style="position:absolute;left:8641;top:14226;width:30;height:30" coordorigin="8641,14226" coordsize="30,30" path="m8641,14241r30,e" filled="f" strokeweight="1.6pt">
                <v:path arrowok="t"/>
              </v:shape>
            </v:group>
            <v:group id="_x0000_s1931" style="position:absolute;left:8641;top:14286;width:30;height:30" coordorigin="8641,14286" coordsize="30,30">
              <v:shape id="_x0000_s1932" style="position:absolute;left:8641;top:14286;width:30;height:30" coordorigin="8641,14286" coordsize="30,30" path="m8641,14301r30,e" filled="f" strokeweight="1.6pt">
                <v:path arrowok="t"/>
              </v:shape>
            </v:group>
            <v:group id="_x0000_s1933" style="position:absolute;left:8641;top:14346;width:31;height:30" coordorigin="8641,14346" coordsize="31,30">
              <v:shape id="_x0000_s1934" style="position:absolute;left:8641;top:14346;width:31;height:30" coordorigin="8641,14346" coordsize="31,30" path="m8641,14361r30,e" filled="f" strokeweight="1.6pt">
                <v:path arrowok="t"/>
              </v:shape>
            </v:group>
            <v:group id="_x0000_s1935" style="position:absolute;left:8641;top:14406;width:30;height:30" coordorigin="8641,14406" coordsize="30,30">
              <v:shape id="_x0000_s1936" style="position:absolute;left:8641;top:14406;width:30;height:30" coordorigin="8641,14406" coordsize="30,30" path="m8641,14421r30,e" filled="f" strokeweight="1.6pt">
                <v:path arrowok="t"/>
              </v:shape>
            </v:group>
            <v:group id="_x0000_s1937" style="position:absolute;left:8641;top:14466;width:30;height:30" coordorigin="8641,14466" coordsize="30,30">
              <v:shape id="_x0000_s1938" style="position:absolute;left:8641;top:14466;width:30;height:30" coordorigin="8641,14466" coordsize="30,30" path="m8641,14481r30,e" filled="f" strokeweight="1.6pt">
                <v:path arrowok="t"/>
              </v:shape>
            </v:group>
            <v:group id="_x0000_s1939" style="position:absolute;left:8641;top:14526;width:30;height:30" coordorigin="8641,14526" coordsize="30,30">
              <v:shape id="_x0000_s1940" style="position:absolute;left:8641;top:14526;width:30;height:30" coordorigin="8641,14526" coordsize="30,30" path="m8641,14541r30,e" filled="f" strokeweight="1.6pt">
                <v:path arrowok="t"/>
              </v:shape>
            </v:group>
            <v:group id="_x0000_s1941" style="position:absolute;left:8641;top:14586;width:30;height:30" coordorigin="8641,14586" coordsize="30,30">
              <v:shape id="_x0000_s1942" style="position:absolute;left:8641;top:14586;width:30;height:30" coordorigin="8641,14586" coordsize="30,30" path="m8641,14601r30,e" filled="f" strokeweight="1.6pt">
                <v:path arrowok="t"/>
              </v:shape>
            </v:group>
            <v:group id="_x0000_s1943" style="position:absolute;left:8641;top:14646;width:30;height:30" coordorigin="8641,14646" coordsize="30,30">
              <v:shape id="_x0000_s1944" style="position:absolute;left:8641;top:14646;width:30;height:30" coordorigin="8641,14646" coordsize="30,30" path="m8641,14661r30,e" filled="f" strokeweight="1.6pt">
                <v:path arrowok="t"/>
              </v:shape>
            </v:group>
            <v:group id="_x0000_s1945" style="position:absolute;left:8641;top:14706;width:30;height:30" coordorigin="8641,14706" coordsize="30,30">
              <v:shape id="_x0000_s1946" style="position:absolute;left:8641;top:14706;width:30;height:30" coordorigin="8641,14706" coordsize="30,30" path="m8641,14721r30,e" filled="f" strokeweight="1.6pt">
                <v:path arrowok="t"/>
              </v:shape>
            </v:group>
            <v:group id="_x0000_s1947" style="position:absolute;left:8641;top:14766;width:30;height:30" coordorigin="8641,14766" coordsize="30,30">
              <v:shape id="_x0000_s1948" style="position:absolute;left:8641;top:14766;width:30;height:30" coordorigin="8641,14766" coordsize="30,30" path="m8641,14781r30,e" filled="f" strokeweight="1.6pt">
                <v:path arrowok="t"/>
              </v:shape>
            </v:group>
            <v:group id="_x0000_s1949" style="position:absolute;left:8641;top:14826;width:30;height:30" coordorigin="8641,14826" coordsize="30,30">
              <v:shape id="_x0000_s1950" style="position:absolute;left:8641;top:14826;width:30;height:30" coordorigin="8641,14826" coordsize="30,30" path="m8641,14841r30,e" filled="f" strokeweight="1.6pt">
                <v:path arrowok="t"/>
              </v:shape>
            </v:group>
            <v:group id="_x0000_s1951" style="position:absolute;left:8641;top:14886;width:30;height:30" coordorigin="8641,14886" coordsize="30,30">
              <v:shape id="_x0000_s1952" style="position:absolute;left:8641;top:14886;width:30;height:30" coordorigin="8641,14886" coordsize="30,30" path="m8641,14901r30,e" filled="f" strokeweight="1.6pt">
                <v:path arrowok="t"/>
              </v:shape>
            </v:group>
            <v:group id="_x0000_s1953" style="position:absolute;left:8641;top:14946;width:30;height:30" coordorigin="8641,14946" coordsize="30,30">
              <v:shape id="_x0000_s1954" style="position:absolute;left:8641;top:14946;width:30;height:30" coordorigin="8641,14946" coordsize="30,30" path="m8641,14961r30,e" filled="f" strokeweight="1.6pt">
                <v:path arrowok="t"/>
              </v:shape>
            </v:group>
            <v:group id="_x0000_s1955" style="position:absolute;left:8641;top:15006;width:30;height:30" coordorigin="8641,15006" coordsize="30,30">
              <v:shape id="_x0000_s1956" style="position:absolute;left:8641;top:15006;width:30;height:30" coordorigin="8641,15006" coordsize="30,30" path="m8641,15021r30,e" filled="f" strokeweight="1.6pt">
                <v:path arrowok="t"/>
              </v:shape>
            </v:group>
            <v:group id="_x0000_s1957" style="position:absolute;left:8641;top:15066;width:30;height:30" coordorigin="8641,15066" coordsize="30,30">
              <v:shape id="_x0000_s1958" style="position:absolute;left:8641;top:15066;width:30;height:30" coordorigin="8641,15066" coordsize="30,30" path="m8641,15081r30,e" filled="f" strokeweight="1.6pt">
                <v:path arrowok="t"/>
              </v:shape>
            </v:group>
            <v:group id="_x0000_s1959" style="position:absolute;left:8641;top:15126;width:30;height:30" coordorigin="8641,15126" coordsize="30,30">
              <v:shape id="_x0000_s1960" style="position:absolute;left:8641;top:15126;width:30;height:30" coordorigin="8641,15126" coordsize="30,30" path="m8641,15141r30,e" filled="f" strokeweight="1.6pt">
                <v:path arrowok="t"/>
              </v:shape>
            </v:group>
            <v:group id="_x0000_s1961" style="position:absolute;left:8641;top:15186;width:31;height:30" coordorigin="8641,15186" coordsize="31,30">
              <v:shape id="_x0000_s1962" style="position:absolute;left:8641;top:15186;width:31;height:30" coordorigin="8641,15186" coordsize="31,30" path="m8641,15201r30,e" filled="f" strokeweight="1.6pt">
                <v:path arrowok="t"/>
              </v:shape>
            </v:group>
            <v:group id="_x0000_s1963" style="position:absolute;left:8641;top:15246;width:30;height:30" coordorigin="8641,15246" coordsize="30,30">
              <v:shape id="_x0000_s1964" style="position:absolute;left:8641;top:15246;width:30;height:30" coordorigin="8641,15246" coordsize="30,30" path="m8641,15261r30,e" filled="f" strokeweight="1.6pt">
                <v:path arrowok="t"/>
              </v:shape>
            </v:group>
            <v:group id="_x0000_s1965" style="position:absolute;left:8641;top:15306;width:30;height:24" coordorigin="8641,15306" coordsize="30,24">
              <v:shape id="_x0000_s1966" style="position:absolute;left:8641;top:15306;width:30;height:24" coordorigin="8641,15306" coordsize="30,24" path="m8641,15318r30,e" filled="f" strokeweight="1.3pt">
                <v:path arrowok="t"/>
              </v:shape>
            </v:group>
            <w10:wrap anchorx="page" anchory="page"/>
          </v:group>
        </w:pict>
      </w:r>
      <w:r>
        <w:rPr>
          <w:lang w:eastAsia="zh-CN"/>
        </w:rPr>
        <w:t>8</w:t>
      </w:r>
      <w:r>
        <w:rPr>
          <w:rFonts w:hint="eastAsia"/>
          <w:lang w:eastAsia="zh-CN"/>
        </w:rPr>
        <w:t>、若轮半径是轴半径的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倍，现把动力作用在轴上，则动力是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阻力的多少倍？（</w:t>
      </w:r>
      <w:r>
        <w:rPr>
          <w:lang w:eastAsia="zh-CN"/>
        </w:rPr>
        <w:tab/>
      </w:r>
      <w:r>
        <w:rPr>
          <w:rFonts w:hint="eastAsia"/>
          <w:lang w:eastAsia="zh-CN"/>
        </w:rPr>
        <w:t>）</w:t>
      </w:r>
    </w:p>
    <w:p w:rsidR="001A3406" w:rsidRDefault="001A3406">
      <w:pPr>
        <w:pStyle w:val="BodyText"/>
        <w:tabs>
          <w:tab w:val="left" w:pos="1779"/>
          <w:tab w:val="left" w:pos="3819"/>
          <w:tab w:val="left" w:pos="5739"/>
        </w:tabs>
        <w:spacing w:before="14"/>
        <w:ind w:left="100"/>
        <w:rPr>
          <w:lang w:eastAsia="zh-CN"/>
        </w:rPr>
      </w:pPr>
      <w:r>
        <w:rPr>
          <w:lang w:eastAsia="zh-CN"/>
        </w:rPr>
        <w:t>A.10</w:t>
      </w:r>
      <w:r>
        <w:rPr>
          <w:lang w:eastAsia="zh-CN"/>
        </w:rPr>
        <w:tab/>
        <w:t>B.1/10</w:t>
      </w:r>
      <w:r>
        <w:rPr>
          <w:lang w:eastAsia="zh-CN"/>
        </w:rPr>
        <w:tab/>
        <w:t>C.5</w:t>
      </w:r>
      <w:r>
        <w:rPr>
          <w:lang w:eastAsia="zh-CN"/>
        </w:rPr>
        <w:tab/>
        <w:t>D.1/5</w:t>
      </w:r>
    </w:p>
    <w:p w:rsidR="001A3406" w:rsidRDefault="001A3406">
      <w:pPr>
        <w:pStyle w:val="BodyText"/>
        <w:spacing w:before="74" w:line="262" w:lineRule="auto"/>
        <w:ind w:left="100"/>
        <w:rPr>
          <w:lang w:eastAsia="zh-CN"/>
        </w:rPr>
      </w:pPr>
      <w:r>
        <w:rPr>
          <w:rFonts w:cs="宋体"/>
          <w:b/>
          <w:bCs/>
          <w:spacing w:val="-1"/>
          <w:lang w:eastAsia="zh-CN"/>
        </w:rPr>
        <w:t>9</w:t>
      </w:r>
      <w:r>
        <w:rPr>
          <w:rFonts w:cs="宋体" w:hint="eastAsia"/>
          <w:b/>
          <w:bCs/>
          <w:spacing w:val="-1"/>
          <w:lang w:eastAsia="zh-CN"/>
        </w:rPr>
        <w:t>、斜面</w:t>
      </w:r>
      <w:r>
        <w:rPr>
          <w:rFonts w:hint="eastAsia"/>
          <w:spacing w:val="-1"/>
          <w:lang w:eastAsia="zh-CN"/>
        </w:rPr>
        <w:t>是怎样组成的？使用斜面能省力、省距离、或省功吗？为什</w:t>
      </w:r>
      <w:r>
        <w:rPr>
          <w:spacing w:val="23"/>
          <w:lang w:eastAsia="zh-CN"/>
        </w:rPr>
        <w:t xml:space="preserve"> </w:t>
      </w:r>
      <w:r>
        <w:rPr>
          <w:rFonts w:hint="eastAsia"/>
          <w:lang w:eastAsia="zh-CN"/>
        </w:rPr>
        <w:t>么？用什么方法计算？</w:t>
      </w:r>
    </w:p>
    <w:p w:rsidR="001A3406" w:rsidRDefault="001A3406">
      <w:pPr>
        <w:spacing w:before="6" w:line="150" w:lineRule="atLeast"/>
        <w:rPr>
          <w:rFonts w:ascii="宋体" w:cs="宋体"/>
          <w:sz w:val="11"/>
          <w:szCs w:val="11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pStyle w:val="BodyText"/>
        <w:tabs>
          <w:tab w:val="left" w:pos="2259"/>
          <w:tab w:val="left" w:pos="4539"/>
        </w:tabs>
        <w:ind w:left="100"/>
        <w:rPr>
          <w:lang w:eastAsia="zh-CN"/>
        </w:rPr>
      </w:pPr>
      <w:r>
        <w:rPr>
          <w:rFonts w:hint="eastAsia"/>
          <w:lang w:eastAsia="zh-CN"/>
        </w:rPr>
        <w:t>计算：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=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，</w:t>
      </w:r>
    </w:p>
    <w:p w:rsidR="001A3406" w:rsidRDefault="001A3406">
      <w:pPr>
        <w:pStyle w:val="BodyText"/>
        <w:tabs>
          <w:tab w:val="left" w:pos="459"/>
          <w:tab w:val="left" w:pos="2379"/>
          <w:tab w:val="left" w:pos="2619"/>
          <w:tab w:val="left" w:pos="3481"/>
          <w:tab w:val="left" w:pos="5139"/>
          <w:tab w:val="left" w:pos="5259"/>
        </w:tabs>
        <w:spacing w:before="122" w:line="333" w:lineRule="auto"/>
        <w:ind w:left="100"/>
        <w:rPr>
          <w:lang w:eastAsia="zh-CN"/>
        </w:rPr>
      </w:pPr>
      <w:r>
        <w:rPr>
          <w:lang w:eastAsia="zh-CN"/>
        </w:rPr>
        <w:t>F</w:t>
      </w:r>
      <w:r>
        <w:rPr>
          <w:lang w:eastAsia="zh-CN"/>
        </w:rPr>
        <w:tab/>
        <w:t>=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lang w:eastAsia="zh-CN"/>
        </w:rPr>
        <w:t>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斜面长是斜面高的几倍，拉力就是物体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所受重力的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hint="eastAsia"/>
          <w:w w:val="95"/>
          <w:lang w:eastAsia="zh-CN"/>
        </w:rPr>
        <w:t>，斜面是一种</w:t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ascii="Times New Roman" w:hAnsi="Times New Roman"/>
          <w:w w:val="95"/>
          <w:u w:val="single" w:color="000000"/>
          <w:lang w:eastAsia="zh-CN"/>
        </w:rPr>
        <w:tab/>
      </w:r>
      <w:r>
        <w:rPr>
          <w:rFonts w:hint="eastAsia"/>
          <w:lang w:eastAsia="zh-CN"/>
        </w:rPr>
        <w:t>机械。</w:t>
      </w:r>
      <w:r>
        <w:rPr>
          <w:lang w:eastAsia="zh-CN"/>
        </w:rPr>
        <w:t xml:space="preserve"> </w:t>
      </w:r>
    </w:p>
    <w:p w:rsidR="001A3406" w:rsidRDefault="001A3406">
      <w:pPr>
        <w:pStyle w:val="BodyText"/>
        <w:tabs>
          <w:tab w:val="left" w:pos="459"/>
          <w:tab w:val="left" w:pos="2379"/>
          <w:tab w:val="left" w:pos="2619"/>
          <w:tab w:val="left" w:pos="3481"/>
          <w:tab w:val="left" w:pos="5139"/>
          <w:tab w:val="left" w:pos="5259"/>
        </w:tabs>
        <w:spacing w:before="122" w:line="333" w:lineRule="auto"/>
        <w:ind w:left="100"/>
        <w:rPr>
          <w:lang w:eastAsia="zh-CN"/>
        </w:rPr>
      </w:pPr>
      <w:r>
        <w:rPr>
          <w:lang w:eastAsia="zh-CN"/>
        </w:rPr>
        <w:t>10</w:t>
      </w:r>
      <w:r>
        <w:rPr>
          <w:rFonts w:hint="eastAsia"/>
          <w:lang w:eastAsia="zh-CN"/>
        </w:rPr>
        <w:t>、若斜面上的长为高的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5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倍，那么该斜面在使用时，若被拉的重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物为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2500N</w:t>
      </w:r>
      <w:r>
        <w:rPr>
          <w:rFonts w:hint="eastAsia"/>
          <w:spacing w:val="-39"/>
          <w:lang w:eastAsia="zh-CN"/>
        </w:rPr>
        <w:t>，</w:t>
      </w:r>
      <w:r>
        <w:rPr>
          <w:rFonts w:hint="eastAsia"/>
          <w:lang w:eastAsia="zh-CN"/>
        </w:rPr>
        <w:t>则拉力应为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N</w:t>
      </w:r>
      <w:r>
        <w:rPr>
          <w:rFonts w:hint="eastAsia"/>
          <w:spacing w:val="-39"/>
          <w:lang w:eastAsia="zh-CN"/>
        </w:rPr>
        <w:t>；</w:t>
      </w:r>
      <w:r>
        <w:rPr>
          <w:rFonts w:hint="eastAsia"/>
          <w:lang w:eastAsia="zh-CN"/>
        </w:rPr>
        <w:t>如果在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10s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内沿斜面向上拉动了</w:t>
      </w:r>
      <w:r>
        <w:rPr>
          <w:lang w:eastAsia="zh-CN"/>
        </w:rPr>
        <w:t xml:space="preserve"> 4m</w:t>
      </w:r>
      <w:r>
        <w:rPr>
          <w:rFonts w:hint="eastAsia"/>
          <w:lang w:eastAsia="zh-CN"/>
        </w:rPr>
        <w:t>，则拉力做功为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J</w:t>
      </w:r>
      <w:r>
        <w:rPr>
          <w:rFonts w:hint="eastAsia"/>
          <w:lang w:eastAsia="zh-CN"/>
        </w:rPr>
        <w:t>，拉力功率为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lang w:eastAsia="zh-CN"/>
        </w:rPr>
        <w:t>W</w:t>
      </w:r>
      <w:r>
        <w:rPr>
          <w:rFonts w:hint="eastAsia"/>
          <w:lang w:eastAsia="zh-CN"/>
        </w:rPr>
        <w:t>。</w:t>
      </w:r>
    </w:p>
    <w:p w:rsidR="001A3406" w:rsidRDefault="001A3406">
      <w:pPr>
        <w:pStyle w:val="BodyText"/>
        <w:spacing w:before="29" w:line="333" w:lineRule="auto"/>
        <w:ind w:left="100"/>
        <w:rPr>
          <w:lang w:eastAsia="zh-CN"/>
        </w:rPr>
      </w:pPr>
      <w:r>
        <w:rPr>
          <w:spacing w:val="-1"/>
          <w:lang w:eastAsia="zh-CN"/>
        </w:rPr>
        <w:t>11</w:t>
      </w:r>
      <w:r>
        <w:rPr>
          <w:rFonts w:hint="eastAsia"/>
          <w:spacing w:val="-1"/>
          <w:lang w:eastAsia="zh-CN"/>
        </w:rPr>
        <w:t>、为什么修筑上山公路时，总是修成“</w:t>
      </w:r>
      <w:r>
        <w:rPr>
          <w:spacing w:val="-1"/>
          <w:lang w:eastAsia="zh-CN"/>
        </w:rPr>
        <w:t>S</w:t>
      </w:r>
      <w:r>
        <w:rPr>
          <w:rFonts w:hint="eastAsia"/>
          <w:spacing w:val="-1"/>
          <w:lang w:eastAsia="zh-CN"/>
        </w:rPr>
        <w:t>”的？你知道其中的道理</w:t>
      </w:r>
      <w:r>
        <w:rPr>
          <w:spacing w:val="27"/>
          <w:lang w:eastAsia="zh-CN"/>
        </w:rPr>
        <w:t xml:space="preserve"> </w:t>
      </w:r>
      <w:r>
        <w:rPr>
          <w:rFonts w:hint="eastAsia"/>
          <w:lang w:eastAsia="zh-CN"/>
        </w:rPr>
        <w:t>吗？</w:t>
      </w:r>
    </w:p>
    <w:p w:rsidR="001A3406" w:rsidRDefault="001A3406">
      <w:pPr>
        <w:spacing w:before="6" w:line="220" w:lineRule="atLeast"/>
        <w:rPr>
          <w:rFonts w:ascii="宋体" w:cs="宋体"/>
          <w:sz w:val="16"/>
          <w:szCs w:val="16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pStyle w:val="BodyText"/>
        <w:spacing w:line="333" w:lineRule="auto"/>
        <w:ind w:left="100"/>
        <w:rPr>
          <w:lang w:eastAsia="zh-CN"/>
        </w:rPr>
      </w:pPr>
      <w:r>
        <w:rPr>
          <w:rFonts w:cs="宋体" w:hint="eastAsia"/>
          <w:b/>
          <w:bCs/>
          <w:lang w:eastAsia="zh-CN"/>
        </w:rPr>
        <w:t>螺旋</w:t>
      </w:r>
      <w:r>
        <w:rPr>
          <w:lang w:eastAsia="zh-CN"/>
        </w:rPr>
        <w:t>——</w:t>
      </w:r>
      <w:r>
        <w:rPr>
          <w:rFonts w:hint="eastAsia"/>
          <w:lang w:eastAsia="zh-CN"/>
        </w:rPr>
        <w:t>特殊的斜面，操作</w:t>
      </w:r>
      <w:r>
        <w:rPr>
          <w:spacing w:val="-62"/>
          <w:lang w:eastAsia="zh-CN"/>
        </w:rPr>
        <w:t xml:space="preserve"> </w:t>
      </w:r>
      <w:r>
        <w:rPr>
          <w:lang w:eastAsia="zh-CN"/>
        </w:rPr>
        <w:t>P</w:t>
      </w:r>
      <w:r w:rsidRPr="00E25A33">
        <w:rPr>
          <w:rFonts w:cs="宋体"/>
          <w:vertAlign w:val="subscript"/>
          <w:lang w:eastAsia="zh-CN"/>
        </w:rPr>
        <w:t>92</w:t>
      </w:r>
      <w:r>
        <w:rPr>
          <w:rFonts w:hint="eastAsia"/>
          <w:lang w:eastAsia="zh-CN"/>
        </w:rPr>
        <w:t>，图</w:t>
      </w:r>
      <w:r>
        <w:rPr>
          <w:spacing w:val="-62"/>
          <w:lang w:eastAsia="zh-CN"/>
        </w:rPr>
        <w:t xml:space="preserve"> </w:t>
      </w:r>
      <w:r>
        <w:rPr>
          <w:lang w:eastAsia="zh-CN"/>
        </w:rPr>
        <w:t>11-5-6</w:t>
      </w:r>
      <w:r>
        <w:rPr>
          <w:spacing w:val="-61"/>
          <w:lang w:eastAsia="zh-CN"/>
        </w:rPr>
        <w:t xml:space="preserve"> </w:t>
      </w:r>
      <w:r>
        <w:rPr>
          <w:rFonts w:hint="eastAsia"/>
          <w:lang w:eastAsia="zh-CN"/>
        </w:rPr>
        <w:t>的小制作，体会斜面变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形为螺旋的过程。</w:t>
      </w:r>
    </w:p>
    <w:p w:rsidR="001A3406" w:rsidRDefault="001A3406">
      <w:pPr>
        <w:pStyle w:val="BodyText"/>
        <w:spacing w:before="29" w:line="333" w:lineRule="auto"/>
        <w:ind w:left="100"/>
        <w:rPr>
          <w:lang w:eastAsia="zh-CN"/>
        </w:rPr>
      </w:pPr>
      <w:r>
        <w:rPr>
          <w:lang w:eastAsia="zh-CN"/>
        </w:rPr>
        <w:t>12</w:t>
      </w:r>
      <w:r>
        <w:rPr>
          <w:rFonts w:hint="eastAsia"/>
          <w:lang w:eastAsia="zh-CN"/>
        </w:rPr>
        <w:t>、欣赏分析图</w:t>
      </w:r>
      <w:r>
        <w:rPr>
          <w:spacing w:val="-60"/>
          <w:lang w:eastAsia="zh-CN"/>
        </w:rPr>
        <w:t xml:space="preserve"> </w:t>
      </w:r>
      <w:r>
        <w:rPr>
          <w:lang w:eastAsia="zh-CN"/>
        </w:rPr>
        <w:t>11-5-7</w:t>
      </w:r>
      <w:r>
        <w:rPr>
          <w:spacing w:val="-60"/>
          <w:lang w:eastAsia="zh-CN"/>
        </w:rPr>
        <w:t xml:space="preserve"> </w:t>
      </w:r>
      <w:r>
        <w:rPr>
          <w:rFonts w:hint="eastAsia"/>
          <w:lang w:eastAsia="zh-CN"/>
        </w:rPr>
        <w:t>各种形式的螺旋，体会其中的巧妙之处。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生活中，你还知道哪些地方用到了螺旋？</w:t>
      </w:r>
    </w:p>
    <w:p w:rsidR="001A3406" w:rsidRDefault="001A3406">
      <w:pPr>
        <w:spacing w:before="6" w:line="220" w:lineRule="atLeast"/>
        <w:rPr>
          <w:rFonts w:ascii="宋体" w:cs="宋体"/>
          <w:sz w:val="16"/>
          <w:szCs w:val="16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pStyle w:val="BodyText"/>
        <w:spacing w:line="333" w:lineRule="auto"/>
        <w:ind w:left="100"/>
        <w:rPr>
          <w:lang w:eastAsia="zh-CN"/>
        </w:rPr>
      </w:pPr>
      <w:r>
        <w:rPr>
          <w:lang w:eastAsia="zh-CN"/>
        </w:rPr>
        <w:t>13</w:t>
      </w:r>
      <w:r>
        <w:rPr>
          <w:rFonts w:hint="eastAsia"/>
          <w:lang w:eastAsia="zh-CN"/>
        </w:rPr>
        <w:t>、从功的原理我们知道使用任何机械都不能省功，那我们为什么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还大量使用这些机械呢？</w:t>
      </w:r>
    </w:p>
    <w:p w:rsidR="001A3406" w:rsidRDefault="001A3406">
      <w:pPr>
        <w:spacing w:before="2" w:line="180" w:lineRule="atLeast"/>
        <w:rPr>
          <w:rFonts w:ascii="宋体" w:cs="宋体"/>
          <w:sz w:val="13"/>
          <w:szCs w:val="13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pStyle w:val="BodyText"/>
        <w:spacing w:line="333" w:lineRule="auto"/>
        <w:ind w:left="100"/>
        <w:rPr>
          <w:lang w:eastAsia="zh-CN"/>
        </w:rPr>
      </w:pPr>
      <w:r>
        <w:rPr>
          <w:lang w:eastAsia="zh-CN"/>
        </w:rPr>
        <w:t>14</w:t>
      </w:r>
      <w:r>
        <w:rPr>
          <w:rFonts w:hint="eastAsia"/>
          <w:lang w:eastAsia="zh-CN"/>
        </w:rPr>
        <w:t>、观察研究我们非常熟悉的自行车，说说哪些部分是杠杆，哪些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部分是轮轴？自行车上涉及到的物理知识有哪些？</w:t>
      </w:r>
    </w:p>
    <w:p w:rsidR="001A3406" w:rsidRDefault="001A3406">
      <w:pPr>
        <w:spacing w:before="7" w:line="130" w:lineRule="atLeast"/>
        <w:rPr>
          <w:rFonts w:ascii="宋体" w:cs="宋体"/>
          <w:sz w:val="9"/>
          <w:szCs w:val="9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pStyle w:val="BodyText"/>
        <w:spacing w:line="315" w:lineRule="auto"/>
        <w:ind w:left="100"/>
        <w:rPr>
          <w:rFonts w:cs="宋体"/>
          <w:b/>
          <w:bCs/>
          <w:spacing w:val="30"/>
          <w:w w:val="99"/>
          <w:lang w:eastAsia="zh-CN"/>
        </w:rPr>
      </w:pPr>
      <w:r>
        <w:rPr>
          <w:rFonts w:cs="宋体" w:hint="eastAsia"/>
          <w:b/>
          <w:bCs/>
          <w:lang w:eastAsia="zh-CN"/>
        </w:rPr>
        <w:t>【尝试学习二】改变世界的机械</w:t>
      </w:r>
      <w:r>
        <w:rPr>
          <w:rFonts w:cs="宋体"/>
          <w:b/>
          <w:bCs/>
          <w:spacing w:val="30"/>
          <w:w w:val="99"/>
          <w:lang w:eastAsia="zh-CN"/>
        </w:rPr>
        <w:t xml:space="preserve"> </w:t>
      </w:r>
    </w:p>
    <w:p w:rsidR="001A3406" w:rsidRDefault="001A3406">
      <w:pPr>
        <w:pStyle w:val="BodyText"/>
        <w:spacing w:line="315" w:lineRule="auto"/>
        <w:ind w:left="100"/>
        <w:rPr>
          <w:lang w:eastAsia="zh-CN"/>
        </w:rPr>
      </w:pPr>
      <w:r>
        <w:rPr>
          <w:lang w:eastAsia="zh-CN"/>
        </w:rPr>
        <w:t>15</w:t>
      </w:r>
      <w:r>
        <w:rPr>
          <w:rFonts w:hint="eastAsia"/>
          <w:lang w:eastAsia="zh-CN"/>
        </w:rPr>
        <w:t>、自主阅读</w:t>
      </w:r>
      <w:r>
        <w:rPr>
          <w:lang w:eastAsia="zh-CN"/>
        </w:rPr>
        <w:t>——</w:t>
      </w:r>
      <w:r>
        <w:rPr>
          <w:rFonts w:hint="eastAsia"/>
          <w:lang w:eastAsia="zh-CN"/>
        </w:rPr>
        <w:t>改变世界的机械，了解简单机械在人类文明进程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中的作用，知道现代社会大量自动化、智能化的机械正改变着我们</w:t>
      </w:r>
    </w:p>
    <w:p w:rsidR="001A3406" w:rsidRDefault="001A3406">
      <w:pPr>
        <w:pStyle w:val="BodyText"/>
        <w:spacing w:before="47"/>
        <w:ind w:left="100"/>
        <w:rPr>
          <w:lang w:eastAsia="zh-CN"/>
        </w:rPr>
      </w:pPr>
      <w:r>
        <w:rPr>
          <w:rFonts w:hint="eastAsia"/>
          <w:lang w:eastAsia="zh-CN"/>
        </w:rPr>
        <w:t>的生活，创造着越来越多的奇迹。</w:t>
      </w:r>
    </w:p>
    <w:p w:rsidR="001A3406" w:rsidRDefault="001A3406">
      <w:pPr>
        <w:spacing w:before="6" w:line="180" w:lineRule="atLeast"/>
        <w:rPr>
          <w:rFonts w:ascii="宋体" w:cs="宋体"/>
          <w:sz w:val="13"/>
          <w:szCs w:val="13"/>
          <w:lang w:eastAsia="zh-CN"/>
        </w:rPr>
      </w:pPr>
      <w:r>
        <w:rPr>
          <w:lang w:eastAsia="zh-CN"/>
        </w:rPr>
        <w:br w:type="column"/>
      </w:r>
    </w:p>
    <w:p w:rsidR="001A3406" w:rsidRDefault="001A3406">
      <w:pPr>
        <w:spacing w:line="312" w:lineRule="auto"/>
        <w:ind w:left="630" w:right="98" w:hanging="52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【</w:t>
      </w:r>
      <w:r>
        <w:rPr>
          <w:rFonts w:ascii="宋体" w:hAnsi="宋体" w:cs="宋体" w:hint="eastAsia"/>
          <w:b/>
          <w:bCs/>
          <w:w w:val="95"/>
          <w:sz w:val="21"/>
          <w:szCs w:val="21"/>
          <w:lang w:eastAsia="zh-CN"/>
        </w:rPr>
        <w:t>二次备课或学习</w:t>
      </w:r>
      <w:r>
        <w:rPr>
          <w:rFonts w:ascii="宋体" w:hAnsi="宋体" w:cs="宋体"/>
          <w:b/>
          <w:bCs/>
          <w:spacing w:val="23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b/>
          <w:bCs/>
          <w:sz w:val="21"/>
          <w:szCs w:val="21"/>
          <w:lang w:eastAsia="zh-CN"/>
        </w:rPr>
        <w:t>笔记</w:t>
      </w:r>
      <w:r>
        <w:rPr>
          <w:rFonts w:ascii="宋体" w:hAnsi="宋体" w:cs="宋体" w:hint="eastAsia"/>
          <w:sz w:val="21"/>
          <w:szCs w:val="21"/>
          <w:lang w:eastAsia="zh-CN"/>
        </w:rPr>
        <w:t>】</w:t>
      </w: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before="18" w:line="220" w:lineRule="atLeast"/>
        <w:rPr>
          <w:rFonts w:ascii="宋体" w:cs="宋体"/>
          <w:sz w:val="16"/>
          <w:szCs w:val="16"/>
          <w:lang w:eastAsia="zh-CN"/>
        </w:rPr>
      </w:pPr>
    </w:p>
    <w:p w:rsidR="001A3406" w:rsidRDefault="001A3406">
      <w:pPr>
        <w:spacing w:line="272" w:lineRule="auto"/>
        <w:ind w:left="100" w:right="98" w:firstLine="216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b/>
          <w:bCs/>
          <w:spacing w:val="1"/>
          <w:sz w:val="21"/>
          <w:szCs w:val="21"/>
          <w:lang w:eastAsia="zh-CN"/>
        </w:rPr>
        <w:t>【课堂反馈】</w:t>
      </w:r>
      <w:r>
        <w:rPr>
          <w:rFonts w:ascii="宋体" w:hAnsi="宋体" w:cs="宋体"/>
          <w:b/>
          <w:bCs/>
          <w:spacing w:val="21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已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知</w:t>
      </w:r>
      <w:r>
        <w:rPr>
          <w:rFonts w:ascii="宋体" w:hAnsi="宋体" w:cs="宋体"/>
          <w:spacing w:val="-72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道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-1"/>
          <w:sz w:val="21"/>
          <w:szCs w:val="21"/>
          <w:lang w:eastAsia="zh-CN"/>
        </w:rPr>
        <w:t>了</w:t>
      </w:r>
      <w:r>
        <w:rPr>
          <w:rFonts w:ascii="宋体" w:cs="宋体" w:hint="eastAsia"/>
          <w:spacing w:val="-1"/>
          <w:sz w:val="21"/>
          <w:szCs w:val="21"/>
          <w:lang w:eastAsia="zh-CN"/>
        </w:rPr>
        <w:t>……</w:t>
      </w: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before="1" w:line="280" w:lineRule="atLeast"/>
        <w:rPr>
          <w:rFonts w:ascii="宋体" w:cs="宋体"/>
          <w:sz w:val="21"/>
          <w:szCs w:val="21"/>
          <w:lang w:eastAsia="zh-CN"/>
        </w:rPr>
      </w:pPr>
    </w:p>
    <w:p w:rsidR="001A3406" w:rsidRDefault="001A3406">
      <w:pPr>
        <w:spacing w:line="272" w:lineRule="auto"/>
        <w:ind w:left="100" w:right="98"/>
        <w:jc w:val="both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在本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节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课学习中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，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我还有哪些疑问？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通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过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本</w:t>
      </w:r>
      <w:r>
        <w:rPr>
          <w:rFonts w:ascii="宋体" w:hAnsi="宋体" w:cs="宋体"/>
          <w:spacing w:val="-70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节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课</w:t>
      </w:r>
      <w:r>
        <w:rPr>
          <w:rFonts w:ascii="宋体" w:hAnsi="宋体" w:cs="宋体"/>
          <w:spacing w:val="-6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的</w:t>
      </w:r>
      <w:r>
        <w:rPr>
          <w:rFonts w:ascii="宋体" w:hAnsi="宋体" w:cs="宋体"/>
          <w:spacing w:val="-73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学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习，</w:t>
      </w:r>
      <w:r>
        <w:rPr>
          <w:rFonts w:ascii="宋体" w:hAnsi="宋体" w:cs="宋体" w:hint="eastAsia"/>
          <w:spacing w:val="3"/>
          <w:w w:val="95"/>
          <w:sz w:val="21"/>
          <w:szCs w:val="21"/>
          <w:lang w:eastAsia="zh-CN"/>
        </w:rPr>
        <w:t>我</w:t>
      </w:r>
      <w:r>
        <w:rPr>
          <w:rFonts w:ascii="宋体" w:hAnsi="宋体" w:cs="宋体" w:hint="eastAsia"/>
          <w:spacing w:val="1"/>
          <w:w w:val="95"/>
          <w:sz w:val="21"/>
          <w:szCs w:val="21"/>
          <w:lang w:eastAsia="zh-CN"/>
        </w:rPr>
        <w:t>还想解决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哪</w:t>
      </w:r>
      <w:r>
        <w:rPr>
          <w:rFonts w:ascii="宋体" w:hAnsi="宋体" w:cs="宋体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sz w:val="21"/>
          <w:szCs w:val="21"/>
          <w:lang w:eastAsia="zh-CN"/>
        </w:rPr>
        <w:t>些新问题？</w:t>
      </w: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before="4" w:line="220" w:lineRule="atLeast"/>
        <w:rPr>
          <w:rFonts w:ascii="宋体" w:cs="宋体"/>
          <w:sz w:val="16"/>
          <w:szCs w:val="16"/>
          <w:lang w:eastAsia="zh-CN"/>
        </w:rPr>
      </w:pPr>
    </w:p>
    <w:p w:rsidR="001A3406" w:rsidRDefault="001A3406">
      <w:pPr>
        <w:spacing w:line="620" w:lineRule="atLeast"/>
        <w:ind w:left="100" w:right="98"/>
        <w:rPr>
          <w:rFonts w:ascii="宋体" w:cs="宋体"/>
          <w:sz w:val="21"/>
          <w:szCs w:val="21"/>
          <w:lang w:eastAsia="zh-CN"/>
        </w:rPr>
      </w:pPr>
      <w:r>
        <w:rPr>
          <w:rFonts w:ascii="宋体" w:hAnsi="宋体" w:cs="宋体" w:hint="eastAsia"/>
          <w:w w:val="95"/>
          <w:sz w:val="21"/>
          <w:szCs w:val="21"/>
          <w:lang w:eastAsia="zh-CN"/>
        </w:rPr>
        <w:t>教师评价：</w:t>
      </w:r>
      <w:r>
        <w:rPr>
          <w:rFonts w:ascii="宋体" w:hAnsi="宋体" w:cs="宋体"/>
          <w:spacing w:val="22"/>
          <w:w w:val="99"/>
          <w:sz w:val="21"/>
          <w:szCs w:val="21"/>
          <w:lang w:eastAsia="zh-CN"/>
        </w:rPr>
        <w:t xml:space="preserve"> </w:t>
      </w:r>
      <w:r>
        <w:rPr>
          <w:rFonts w:ascii="宋体" w:hAnsi="宋体" w:cs="宋体" w:hint="eastAsia"/>
          <w:w w:val="95"/>
          <w:sz w:val="21"/>
          <w:szCs w:val="21"/>
          <w:lang w:eastAsia="zh-CN"/>
        </w:rPr>
        <w:t>批改日期：</w:t>
      </w:r>
    </w:p>
    <w:p w:rsidR="001A3406" w:rsidRDefault="001A3406">
      <w:pPr>
        <w:spacing w:line="620" w:lineRule="atLeast"/>
        <w:rPr>
          <w:rFonts w:ascii="宋体" w:cs="宋体"/>
          <w:sz w:val="21"/>
          <w:szCs w:val="21"/>
          <w:lang w:eastAsia="zh-CN"/>
        </w:rPr>
        <w:sectPr w:rsidR="001A3406">
          <w:type w:val="continuous"/>
          <w:pgSz w:w="11910" w:h="16840"/>
          <w:pgMar w:top="780" w:right="1320" w:bottom="1220" w:left="1340" w:header="720" w:footer="720" w:gutter="0"/>
          <w:cols w:num="2" w:space="720" w:equalWidth="0">
            <w:col w:w="7164" w:space="192"/>
            <w:col w:w="1894"/>
          </w:cols>
        </w:sectPr>
      </w:pPr>
    </w:p>
    <w:p w:rsidR="001A3406" w:rsidRDefault="001A3406">
      <w:pPr>
        <w:pStyle w:val="Heading1"/>
        <w:spacing w:line="449" w:lineRule="exact"/>
        <w:ind w:left="2347"/>
        <w:rPr>
          <w:b w:val="0"/>
          <w:bCs w:val="0"/>
          <w:lang w:eastAsia="zh-CN"/>
        </w:rPr>
      </w:pPr>
      <w:r>
        <w:rPr>
          <w:noProof/>
          <w:lang w:eastAsia="zh-CN"/>
        </w:rPr>
        <w:pict>
          <v:group id="_x0000_s1967" style="position:absolute;left:0;text-align:left;margin-left:143.15pt;margin-top:77.3pt;width:138pt;height:.1pt;z-index:-251659264;mso-position-horizontal-relative:page" coordorigin="2863,1546" coordsize="2760,2">
            <v:shape id="_x0000_s1968" style="position:absolute;left:2863;top:1546;width:2760;height:2" coordorigin="2863,1546" coordsize="2760,0" path="m2863,1546r2760,e" filled="f" strokeweight=".6pt">
              <v:path arrowok="t"/>
            </v:shape>
            <w10:wrap anchorx="page"/>
          </v:group>
        </w:pict>
      </w:r>
      <w:r>
        <w:rPr>
          <w:rFonts w:hint="eastAsia"/>
          <w:spacing w:val="1"/>
          <w:lang w:eastAsia="zh-CN"/>
        </w:rPr>
        <w:t>【导学测评】改变世界的机械</w:t>
      </w:r>
    </w:p>
    <w:p w:rsidR="001A3406" w:rsidRDefault="001A3406">
      <w:pPr>
        <w:spacing w:before="7" w:line="200" w:lineRule="atLeast"/>
        <w:rPr>
          <w:rFonts w:ascii="宋体" w:cs="宋体"/>
          <w:sz w:val="15"/>
          <w:szCs w:val="15"/>
          <w:lang w:eastAsia="zh-CN"/>
        </w:rPr>
      </w:pPr>
    </w:p>
    <w:p w:rsidR="001A3406" w:rsidRDefault="001A3406">
      <w:pPr>
        <w:spacing w:line="200" w:lineRule="atLeast"/>
        <w:ind w:left="109"/>
        <w:rPr>
          <w:rFonts w:ascii="宋体" w:cs="宋体"/>
          <w:sz w:val="20"/>
          <w:szCs w:val="20"/>
        </w:rPr>
      </w:pPr>
      <w:r>
        <w:rPr>
          <w:noProof/>
          <w:lang w:eastAsia="zh-CN"/>
        </w:rPr>
      </w:r>
      <w:r w:rsidRPr="00C53455">
        <w:rPr>
          <w:rFonts w:ascii="宋体" w:cs="宋体"/>
          <w:sz w:val="20"/>
          <w:szCs w:val="20"/>
        </w:rPr>
        <w:pict>
          <v:group id="_x0000_s1969" style="width:472.15pt;height:123.5pt;mso-position-horizontal-relative:char;mso-position-vertical-relative:line" coordsize="9443,24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70" type="#_x0000_t75" style="position:absolute;left:6891;top:449;width:2551;height:2021">
              <v:imagedata r:id="rId12" o:title=""/>
            </v:shape>
            <v:group id="_x0000_s1971" style="position:absolute;left:22;top:10;width:8883;height:468" coordorigin="22,10" coordsize="8883,468">
              <v:shape id="_x0000_s1972" style="position:absolute;left:22;top:10;width:8883;height:468" coordorigin="22,10" coordsize="8883,468" path="m22,10r8883,l8905,478,22,478,22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973" type="#_x0000_t202" style="position:absolute;left:146;top:114;width:8515;height:261" filled="f" stroked="f">
                <v:textbox inset="0,0,0,0">
                  <w:txbxContent>
                    <w:p w:rsidR="001A3406" w:rsidRDefault="001A3406">
                      <w:pPr>
                        <w:tabs>
                          <w:tab w:val="left" w:pos="1285"/>
                          <w:tab w:val="left" w:pos="3337"/>
                          <w:tab w:val="left" w:pos="6389"/>
                          <w:tab w:val="left" w:pos="8494"/>
                        </w:tabs>
                        <w:spacing w:line="245" w:lineRule="exact"/>
                        <w:ind w:left="20"/>
                        <w:rPr>
                          <w:rFonts w:ascii="Times New Roman" w:hAnsi="Times New Roman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班级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eastAsia="zh-C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姓名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eastAsia="zh-C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w w:val="95"/>
                          <w:sz w:val="21"/>
                          <w:szCs w:val="21"/>
                          <w:lang w:eastAsia="zh-CN"/>
                        </w:rPr>
                        <w:t>小组长签字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  <w:szCs w:val="21"/>
                          <w:lang w:eastAsia="zh-C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w w:val="95"/>
                          <w:sz w:val="21"/>
                          <w:szCs w:val="21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1"/>
                          <w:szCs w:val="21"/>
                          <w:lang w:eastAsia="zh-CN"/>
                        </w:rPr>
                        <w:t>教师评定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lang w:eastAsia="zh-CN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w w:val="99"/>
                          <w:sz w:val="21"/>
                          <w:szCs w:val="21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1"/>
                          <w:szCs w:val="21"/>
                          <w:u w:val="single" w:color="000000"/>
                          <w:lang w:eastAsia="zh-CN"/>
                        </w:rPr>
                        <w:tab/>
                      </w:r>
                    </w:p>
                  </w:txbxContent>
                </v:textbox>
              </v:shape>
              <v:shape id="_x0000_s1974" type="#_x0000_t202" style="position:absolute;left:4774;top:589;width:1720;height:1401" filled="f" stroked="f">
                <v:textbox inset="0,0,0,0">
                  <w:txbxContent>
                    <w:p w:rsidR="001A3406" w:rsidRDefault="001A3406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>C.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两绳子自由端</w:t>
                      </w:r>
                    </w:p>
                    <w:p w:rsidR="001A3406" w:rsidRDefault="001A3406">
                      <w:pPr>
                        <w:spacing w:before="58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移动距离相等</w:t>
                      </w:r>
                    </w:p>
                    <w:p w:rsidR="001A3406" w:rsidRDefault="001A3406">
                      <w:pPr>
                        <w:spacing w:before="6" w:line="370" w:lineRule="atLeast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>D.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两装置的机械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效率相等</w:t>
                      </w:r>
                    </w:p>
                  </w:txbxContent>
                </v:textbox>
              </v:shape>
              <v:shape id="_x0000_s1975" type="#_x0000_t202" style="position:absolute;top:634;width:1514;height:280" filled="f" stroked="f">
                <v:textbox inset="0,0,0,0">
                  <w:txbxContent>
                    <w:p w:rsidR="001A3406" w:rsidRDefault="001A3406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宋体" w:hAnsi="宋体" w:cs="宋体" w:hint="eastAsia"/>
                          <w:spacing w:val="-87"/>
                          <w:sz w:val="24"/>
                          <w:szCs w:val="24"/>
                        </w:rPr>
                        <w:t>、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功的原理是</w:t>
                      </w:r>
                    </w:p>
                  </w:txbxContent>
                </v:textbox>
              </v:shape>
              <v:shape id="_x0000_s1976" type="#_x0000_t202" style="position:absolute;left:4234;top:634;width:280;height:280" filled="f" stroked="f">
                <v:textbox inset="0,0,0,0">
                  <w:txbxContent>
                    <w:p w:rsidR="001A3406" w:rsidRDefault="001A3406">
                      <w:pPr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</w:rPr>
                        <w:t>。</w:t>
                      </w:r>
                    </w:p>
                  </w:txbxContent>
                </v:textbox>
              </v:shape>
              <v:shape id="_x0000_s1977" type="#_x0000_t202" style="position:absolute;top:1102;width:4514;height:1230" filled="f" stroked="f">
                <v:textbox inset="0,0,0,0">
                  <w:txbxContent>
                    <w:p w:rsidR="001A3406" w:rsidRDefault="001A3406">
                      <w:pPr>
                        <w:tabs>
                          <w:tab w:val="left" w:pos="2453"/>
                        </w:tabs>
                        <w:spacing w:line="260" w:lineRule="exact"/>
                        <w:ind w:left="20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>2</w:t>
                      </w:r>
                      <w:r>
                        <w:rPr>
                          <w:rFonts w:ascii="宋体" w:hAnsi="宋体" w:cs="宋体" w:hint="eastAsia"/>
                          <w:spacing w:val="-87"/>
                          <w:sz w:val="24"/>
                          <w:szCs w:val="24"/>
                          <w:lang w:eastAsia="zh-CN"/>
                        </w:rPr>
                        <w:t>、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轮轴由两个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不等的圆柱固定在</w:t>
                      </w:r>
                    </w:p>
                    <w:p w:rsidR="001A3406" w:rsidRDefault="001A3406">
                      <w:pPr>
                        <w:tabs>
                          <w:tab w:val="left" w:pos="979"/>
                          <w:tab w:val="left" w:pos="1939"/>
                          <w:tab w:val="left" w:pos="4253"/>
                        </w:tabs>
                        <w:spacing w:line="470" w:lineRule="atLeast"/>
                        <w:ind w:left="20" w:right="18"/>
                        <w:rPr>
                          <w:rFonts w:ascii="宋体" w:cs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轴线上组成</w:t>
                      </w:r>
                      <w:r>
                        <w:rPr>
                          <w:rFonts w:ascii="宋体" w:hAnsi="宋体" w:cs="宋体" w:hint="eastAsia"/>
                          <w:spacing w:val="-87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大的称为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，</w:t>
                      </w:r>
                      <w:r>
                        <w:rPr>
                          <w:rFonts w:ascii="宋体" w:hAnsi="宋体" w:cs="宋体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小的称为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u w:val="single" w:color="000000"/>
                          <w:lang w:eastAsia="zh-CN"/>
                        </w:rPr>
                        <w:tab/>
                      </w:r>
                      <w:r>
                        <w:rPr>
                          <w:rFonts w:ascii="宋体" w:hAnsi="宋体" w:cs="宋体" w:hint="eastAsia"/>
                          <w:sz w:val="24"/>
                          <w:szCs w:val="24"/>
                          <w:lang w:eastAsia="zh-CN"/>
                        </w:rPr>
                        <w:t>。</w:t>
                      </w:r>
                    </w:p>
                  </w:txbxContent>
                </v:textbox>
              </v:shape>
            </v:group>
            <w10:anchorlock/>
          </v:group>
        </w:pict>
      </w:r>
    </w:p>
    <w:p w:rsidR="001A3406" w:rsidRDefault="001A3406">
      <w:pPr>
        <w:spacing w:line="200" w:lineRule="atLeast"/>
        <w:rPr>
          <w:rFonts w:ascii="宋体" w:cs="宋体"/>
          <w:sz w:val="20"/>
          <w:szCs w:val="20"/>
        </w:rPr>
        <w:sectPr w:rsidR="001A3406">
          <w:pgSz w:w="11910" w:h="16840"/>
          <w:pgMar w:top="600" w:right="980" w:bottom="1220" w:left="1260" w:header="0" w:footer="1023" w:gutter="0"/>
          <w:cols w:space="720"/>
        </w:sectPr>
      </w:pPr>
    </w:p>
    <w:p w:rsidR="001A3406" w:rsidRDefault="001A3406">
      <w:pPr>
        <w:pStyle w:val="BodyText"/>
        <w:tabs>
          <w:tab w:val="left" w:pos="2786"/>
          <w:tab w:val="left" w:pos="4363"/>
        </w:tabs>
        <w:spacing w:line="296" w:lineRule="exact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1978" style="position:absolute;left:0;text-align:left;margin-left:294.7pt;margin-top:-92.6pt;width:3.15pt;height:663.1pt;z-index:-251657216;mso-position-horizontal-relative:page" coordorigin="5894,-1852" coordsize="63,13262">
            <v:group id="_x0000_s1979" style="position:absolute;left:5910;top:-1836;width:30;height:30" coordorigin="5910,-1836" coordsize="30,30">
              <v:shape id="_x0000_s1980" style="position:absolute;left:5910;top:-1836;width:30;height:30" coordorigin="5910,-1836" coordsize="30,30" path="m5910,-1821r30,e" filled="f" strokeweight="1.6pt">
                <v:path arrowok="t"/>
              </v:shape>
            </v:group>
            <v:group id="_x0000_s1981" style="position:absolute;left:5910;top:-1776;width:30;height:30" coordorigin="5910,-1776" coordsize="30,30">
              <v:shape id="_x0000_s1982" style="position:absolute;left:5910;top:-1776;width:30;height:30" coordorigin="5910,-1776" coordsize="30,30" path="m5910,-1761r30,e" filled="f" strokeweight="1.6pt">
                <v:path arrowok="t"/>
              </v:shape>
            </v:group>
            <v:group id="_x0000_s1983" style="position:absolute;left:5910;top:-1716;width:30;height:30" coordorigin="5910,-1716" coordsize="30,30">
              <v:shape id="_x0000_s1984" style="position:absolute;left:5910;top:-1716;width:30;height:30" coordorigin="5910,-1716" coordsize="30,30" path="m5910,-1701r30,e" filled="f" strokeweight="1.6pt">
                <v:path arrowok="t"/>
              </v:shape>
            </v:group>
            <v:group id="_x0000_s1985" style="position:absolute;left:5910;top:-1656;width:30;height:30" coordorigin="5910,-1656" coordsize="30,30">
              <v:shape id="_x0000_s1986" style="position:absolute;left:5910;top:-1656;width:30;height:30" coordorigin="5910,-1656" coordsize="30,30" path="m5910,-1641r30,e" filled="f" strokeweight="1.6pt">
                <v:path arrowok="t"/>
              </v:shape>
            </v:group>
            <v:group id="_x0000_s1987" style="position:absolute;left:5910;top:-1596;width:30;height:30" coordorigin="5910,-1596" coordsize="30,30">
              <v:shape id="_x0000_s1988" style="position:absolute;left:5910;top:-1596;width:30;height:30" coordorigin="5910,-1596" coordsize="30,30" path="m5910,-1581r30,e" filled="f" strokeweight="1.6pt">
                <v:path arrowok="t"/>
              </v:shape>
            </v:group>
            <v:group id="_x0000_s1989" style="position:absolute;left:5910;top:-1536;width:30;height:30" coordorigin="5910,-1536" coordsize="30,30">
              <v:shape id="_x0000_s1990" style="position:absolute;left:5910;top:-1536;width:30;height:30" coordorigin="5910,-1536" coordsize="30,30" path="m5910,-1521r30,e" filled="f" strokeweight="1.6pt">
                <v:path arrowok="t"/>
              </v:shape>
            </v:group>
            <v:group id="_x0000_s1991" style="position:absolute;left:5910;top:-1476;width:30;height:30" coordorigin="5910,-1476" coordsize="30,30">
              <v:shape id="_x0000_s1992" style="position:absolute;left:5910;top:-1476;width:30;height:30" coordorigin="5910,-1476" coordsize="30,30" path="m5910,-1461r30,e" filled="f" strokeweight="1.6pt">
                <v:path arrowok="t"/>
              </v:shape>
            </v:group>
            <v:group id="_x0000_s1993" style="position:absolute;left:5910;top:-1416;width:30;height:30" coordorigin="5910,-1416" coordsize="30,30">
              <v:shape id="_x0000_s1994" style="position:absolute;left:5910;top:-1416;width:30;height:30" coordorigin="5910,-1416" coordsize="30,30" path="m5910,-1401r30,e" filled="f" strokeweight="1.6pt">
                <v:path arrowok="t"/>
              </v:shape>
            </v:group>
            <v:group id="_x0000_s1995" style="position:absolute;left:5910;top:-1356;width:30;height:30" coordorigin="5910,-1356" coordsize="30,30">
              <v:shape id="_x0000_s1996" style="position:absolute;left:5910;top:-1356;width:30;height:30" coordorigin="5910,-1356" coordsize="30,30" path="m5910,-1341r30,e" filled="f" strokeweight="1.6pt">
                <v:path arrowok="t"/>
              </v:shape>
            </v:group>
            <v:group id="_x0000_s1997" style="position:absolute;left:5910;top:-1296;width:30;height:30" coordorigin="5910,-1296" coordsize="30,30">
              <v:shape id="_x0000_s1998" style="position:absolute;left:5910;top:-1296;width:30;height:30" coordorigin="5910,-1296" coordsize="30,30" path="m5910,-1281r30,e" filled="f" strokeweight="1.6pt">
                <v:path arrowok="t"/>
              </v:shape>
            </v:group>
            <v:group id="_x0000_s1999" style="position:absolute;left:5910;top:-1236;width:30;height:30" coordorigin="5910,-1236" coordsize="30,30">
              <v:shape id="_x0000_s2000" style="position:absolute;left:5910;top:-1236;width:30;height:30" coordorigin="5910,-1236" coordsize="30,30" path="m5910,-1221r30,e" filled="f" strokeweight="1.6pt">
                <v:path arrowok="t"/>
              </v:shape>
            </v:group>
            <v:group id="_x0000_s2001" style="position:absolute;left:5910;top:-1176;width:30;height:30" coordorigin="5910,-1176" coordsize="30,30">
              <v:shape id="_x0000_s2002" style="position:absolute;left:5910;top:-1176;width:30;height:30" coordorigin="5910,-1176" coordsize="30,30" path="m5910,-1161r30,e" filled="f" strokeweight="1.6pt">
                <v:path arrowok="t"/>
              </v:shape>
            </v:group>
            <v:group id="_x0000_s2003" style="position:absolute;left:5910;top:-1116;width:30;height:30" coordorigin="5910,-1116" coordsize="30,30">
              <v:shape id="_x0000_s2004" style="position:absolute;left:5910;top:-1116;width:30;height:30" coordorigin="5910,-1116" coordsize="30,30" path="m5910,-1101r30,e" filled="f" strokeweight="1.6pt">
                <v:path arrowok="t"/>
              </v:shape>
            </v:group>
            <v:group id="_x0000_s2005" style="position:absolute;left:5910;top:-1056;width:30;height:30" coordorigin="5910,-1056" coordsize="30,30">
              <v:shape id="_x0000_s2006" style="position:absolute;left:5910;top:-1056;width:30;height:30" coordorigin="5910,-1056" coordsize="30,30" path="m5910,-1041r30,e" filled="f" strokeweight="1.6pt">
                <v:path arrowok="t"/>
              </v:shape>
            </v:group>
            <v:group id="_x0000_s2007" style="position:absolute;left:5910;top:-996;width:30;height:30" coordorigin="5910,-996" coordsize="30,30">
              <v:shape id="_x0000_s2008" style="position:absolute;left:5910;top:-996;width:30;height:30" coordorigin="5910,-996" coordsize="30,30" path="m5910,-981r30,e" filled="f" strokeweight="1.6pt">
                <v:path arrowok="t"/>
              </v:shape>
            </v:group>
            <v:group id="_x0000_s2009" style="position:absolute;left:5910;top:-936;width:31;height:30" coordorigin="5910,-936" coordsize="31,30">
              <v:shape id="_x0000_s2010" style="position:absolute;left:5910;top:-936;width:31;height:30" coordorigin="5910,-936" coordsize="31,30" path="m5910,-921r30,e" filled="f" strokeweight="1.6pt">
                <v:path arrowok="t"/>
              </v:shape>
            </v:group>
            <v:group id="_x0000_s2011" style="position:absolute;left:5910;top:-876;width:30;height:30" coordorigin="5910,-876" coordsize="30,30">
              <v:shape id="_x0000_s2012" style="position:absolute;left:5910;top:-876;width:30;height:30" coordorigin="5910,-876" coordsize="30,30" path="m5910,-861r30,e" filled="f" strokeweight="1.6pt">
                <v:path arrowok="t"/>
              </v:shape>
            </v:group>
            <v:group id="_x0000_s2013" style="position:absolute;left:5910;top:-816;width:30;height:30" coordorigin="5910,-816" coordsize="30,30">
              <v:shape id="_x0000_s2014" style="position:absolute;left:5910;top:-816;width:30;height:30" coordorigin="5910,-816" coordsize="30,30" path="m5910,-801r30,e" filled="f" strokeweight="1.6pt">
                <v:path arrowok="t"/>
              </v:shape>
            </v:group>
            <v:group id="_x0000_s2015" style="position:absolute;left:5910;top:-756;width:30;height:30" coordorigin="5910,-756" coordsize="30,30">
              <v:shape id="_x0000_s2016" style="position:absolute;left:5910;top:-756;width:30;height:30" coordorigin="5910,-756" coordsize="30,30" path="m5910,-741r30,e" filled="f" strokeweight="1.6pt">
                <v:path arrowok="t"/>
              </v:shape>
            </v:group>
            <v:group id="_x0000_s2017" style="position:absolute;left:5910;top:-696;width:30;height:30" coordorigin="5910,-696" coordsize="30,30">
              <v:shape id="_x0000_s2018" style="position:absolute;left:5910;top:-696;width:30;height:30" coordorigin="5910,-696" coordsize="30,30" path="m5910,-681r30,e" filled="f" strokeweight="1.6pt">
                <v:path arrowok="t"/>
              </v:shape>
            </v:group>
            <v:group id="_x0000_s2019" style="position:absolute;left:5910;top:-636;width:30;height:30" coordorigin="5910,-636" coordsize="30,30">
              <v:shape id="_x0000_s2020" style="position:absolute;left:5910;top:-636;width:30;height:30" coordorigin="5910,-636" coordsize="30,30" path="m5910,-621r30,e" filled="f" strokeweight="1.6pt">
                <v:path arrowok="t"/>
              </v:shape>
            </v:group>
            <v:group id="_x0000_s2021" style="position:absolute;left:5910;top:-576;width:30;height:30" coordorigin="5910,-576" coordsize="30,30">
              <v:shape id="_x0000_s2022" style="position:absolute;left:5910;top:-576;width:30;height:30" coordorigin="5910,-576" coordsize="30,30" path="m5910,-561r30,e" filled="f" strokeweight="1.6pt">
                <v:path arrowok="t"/>
              </v:shape>
            </v:group>
            <v:group id="_x0000_s2023" style="position:absolute;left:5910;top:-516;width:30;height:30" coordorigin="5910,-516" coordsize="30,30">
              <v:shape id="_x0000_s2024" style="position:absolute;left:5910;top:-516;width:30;height:30" coordorigin="5910,-516" coordsize="30,30" path="m5910,-501r30,e" filled="f" strokeweight="1.6pt">
                <v:path arrowok="t"/>
              </v:shape>
            </v:group>
            <v:group id="_x0000_s2025" style="position:absolute;left:5910;top:-456;width:30;height:30" coordorigin="5910,-456" coordsize="30,30">
              <v:shape id="_x0000_s2026" style="position:absolute;left:5910;top:-456;width:30;height:30" coordorigin="5910,-456" coordsize="30,30" path="m5910,-441r30,e" filled="f" strokeweight="1.6pt">
                <v:path arrowok="t"/>
              </v:shape>
            </v:group>
            <v:group id="_x0000_s2027" style="position:absolute;left:5910;top:-396;width:30;height:30" coordorigin="5910,-396" coordsize="30,30">
              <v:shape id="_x0000_s2028" style="position:absolute;left:5910;top:-396;width:30;height:30" coordorigin="5910,-396" coordsize="30,30" path="m5910,-381r30,e" filled="f" strokeweight="1.6pt">
                <v:path arrowok="t"/>
              </v:shape>
            </v:group>
            <v:group id="_x0000_s2029" style="position:absolute;left:5910;top:-336;width:30;height:30" coordorigin="5910,-336" coordsize="30,30">
              <v:shape id="_x0000_s2030" style="position:absolute;left:5910;top:-336;width:30;height:30" coordorigin="5910,-336" coordsize="30,30" path="m5910,-321r30,e" filled="f" strokeweight="1.6pt">
                <v:path arrowok="t"/>
              </v:shape>
            </v:group>
            <v:group id="_x0000_s2031" style="position:absolute;left:5910;top:-276;width:30;height:30" coordorigin="5910,-276" coordsize="30,30">
              <v:shape id="_x0000_s2032" style="position:absolute;left:5910;top:-276;width:30;height:30" coordorigin="5910,-276" coordsize="30,30" path="m5910,-261r30,e" filled="f" strokeweight="1.6pt">
                <v:path arrowok="t"/>
              </v:shape>
            </v:group>
            <v:group id="_x0000_s2033" style="position:absolute;left:5910;top:-216;width:30;height:30" coordorigin="5910,-216" coordsize="30,30">
              <v:shape id="_x0000_s2034" style="position:absolute;left:5910;top:-216;width:30;height:30" coordorigin="5910,-216" coordsize="30,30" path="m5910,-201r30,e" filled="f" strokeweight="1.6pt">
                <v:path arrowok="t"/>
              </v:shape>
            </v:group>
            <v:group id="_x0000_s2035" style="position:absolute;left:5910;top:-156;width:30;height:30" coordorigin="5910,-156" coordsize="30,30">
              <v:shape id="_x0000_s2036" style="position:absolute;left:5910;top:-156;width:30;height:30" coordorigin="5910,-156" coordsize="30,30" path="m5910,-141r30,e" filled="f" strokeweight="1.6pt">
                <v:path arrowok="t"/>
              </v:shape>
            </v:group>
            <v:group id="_x0000_s2037" style="position:absolute;left:5910;top:-96;width:30;height:30" coordorigin="5910,-96" coordsize="30,30">
              <v:shape id="_x0000_s2038" style="position:absolute;left:5910;top:-96;width:30;height:30" coordorigin="5910,-96" coordsize="30,30" path="m5910,-81r30,e" filled="f" strokeweight="1.6pt">
                <v:path arrowok="t"/>
              </v:shape>
            </v:group>
            <v:group id="_x0000_s2039" style="position:absolute;left:5910;top:-36;width:30;height:30" coordorigin="5910,-36" coordsize="30,30">
              <v:shape id="_x0000_s2040" style="position:absolute;left:5910;top:-36;width:30;height:30" coordorigin="5910,-36" coordsize="30,30" path="m5910,-21r30,e" filled="f" strokeweight="1.6pt">
                <v:path arrowok="t"/>
              </v:shape>
            </v:group>
            <v:group id="_x0000_s2041" style="position:absolute;left:5910;top:24;width:30;height:30" coordorigin="5910,24" coordsize="30,30">
              <v:shape id="_x0000_s2042" style="position:absolute;left:5910;top:24;width:30;height:30" coordorigin="5910,24" coordsize="30,30" path="m5910,39r30,e" filled="f" strokeweight="1.6pt">
                <v:path arrowok="t"/>
              </v:shape>
            </v:group>
            <v:group id="_x0000_s2043" style="position:absolute;left:5910;top:84;width:30;height:30" coordorigin="5910,84" coordsize="30,30">
              <v:shape id="_x0000_s2044" style="position:absolute;left:5910;top:84;width:30;height:30" coordorigin="5910,84" coordsize="30,30" path="m5910,99r30,e" filled="f" strokeweight="1.6pt">
                <v:path arrowok="t"/>
              </v:shape>
            </v:group>
            <v:group id="_x0000_s2045" style="position:absolute;left:5910;top:144;width:30;height:30" coordorigin="5910,144" coordsize="30,30">
              <v:shape id="_x0000_s2046" style="position:absolute;left:5910;top:144;width:30;height:30" coordorigin="5910,144" coordsize="30,30" path="m5910,159r30,e" filled="f" strokeweight="1.6pt">
                <v:path arrowok="t"/>
              </v:shape>
            </v:group>
            <v:group id="_x0000_s2047" style="position:absolute;left:5910;top:204;width:30;height:30" coordorigin="5910,204" coordsize="30,30">
              <v:shape id="_x0000_s3072" style="position:absolute;left:5910;top:204;width:30;height:30" coordorigin="5910,204" coordsize="30,30" path="m5910,219r30,e" filled="f" strokeweight="1.6pt">
                <v:path arrowok="t"/>
              </v:shape>
            </v:group>
            <v:group id="_x0000_s3073" style="position:absolute;left:5910;top:264;width:30;height:30" coordorigin="5910,264" coordsize="30,30">
              <v:shape id="_x0000_s3074" style="position:absolute;left:5910;top:264;width:30;height:30" coordorigin="5910,264" coordsize="30,30" path="m5910,279r30,e" filled="f" strokeweight="1.6pt">
                <v:path arrowok="t"/>
              </v:shape>
            </v:group>
            <v:group id="_x0000_s3075" style="position:absolute;left:5910;top:324;width:30;height:30" coordorigin="5910,324" coordsize="30,30">
              <v:shape id="_x0000_s3076" style="position:absolute;left:5910;top:324;width:30;height:30" coordorigin="5910,324" coordsize="30,30" path="m5910,339r30,e" filled="f" strokeweight="1.6pt">
                <v:path arrowok="t"/>
              </v:shape>
            </v:group>
            <v:group id="_x0000_s3077" style="position:absolute;left:5910;top:384;width:30;height:30" coordorigin="5910,384" coordsize="30,30">
              <v:shape id="_x0000_s3078" style="position:absolute;left:5910;top:384;width:30;height:30" coordorigin="5910,384" coordsize="30,30" path="m5910,399r30,e" filled="f" strokeweight="1.6pt">
                <v:path arrowok="t"/>
              </v:shape>
            </v:group>
            <v:group id="_x0000_s3079" style="position:absolute;left:5910;top:444;width:30;height:30" coordorigin="5910,444" coordsize="30,30">
              <v:shape id="_x0000_s3080" style="position:absolute;left:5910;top:444;width:30;height:30" coordorigin="5910,444" coordsize="30,30" path="m5910,459r30,e" filled="f" strokeweight="1.6pt">
                <v:path arrowok="t"/>
              </v:shape>
            </v:group>
            <v:group id="_x0000_s3081" style="position:absolute;left:5910;top:504;width:30;height:30" coordorigin="5910,504" coordsize="30,30">
              <v:shape id="_x0000_s3082" style="position:absolute;left:5910;top:504;width:30;height:30" coordorigin="5910,504" coordsize="30,30" path="m5910,519r30,e" filled="f" strokeweight="1.6pt">
                <v:path arrowok="t"/>
              </v:shape>
            </v:group>
            <v:group id="_x0000_s3083" style="position:absolute;left:5910;top:564;width:30;height:30" coordorigin="5910,564" coordsize="30,30">
              <v:shape id="_x0000_s3084" style="position:absolute;left:5910;top:564;width:30;height:30" coordorigin="5910,564" coordsize="30,30" path="m5910,579r30,e" filled="f" strokeweight="1.6pt">
                <v:path arrowok="t"/>
              </v:shape>
            </v:group>
            <v:group id="_x0000_s3085" style="position:absolute;left:5910;top:624;width:30;height:30" coordorigin="5910,624" coordsize="30,30">
              <v:shape id="_x0000_s3086" style="position:absolute;left:5910;top:624;width:30;height:30" coordorigin="5910,624" coordsize="30,30" path="m5910,639r30,e" filled="f" strokeweight="1.6pt">
                <v:path arrowok="t"/>
              </v:shape>
            </v:group>
            <v:group id="_x0000_s3087" style="position:absolute;left:5910;top:684;width:30;height:30" coordorigin="5910,684" coordsize="30,30">
              <v:shape id="_x0000_s3088" style="position:absolute;left:5910;top:684;width:30;height:30" coordorigin="5910,684" coordsize="30,30" path="m5910,699r30,e" filled="f" strokeweight="1.6pt">
                <v:path arrowok="t"/>
              </v:shape>
            </v:group>
            <v:group id="_x0000_s3089" style="position:absolute;left:5910;top:744;width:30;height:30" coordorigin="5910,744" coordsize="30,30">
              <v:shape id="_x0000_s3090" style="position:absolute;left:5910;top:744;width:30;height:30" coordorigin="5910,744" coordsize="30,30" path="m5910,759r30,e" filled="f" strokeweight="1.6pt">
                <v:path arrowok="t"/>
              </v:shape>
            </v:group>
            <v:group id="_x0000_s3091" style="position:absolute;left:5910;top:804;width:30;height:30" coordorigin="5910,804" coordsize="30,30">
              <v:shape id="_x0000_s3092" style="position:absolute;left:5910;top:804;width:30;height:30" coordorigin="5910,804" coordsize="30,30" path="m5910,819r30,e" filled="f" strokeweight="1.6pt">
                <v:path arrowok="t"/>
              </v:shape>
            </v:group>
            <v:group id="_x0000_s3093" style="position:absolute;left:5910;top:864;width:30;height:30" coordorigin="5910,864" coordsize="30,30">
              <v:shape id="_x0000_s3094" style="position:absolute;left:5910;top:864;width:30;height:30" coordorigin="5910,864" coordsize="30,30" path="m5910,879r30,e" filled="f" strokeweight="1.6pt">
                <v:path arrowok="t"/>
              </v:shape>
            </v:group>
            <v:group id="_x0000_s3095" style="position:absolute;left:5910;top:924;width:31;height:30" coordorigin="5910,924" coordsize="31,30">
              <v:shape id="_x0000_s3096" style="position:absolute;left:5910;top:924;width:31;height:30" coordorigin="5910,924" coordsize="31,30" path="m5910,939r30,e" filled="f" strokeweight="1.6pt">
                <v:path arrowok="t"/>
              </v:shape>
            </v:group>
            <v:group id="_x0000_s3097" style="position:absolute;left:5910;top:984;width:30;height:30" coordorigin="5910,984" coordsize="30,30">
              <v:shape id="_x0000_s3098" style="position:absolute;left:5910;top:984;width:30;height:30" coordorigin="5910,984" coordsize="30,30" path="m5910,999r30,e" filled="f" strokeweight="1.6pt">
                <v:path arrowok="t"/>
              </v:shape>
            </v:group>
            <v:group id="_x0000_s3099" style="position:absolute;left:5910;top:1044;width:30;height:30" coordorigin="5910,1044" coordsize="30,30">
              <v:shape id="_x0000_s3100" style="position:absolute;left:5910;top:1044;width:30;height:30" coordorigin="5910,1044" coordsize="30,30" path="m5910,1059r30,e" filled="f" strokeweight="1.6pt">
                <v:path arrowok="t"/>
              </v:shape>
            </v:group>
            <v:group id="_x0000_s3101" style="position:absolute;left:5910;top:1104;width:30;height:30" coordorigin="5910,1104" coordsize="30,30">
              <v:shape id="_x0000_s3102" style="position:absolute;left:5910;top:1104;width:30;height:30" coordorigin="5910,1104" coordsize="30,30" path="m5910,1119r30,e" filled="f" strokeweight="1.6pt">
                <v:path arrowok="t"/>
              </v:shape>
            </v:group>
            <v:group id="_x0000_s3103" style="position:absolute;left:5910;top:1164;width:30;height:30" coordorigin="5910,1164" coordsize="30,30">
              <v:shape id="_x0000_s3104" style="position:absolute;left:5910;top:1164;width:30;height:30" coordorigin="5910,1164" coordsize="30,30" path="m5910,1179r30,e" filled="f" strokeweight="1.6pt">
                <v:path arrowok="t"/>
              </v:shape>
            </v:group>
            <v:group id="_x0000_s3105" style="position:absolute;left:5910;top:1224;width:30;height:30" coordorigin="5910,1224" coordsize="30,30">
              <v:shape id="_x0000_s3106" style="position:absolute;left:5910;top:1224;width:30;height:30" coordorigin="5910,1224" coordsize="30,30" path="m5910,1239r30,e" filled="f" strokeweight="1.6pt">
                <v:path arrowok="t"/>
              </v:shape>
            </v:group>
            <v:group id="_x0000_s3107" style="position:absolute;left:5910;top:1284;width:30;height:30" coordorigin="5910,1284" coordsize="30,30">
              <v:shape id="_x0000_s3108" style="position:absolute;left:5910;top:1284;width:30;height:30" coordorigin="5910,1284" coordsize="30,30" path="m5910,1299r30,e" filled="f" strokeweight="1.6pt">
                <v:path arrowok="t"/>
              </v:shape>
            </v:group>
            <v:group id="_x0000_s3109" style="position:absolute;left:5910;top:1344;width:30;height:30" coordorigin="5910,1344" coordsize="30,30">
              <v:shape id="_x0000_s3110" style="position:absolute;left:5910;top:1344;width:30;height:30" coordorigin="5910,1344" coordsize="30,30" path="m5910,1359r30,e" filled="f" strokeweight="1.6pt">
                <v:path arrowok="t"/>
              </v:shape>
            </v:group>
            <v:group id="_x0000_s3111" style="position:absolute;left:5910;top:1404;width:30;height:30" coordorigin="5910,1404" coordsize="30,30">
              <v:shape id="_x0000_s3112" style="position:absolute;left:5910;top:1404;width:30;height:30" coordorigin="5910,1404" coordsize="30,30" path="m5910,1419r30,e" filled="f" strokeweight="1.6pt">
                <v:path arrowok="t"/>
              </v:shape>
            </v:group>
            <v:group id="_x0000_s3113" style="position:absolute;left:5910;top:1464;width:30;height:30" coordorigin="5910,1464" coordsize="30,30">
              <v:shape id="_x0000_s3114" style="position:absolute;left:5910;top:1464;width:30;height:30" coordorigin="5910,1464" coordsize="30,30" path="m5910,1479r30,e" filled="f" strokeweight="1.6pt">
                <v:path arrowok="t"/>
              </v:shape>
            </v:group>
            <v:group id="_x0000_s3115" style="position:absolute;left:5910;top:1524;width:30;height:30" coordorigin="5910,1524" coordsize="30,30">
              <v:shape id="_x0000_s3116" style="position:absolute;left:5910;top:1524;width:30;height:30" coordorigin="5910,1524" coordsize="30,30" path="m5910,1539r30,e" filled="f" strokeweight="1.6pt">
                <v:path arrowok="t"/>
              </v:shape>
            </v:group>
            <v:group id="_x0000_s3117" style="position:absolute;left:5910;top:1584;width:30;height:30" coordorigin="5910,1584" coordsize="30,30">
              <v:shape id="_x0000_s3118" style="position:absolute;left:5910;top:1584;width:30;height:30" coordorigin="5910,1584" coordsize="30,30" path="m5910,1599r30,e" filled="f" strokeweight="1.6pt">
                <v:path arrowok="t"/>
              </v:shape>
            </v:group>
            <v:group id="_x0000_s3119" style="position:absolute;left:5910;top:1644;width:30;height:30" coordorigin="5910,1644" coordsize="30,30">
              <v:shape id="_x0000_s3120" style="position:absolute;left:5910;top:1644;width:30;height:30" coordorigin="5910,1644" coordsize="30,30" path="m5910,1659r30,e" filled="f" strokeweight="1.6pt">
                <v:path arrowok="t"/>
              </v:shape>
            </v:group>
            <v:group id="_x0000_s3121" style="position:absolute;left:5910;top:1704;width:30;height:30" coordorigin="5910,1704" coordsize="30,30">
              <v:shape id="_x0000_s3122" style="position:absolute;left:5910;top:1704;width:30;height:30" coordorigin="5910,1704" coordsize="30,30" path="m5910,1719r30,e" filled="f" strokeweight="1.6pt">
                <v:path arrowok="t"/>
              </v:shape>
            </v:group>
            <v:group id="_x0000_s3123" style="position:absolute;left:5910;top:1764;width:30;height:30" coordorigin="5910,1764" coordsize="30,30">
              <v:shape id="_x0000_s3124" style="position:absolute;left:5910;top:1764;width:30;height:30" coordorigin="5910,1764" coordsize="30,30" path="m5910,1779r30,e" filled="f" strokeweight="1.6pt">
                <v:path arrowok="t"/>
              </v:shape>
            </v:group>
            <v:group id="_x0000_s3125" style="position:absolute;left:5910;top:1824;width:30;height:30" coordorigin="5910,1824" coordsize="30,30">
              <v:shape id="_x0000_s3126" style="position:absolute;left:5910;top:1824;width:30;height:30" coordorigin="5910,1824" coordsize="30,30" path="m5910,1839r30,e" filled="f" strokeweight="1.6pt">
                <v:path arrowok="t"/>
              </v:shape>
            </v:group>
            <v:group id="_x0000_s3127" style="position:absolute;left:5910;top:1884;width:30;height:30" coordorigin="5910,1884" coordsize="30,30">
              <v:shape id="_x0000_s3128" style="position:absolute;left:5910;top:1884;width:30;height:30" coordorigin="5910,1884" coordsize="30,30" path="m5910,1899r30,e" filled="f" strokeweight="1.6pt">
                <v:path arrowok="t"/>
              </v:shape>
            </v:group>
            <v:group id="_x0000_s3129" style="position:absolute;left:5910;top:1944;width:30;height:30" coordorigin="5910,1944" coordsize="30,30">
              <v:shape id="_x0000_s3130" style="position:absolute;left:5910;top:1944;width:30;height:30" coordorigin="5910,1944" coordsize="30,30" path="m5910,1959r30,e" filled="f" strokeweight="1.6pt">
                <v:path arrowok="t"/>
              </v:shape>
            </v:group>
            <v:group id="_x0000_s3131" style="position:absolute;left:5910;top:2004;width:30;height:30" coordorigin="5910,2004" coordsize="30,30">
              <v:shape id="_x0000_s3132" style="position:absolute;left:5910;top:2004;width:30;height:30" coordorigin="5910,2004" coordsize="30,30" path="m5910,2019r30,e" filled="f" strokeweight="1.6pt">
                <v:path arrowok="t"/>
              </v:shape>
            </v:group>
            <v:group id="_x0000_s3133" style="position:absolute;left:5910;top:2064;width:30;height:30" coordorigin="5910,2064" coordsize="30,30">
              <v:shape id="_x0000_s3134" style="position:absolute;left:5910;top:2064;width:30;height:30" coordorigin="5910,2064" coordsize="30,30" path="m5910,2079r30,e" filled="f" strokeweight="1.6pt">
                <v:path arrowok="t"/>
              </v:shape>
            </v:group>
            <v:group id="_x0000_s3135" style="position:absolute;left:5910;top:2124;width:30;height:30" coordorigin="5910,2124" coordsize="30,30">
              <v:shape id="_x0000_s3136" style="position:absolute;left:5910;top:2124;width:30;height:30" coordorigin="5910,2124" coordsize="30,30" path="m5910,2139r30,e" filled="f" strokeweight="1.6pt">
                <v:path arrowok="t"/>
              </v:shape>
            </v:group>
            <v:group id="_x0000_s3137" style="position:absolute;left:5910;top:2184;width:30;height:30" coordorigin="5910,2184" coordsize="30,30">
              <v:shape id="_x0000_s3138" style="position:absolute;left:5910;top:2184;width:30;height:30" coordorigin="5910,2184" coordsize="30,30" path="m5910,2199r30,e" filled="f" strokeweight="1.6pt">
                <v:path arrowok="t"/>
              </v:shape>
            </v:group>
            <v:group id="_x0000_s3139" style="position:absolute;left:5910;top:2244;width:31;height:30" coordorigin="5910,2244" coordsize="31,30">
              <v:shape id="_x0000_s3140" style="position:absolute;left:5910;top:2244;width:31;height:30" coordorigin="5910,2244" coordsize="31,30" path="m5910,2259r30,e" filled="f" strokeweight="1.6pt">
                <v:path arrowok="t"/>
              </v:shape>
            </v:group>
            <v:group id="_x0000_s3141" style="position:absolute;left:5910;top:2304;width:30;height:30" coordorigin="5910,2304" coordsize="30,30">
              <v:shape id="_x0000_s3142" style="position:absolute;left:5910;top:2304;width:30;height:30" coordorigin="5910,2304" coordsize="30,30" path="m5910,2319r30,e" filled="f" strokeweight="1.6pt">
                <v:path arrowok="t"/>
              </v:shape>
            </v:group>
            <v:group id="_x0000_s3143" style="position:absolute;left:5910;top:2364;width:30;height:30" coordorigin="5910,2364" coordsize="30,30">
              <v:shape id="_x0000_s3144" style="position:absolute;left:5910;top:2364;width:30;height:30" coordorigin="5910,2364" coordsize="30,30" path="m5910,2379r30,e" filled="f" strokeweight="1.6pt">
                <v:path arrowok="t"/>
              </v:shape>
            </v:group>
            <v:group id="_x0000_s3145" style="position:absolute;left:5910;top:2424;width:30;height:30" coordorigin="5910,2424" coordsize="30,30">
              <v:shape id="_x0000_s3146" style="position:absolute;left:5910;top:2424;width:30;height:30" coordorigin="5910,2424" coordsize="30,30" path="m5910,2439r30,e" filled="f" strokeweight="1.6pt">
                <v:path arrowok="t"/>
              </v:shape>
            </v:group>
            <v:group id="_x0000_s3147" style="position:absolute;left:5910;top:2484;width:30;height:30" coordorigin="5910,2484" coordsize="30,30">
              <v:shape id="_x0000_s3148" style="position:absolute;left:5910;top:2484;width:30;height:30" coordorigin="5910,2484" coordsize="30,30" path="m5910,2499r30,e" filled="f" strokeweight="1.6pt">
                <v:path arrowok="t"/>
              </v:shape>
            </v:group>
            <v:group id="_x0000_s3149" style="position:absolute;left:5910;top:2544;width:30;height:30" coordorigin="5910,2544" coordsize="30,30">
              <v:shape id="_x0000_s3150" style="position:absolute;left:5910;top:2544;width:30;height:30" coordorigin="5910,2544" coordsize="30,30" path="m5910,2559r30,e" filled="f" strokeweight="1.6pt">
                <v:path arrowok="t"/>
              </v:shape>
            </v:group>
            <v:group id="_x0000_s3151" style="position:absolute;left:5910;top:2604;width:30;height:30" coordorigin="5910,2604" coordsize="30,30">
              <v:shape id="_x0000_s3152" style="position:absolute;left:5910;top:2604;width:30;height:30" coordorigin="5910,2604" coordsize="30,30" path="m5910,2619r30,e" filled="f" strokeweight="1.6pt">
                <v:path arrowok="t"/>
              </v:shape>
            </v:group>
            <v:group id="_x0000_s3153" style="position:absolute;left:5910;top:2664;width:30;height:30" coordorigin="5910,2664" coordsize="30,30">
              <v:shape id="_x0000_s3154" style="position:absolute;left:5910;top:2664;width:30;height:30" coordorigin="5910,2664" coordsize="30,30" path="m5910,2679r30,e" filled="f" strokeweight="1.6pt">
                <v:path arrowok="t"/>
              </v:shape>
            </v:group>
            <v:group id="_x0000_s3155" style="position:absolute;left:5910;top:2724;width:30;height:30" coordorigin="5910,2724" coordsize="30,30">
              <v:shape id="_x0000_s3156" style="position:absolute;left:5910;top:2724;width:30;height:30" coordorigin="5910,2724" coordsize="30,30" path="m5910,2739r30,e" filled="f" strokeweight="1.6pt">
                <v:path arrowok="t"/>
              </v:shape>
            </v:group>
            <v:group id="_x0000_s3157" style="position:absolute;left:5910;top:2784;width:30;height:30" coordorigin="5910,2784" coordsize="30,30">
              <v:shape id="_x0000_s3158" style="position:absolute;left:5910;top:2784;width:30;height:30" coordorigin="5910,2784" coordsize="30,30" path="m5910,2799r30,e" filled="f" strokeweight="1.6pt">
                <v:path arrowok="t"/>
              </v:shape>
            </v:group>
            <v:group id="_x0000_s3159" style="position:absolute;left:5910;top:2844;width:30;height:30" coordorigin="5910,2844" coordsize="30,30">
              <v:shape id="_x0000_s3160" style="position:absolute;left:5910;top:2844;width:30;height:30" coordorigin="5910,2844" coordsize="30,30" path="m5910,2859r30,e" filled="f" strokeweight="1.6pt">
                <v:path arrowok="t"/>
              </v:shape>
            </v:group>
            <v:group id="_x0000_s3161" style="position:absolute;left:5910;top:2904;width:30;height:30" coordorigin="5910,2904" coordsize="30,30">
              <v:shape id="_x0000_s3162" style="position:absolute;left:5910;top:2904;width:30;height:30" coordorigin="5910,2904" coordsize="30,30" path="m5910,2919r30,e" filled="f" strokeweight="1.6pt">
                <v:path arrowok="t"/>
              </v:shape>
            </v:group>
            <v:group id="_x0000_s3163" style="position:absolute;left:5910;top:2964;width:30;height:30" coordorigin="5910,2964" coordsize="30,30">
              <v:shape id="_x0000_s3164" style="position:absolute;left:5910;top:2964;width:30;height:30" coordorigin="5910,2964" coordsize="30,30" path="m5910,2979r30,e" filled="f" strokeweight="1.6pt">
                <v:path arrowok="t"/>
              </v:shape>
            </v:group>
            <v:group id="_x0000_s3165" style="position:absolute;left:5910;top:3024;width:30;height:30" coordorigin="5910,3024" coordsize="30,30">
              <v:shape id="_x0000_s3166" style="position:absolute;left:5910;top:3024;width:30;height:30" coordorigin="5910,3024" coordsize="30,30" path="m5910,3039r30,e" filled="f" strokeweight="1.6pt">
                <v:path arrowok="t"/>
              </v:shape>
            </v:group>
            <v:group id="_x0000_s3167" style="position:absolute;left:5910;top:3084;width:30;height:30" coordorigin="5910,3084" coordsize="30,30">
              <v:shape id="_x0000_s3168" style="position:absolute;left:5910;top:3084;width:30;height:30" coordorigin="5910,3084" coordsize="30,30" path="m5910,3099r30,e" filled="f" strokeweight="1.6pt">
                <v:path arrowok="t"/>
              </v:shape>
            </v:group>
            <v:group id="_x0000_s3169" style="position:absolute;left:5910;top:3144;width:30;height:30" coordorigin="5910,3144" coordsize="30,30">
              <v:shape id="_x0000_s3170" style="position:absolute;left:5910;top:3144;width:30;height:30" coordorigin="5910,3144" coordsize="30,30" path="m5910,3159r30,e" filled="f" strokeweight="1.6pt">
                <v:path arrowok="t"/>
              </v:shape>
            </v:group>
            <v:group id="_x0000_s3171" style="position:absolute;left:5910;top:3204;width:30;height:30" coordorigin="5910,3204" coordsize="30,30">
              <v:shape id="_x0000_s3172" style="position:absolute;left:5910;top:3204;width:30;height:30" coordorigin="5910,3204" coordsize="30,30" path="m5910,3219r30,e" filled="f" strokeweight="1.6pt">
                <v:path arrowok="t"/>
              </v:shape>
            </v:group>
            <v:group id="_x0000_s3173" style="position:absolute;left:5910;top:3264;width:30;height:30" coordorigin="5910,3264" coordsize="30,30">
              <v:shape id="_x0000_s3174" style="position:absolute;left:5910;top:3264;width:30;height:30" coordorigin="5910,3264" coordsize="30,30" path="m5910,3279r30,e" filled="f" strokeweight="1.6pt">
                <v:path arrowok="t"/>
              </v:shape>
            </v:group>
            <v:group id="_x0000_s3175" style="position:absolute;left:5910;top:3324;width:30;height:30" coordorigin="5910,3324" coordsize="30,30">
              <v:shape id="_x0000_s3176" style="position:absolute;left:5910;top:3324;width:30;height:30" coordorigin="5910,3324" coordsize="30,30" path="m5910,3339r30,e" filled="f" strokeweight="1.6pt">
                <v:path arrowok="t"/>
              </v:shape>
            </v:group>
            <v:group id="_x0000_s3177" style="position:absolute;left:5910;top:3384;width:30;height:30" coordorigin="5910,3384" coordsize="30,30">
              <v:shape id="_x0000_s3178" style="position:absolute;left:5910;top:3384;width:30;height:30" coordorigin="5910,3384" coordsize="30,30" path="m5910,3399r30,e" filled="f" strokeweight="1.6pt">
                <v:path arrowok="t"/>
              </v:shape>
            </v:group>
            <v:group id="_x0000_s3179" style="position:absolute;left:5910;top:3444;width:30;height:30" coordorigin="5910,3444" coordsize="30,30">
              <v:shape id="_x0000_s3180" style="position:absolute;left:5910;top:3444;width:30;height:30" coordorigin="5910,3444" coordsize="30,30" path="m5910,3459r30,e" filled="f" strokeweight="1.6pt">
                <v:path arrowok="t"/>
              </v:shape>
            </v:group>
            <v:group id="_x0000_s3181" style="position:absolute;left:5910;top:3504;width:30;height:30" coordorigin="5910,3504" coordsize="30,30">
              <v:shape id="_x0000_s3182" style="position:absolute;left:5910;top:3504;width:30;height:30" coordorigin="5910,3504" coordsize="30,30" path="m5910,3519r30,e" filled="f" strokeweight="1.6pt">
                <v:path arrowok="t"/>
              </v:shape>
            </v:group>
            <v:group id="_x0000_s3183" style="position:absolute;left:5910;top:3564;width:30;height:30" coordorigin="5910,3564" coordsize="30,30">
              <v:shape id="_x0000_s3184" style="position:absolute;left:5910;top:3564;width:30;height:30" coordorigin="5910,3564" coordsize="30,30" path="m5910,3579r30,e" filled="f" strokeweight="1.6pt">
                <v:path arrowok="t"/>
              </v:shape>
            </v:group>
            <v:group id="_x0000_s3185" style="position:absolute;left:5910;top:3624;width:30;height:30" coordorigin="5910,3624" coordsize="30,30">
              <v:shape id="_x0000_s3186" style="position:absolute;left:5910;top:3624;width:30;height:30" coordorigin="5910,3624" coordsize="30,30" path="m5910,3639r30,e" filled="f" strokeweight="1.6pt">
                <v:path arrowok="t"/>
              </v:shape>
            </v:group>
            <v:group id="_x0000_s3187" style="position:absolute;left:5910;top:3684;width:30;height:30" coordorigin="5910,3684" coordsize="30,30">
              <v:shape id="_x0000_s3188" style="position:absolute;left:5910;top:3684;width:30;height:30" coordorigin="5910,3684" coordsize="30,30" path="m5910,3699r30,e" filled="f" strokeweight="1.6pt">
                <v:path arrowok="t"/>
              </v:shape>
            </v:group>
            <v:group id="_x0000_s3189" style="position:absolute;left:5910;top:3744;width:30;height:30" coordorigin="5910,3744" coordsize="30,30">
              <v:shape id="_x0000_s3190" style="position:absolute;left:5910;top:3744;width:30;height:30" coordorigin="5910,3744" coordsize="30,30" path="m5910,3759r30,e" filled="f" strokeweight="1.6pt">
                <v:path arrowok="t"/>
              </v:shape>
            </v:group>
            <v:group id="_x0000_s3191" style="position:absolute;left:5910;top:3804;width:30;height:30" coordorigin="5910,3804" coordsize="30,30">
              <v:shape id="_x0000_s3192" style="position:absolute;left:5910;top:3804;width:30;height:30" coordorigin="5910,3804" coordsize="30,30" path="m5910,3819r30,e" filled="f" strokeweight="1.6pt">
                <v:path arrowok="t"/>
              </v:shape>
            </v:group>
            <v:group id="_x0000_s3193" style="position:absolute;left:5910;top:3864;width:30;height:30" coordorigin="5910,3864" coordsize="30,30">
              <v:shape id="_x0000_s3194" style="position:absolute;left:5910;top:3864;width:30;height:30" coordorigin="5910,3864" coordsize="30,30" path="m5910,3879r30,e" filled="f" strokeweight="1.6pt">
                <v:path arrowok="t"/>
              </v:shape>
            </v:group>
            <v:group id="_x0000_s3195" style="position:absolute;left:5910;top:3924;width:30;height:30" coordorigin="5910,3924" coordsize="30,30">
              <v:shape id="_x0000_s3196" style="position:absolute;left:5910;top:3924;width:30;height:30" coordorigin="5910,3924" coordsize="30,30" path="m5910,3939r30,e" filled="f" strokeweight="1.6pt">
                <v:path arrowok="t"/>
              </v:shape>
            </v:group>
            <v:group id="_x0000_s3197" style="position:absolute;left:5910;top:3984;width:30;height:30" coordorigin="5910,3984" coordsize="30,30">
              <v:shape id="_x0000_s3198" style="position:absolute;left:5910;top:3984;width:30;height:30" coordorigin="5910,3984" coordsize="30,30" path="m5910,3999r30,e" filled="f" strokeweight="1.6pt">
                <v:path arrowok="t"/>
              </v:shape>
            </v:group>
            <v:group id="_x0000_s3199" style="position:absolute;left:5910;top:4044;width:30;height:30" coordorigin="5910,4044" coordsize="30,30">
              <v:shape id="_x0000_s3200" style="position:absolute;left:5910;top:4044;width:30;height:30" coordorigin="5910,4044" coordsize="30,30" path="m5910,4059r30,e" filled="f" strokeweight="1.6pt">
                <v:path arrowok="t"/>
              </v:shape>
            </v:group>
            <v:group id="_x0000_s3201" style="position:absolute;left:5910;top:4104;width:31;height:30" coordorigin="5910,4104" coordsize="31,30">
              <v:shape id="_x0000_s3202" style="position:absolute;left:5910;top:4104;width:31;height:30" coordorigin="5910,4104" coordsize="31,30" path="m5910,4119r30,e" filled="f" strokeweight="1.6pt">
                <v:path arrowok="t"/>
              </v:shape>
            </v:group>
            <v:group id="_x0000_s3203" style="position:absolute;left:5910;top:4164;width:30;height:30" coordorigin="5910,4164" coordsize="30,30">
              <v:shape id="_x0000_s3204" style="position:absolute;left:5910;top:4164;width:30;height:30" coordorigin="5910,4164" coordsize="30,30" path="m5910,4179r30,e" filled="f" strokeweight="1.6pt">
                <v:path arrowok="t"/>
              </v:shape>
            </v:group>
            <v:group id="_x0000_s3205" style="position:absolute;left:5910;top:4224;width:30;height:30" coordorigin="5910,4224" coordsize="30,30">
              <v:shape id="_x0000_s3206" style="position:absolute;left:5910;top:4224;width:30;height:30" coordorigin="5910,4224" coordsize="30,30" path="m5910,4239r30,e" filled="f" strokeweight="1.6pt">
                <v:path arrowok="t"/>
              </v:shape>
            </v:group>
            <v:group id="_x0000_s3207" style="position:absolute;left:5910;top:4284;width:30;height:30" coordorigin="5910,4284" coordsize="30,30">
              <v:shape id="_x0000_s3208" style="position:absolute;left:5910;top:4284;width:30;height:30" coordorigin="5910,4284" coordsize="30,30" path="m5910,4299r30,e" filled="f" strokeweight="1.6pt">
                <v:path arrowok="t"/>
              </v:shape>
            </v:group>
            <v:group id="_x0000_s3209" style="position:absolute;left:5910;top:4344;width:30;height:30" coordorigin="5910,4344" coordsize="30,30">
              <v:shape id="_x0000_s3210" style="position:absolute;left:5910;top:4344;width:30;height:30" coordorigin="5910,4344" coordsize="30,30" path="m5910,4359r30,e" filled="f" strokeweight="1.6pt">
                <v:path arrowok="t"/>
              </v:shape>
            </v:group>
            <v:group id="_x0000_s3211" style="position:absolute;left:5910;top:4404;width:30;height:30" coordorigin="5910,4404" coordsize="30,30">
              <v:shape id="_x0000_s3212" style="position:absolute;left:5910;top:4404;width:30;height:30" coordorigin="5910,4404" coordsize="30,30" path="m5910,4419r30,e" filled="f" strokeweight="1.6pt">
                <v:path arrowok="t"/>
              </v:shape>
            </v:group>
            <v:group id="_x0000_s3213" style="position:absolute;left:5910;top:4464;width:30;height:30" coordorigin="5910,4464" coordsize="30,30">
              <v:shape id="_x0000_s3214" style="position:absolute;left:5910;top:4464;width:30;height:30" coordorigin="5910,4464" coordsize="30,30" path="m5910,4479r30,e" filled="f" strokeweight="1.6pt">
                <v:path arrowok="t"/>
              </v:shape>
            </v:group>
            <v:group id="_x0000_s3215" style="position:absolute;left:5910;top:4524;width:30;height:30" coordorigin="5910,4524" coordsize="30,30">
              <v:shape id="_x0000_s3216" style="position:absolute;left:5910;top:4524;width:30;height:30" coordorigin="5910,4524" coordsize="30,30" path="m5910,4539r30,e" filled="f" strokeweight="1.6pt">
                <v:path arrowok="t"/>
              </v:shape>
            </v:group>
            <v:group id="_x0000_s3217" style="position:absolute;left:5910;top:4584;width:30;height:30" coordorigin="5910,4584" coordsize="30,30">
              <v:shape id="_x0000_s3218" style="position:absolute;left:5910;top:4584;width:30;height:30" coordorigin="5910,4584" coordsize="30,30" path="m5910,4599r30,e" filled="f" strokeweight="1.6pt">
                <v:path arrowok="t"/>
              </v:shape>
            </v:group>
            <v:group id="_x0000_s3219" style="position:absolute;left:5910;top:4644;width:30;height:30" coordorigin="5910,4644" coordsize="30,30">
              <v:shape id="_x0000_s3220" style="position:absolute;left:5910;top:4644;width:30;height:30" coordorigin="5910,4644" coordsize="30,30" path="m5910,4659r31,e" filled="f" strokeweight="1.6pt">
                <v:path arrowok="t"/>
              </v:shape>
            </v:group>
            <v:group id="_x0000_s3221" style="position:absolute;left:5911;top:4704;width:30;height:30" coordorigin="5911,4704" coordsize="30,30">
              <v:shape id="_x0000_s3222" style="position:absolute;left:5911;top:4704;width:30;height:30" coordorigin="5911,4704" coordsize="30,30" path="m5911,4719r30,e" filled="f" strokeweight="1.6pt">
                <v:path arrowok="t"/>
              </v:shape>
            </v:group>
            <v:group id="_x0000_s3223" style="position:absolute;left:5911;top:4764;width:30;height:30" coordorigin="5911,4764" coordsize="30,30">
              <v:shape id="_x0000_s3224" style="position:absolute;left:5911;top:4764;width:30;height:30" coordorigin="5911,4764" coordsize="30,30" path="m5911,4779r30,e" filled="f" strokeweight="1.6pt">
                <v:path arrowok="t"/>
              </v:shape>
            </v:group>
            <v:group id="_x0000_s3225" style="position:absolute;left:5911;top:4824;width:30;height:30" coordorigin="5911,4824" coordsize="30,30">
              <v:shape id="_x0000_s3226" style="position:absolute;left:5911;top:4824;width:30;height:30" coordorigin="5911,4824" coordsize="30,30" path="m5911,4839r30,e" filled="f" strokeweight="1.6pt">
                <v:path arrowok="t"/>
              </v:shape>
            </v:group>
            <v:group id="_x0000_s3227" style="position:absolute;left:5911;top:4884;width:30;height:30" coordorigin="5911,4884" coordsize="30,30">
              <v:shape id="_x0000_s3228" style="position:absolute;left:5911;top:4884;width:30;height:30" coordorigin="5911,4884" coordsize="30,30" path="m5911,4899r30,e" filled="f" strokeweight="1.6pt">
                <v:path arrowok="t"/>
              </v:shape>
            </v:group>
            <v:group id="_x0000_s3229" style="position:absolute;left:5911;top:4944;width:30;height:30" coordorigin="5911,4944" coordsize="30,30">
              <v:shape id="_x0000_s3230" style="position:absolute;left:5911;top:4944;width:30;height:30" coordorigin="5911,4944" coordsize="30,30" path="m5911,4959r30,e" filled="f" strokeweight="1.6pt">
                <v:path arrowok="t"/>
              </v:shape>
            </v:group>
            <v:group id="_x0000_s3231" style="position:absolute;left:5911;top:5004;width:30;height:30" coordorigin="5911,5004" coordsize="30,30">
              <v:shape id="_x0000_s3232" style="position:absolute;left:5911;top:5004;width:30;height:30" coordorigin="5911,5004" coordsize="30,30" path="m5911,5019r30,e" filled="f" strokeweight="1.6pt">
                <v:path arrowok="t"/>
              </v:shape>
            </v:group>
            <v:group id="_x0000_s3233" style="position:absolute;left:5911;top:5064;width:30;height:30" coordorigin="5911,5064" coordsize="30,30">
              <v:shape id="_x0000_s3234" style="position:absolute;left:5911;top:5064;width:30;height:30" coordorigin="5911,5064" coordsize="30,30" path="m5911,5079r30,e" filled="f" strokeweight="1.6pt">
                <v:path arrowok="t"/>
              </v:shape>
            </v:group>
            <v:group id="_x0000_s3235" style="position:absolute;left:5911;top:5124;width:30;height:30" coordorigin="5911,5124" coordsize="30,30">
              <v:shape id="_x0000_s3236" style="position:absolute;left:5911;top:5124;width:30;height:30" coordorigin="5911,5124" coordsize="30,30" path="m5911,5139r30,e" filled="f" strokeweight="1.6pt">
                <v:path arrowok="t"/>
              </v:shape>
            </v:group>
            <v:group id="_x0000_s3237" style="position:absolute;left:5911;top:5184;width:30;height:30" coordorigin="5911,5184" coordsize="30,30">
              <v:shape id="_x0000_s3238" style="position:absolute;left:5911;top:5184;width:30;height:30" coordorigin="5911,5184" coordsize="30,30" path="m5911,5199r30,e" filled="f" strokeweight="1.6pt">
                <v:path arrowok="t"/>
              </v:shape>
            </v:group>
            <v:group id="_x0000_s3239" style="position:absolute;left:5911;top:5244;width:30;height:30" coordorigin="5911,5244" coordsize="30,30">
              <v:shape id="_x0000_s3240" style="position:absolute;left:5911;top:5244;width:30;height:30" coordorigin="5911,5244" coordsize="30,30" path="m5911,5259r30,e" filled="f" strokeweight="1.6pt">
                <v:path arrowok="t"/>
              </v:shape>
            </v:group>
            <v:group id="_x0000_s3241" style="position:absolute;left:5911;top:5304;width:30;height:30" coordorigin="5911,5304" coordsize="30,30">
              <v:shape id="_x0000_s3242" style="position:absolute;left:5911;top:5304;width:30;height:30" coordorigin="5911,5304" coordsize="30,30" path="m5911,5319r30,e" filled="f" strokeweight="1.6pt">
                <v:path arrowok="t"/>
              </v:shape>
            </v:group>
            <v:group id="_x0000_s3243" style="position:absolute;left:5911;top:5364;width:30;height:30" coordorigin="5911,5364" coordsize="30,30">
              <v:shape id="_x0000_s3244" style="position:absolute;left:5911;top:5364;width:30;height:30" coordorigin="5911,5364" coordsize="30,30" path="m5911,5379r30,e" filled="f" strokeweight="1.6pt">
                <v:path arrowok="t"/>
              </v:shape>
            </v:group>
            <v:group id="_x0000_s3245" style="position:absolute;left:5911;top:5424;width:31;height:30" coordorigin="5911,5424" coordsize="31,30">
              <v:shape id="_x0000_s3246" style="position:absolute;left:5911;top:5424;width:31;height:30" coordorigin="5911,5424" coordsize="31,30" path="m5911,5439r30,e" filled="f" strokeweight="1.6pt">
                <v:path arrowok="t"/>
              </v:shape>
            </v:group>
            <v:group id="_x0000_s3247" style="position:absolute;left:5911;top:5484;width:30;height:30" coordorigin="5911,5484" coordsize="30,30">
              <v:shape id="_x0000_s3248" style="position:absolute;left:5911;top:5484;width:30;height:30" coordorigin="5911,5484" coordsize="30,30" path="m5911,5499r30,e" filled="f" strokeweight="1.6pt">
                <v:path arrowok="t"/>
              </v:shape>
            </v:group>
            <v:group id="_x0000_s3249" style="position:absolute;left:5911;top:5544;width:30;height:30" coordorigin="5911,5544" coordsize="30,30">
              <v:shape id="_x0000_s3250" style="position:absolute;left:5911;top:5544;width:30;height:30" coordorigin="5911,5544" coordsize="30,30" path="m5911,5559r30,e" filled="f" strokeweight="1.6pt">
                <v:path arrowok="t"/>
              </v:shape>
            </v:group>
            <v:group id="_x0000_s3251" style="position:absolute;left:5911;top:5604;width:30;height:30" coordorigin="5911,5604" coordsize="30,30">
              <v:shape id="_x0000_s3252" style="position:absolute;left:5911;top:5604;width:30;height:30" coordorigin="5911,5604" coordsize="30,30" path="m5911,5619r30,e" filled="f" strokeweight="1.6pt">
                <v:path arrowok="t"/>
              </v:shape>
            </v:group>
            <v:group id="_x0000_s3253" style="position:absolute;left:5911;top:5664;width:30;height:30" coordorigin="5911,5664" coordsize="30,30">
              <v:shape id="_x0000_s3254" style="position:absolute;left:5911;top:5664;width:30;height:30" coordorigin="5911,5664" coordsize="30,30" path="m5911,5679r30,e" filled="f" strokeweight="1.6pt">
                <v:path arrowok="t"/>
              </v:shape>
            </v:group>
            <v:group id="_x0000_s3255" style="position:absolute;left:5911;top:5724;width:30;height:30" coordorigin="5911,5724" coordsize="30,30">
              <v:shape id="_x0000_s3256" style="position:absolute;left:5911;top:5724;width:30;height:30" coordorigin="5911,5724" coordsize="30,30" path="m5911,5739r30,e" filled="f" strokeweight="1.6pt">
                <v:path arrowok="t"/>
              </v:shape>
            </v:group>
            <v:group id="_x0000_s3257" style="position:absolute;left:5911;top:5784;width:30;height:30" coordorigin="5911,5784" coordsize="30,30">
              <v:shape id="_x0000_s3258" style="position:absolute;left:5911;top:5784;width:30;height:30" coordorigin="5911,5784" coordsize="30,30" path="m5911,5799r30,e" filled="f" strokeweight="1.6pt">
                <v:path arrowok="t"/>
              </v:shape>
            </v:group>
            <v:group id="_x0000_s3259" style="position:absolute;left:5911;top:5844;width:30;height:30" coordorigin="5911,5844" coordsize="30,30">
              <v:shape id="_x0000_s3260" style="position:absolute;left:5911;top:5844;width:30;height:30" coordorigin="5911,5844" coordsize="30,30" path="m5911,5859r30,e" filled="f" strokeweight="1.6pt">
                <v:path arrowok="t"/>
              </v:shape>
            </v:group>
            <v:group id="_x0000_s3261" style="position:absolute;left:5911;top:5904;width:30;height:30" coordorigin="5911,5904" coordsize="30,30">
              <v:shape id="_x0000_s3262" style="position:absolute;left:5911;top:5904;width:30;height:30" coordorigin="5911,5904" coordsize="30,30" path="m5911,5919r30,e" filled="f" strokeweight="1.6pt">
                <v:path arrowok="t"/>
              </v:shape>
            </v:group>
            <v:group id="_x0000_s3263" style="position:absolute;left:5911;top:5964;width:30;height:30" coordorigin="5911,5964" coordsize="30,30">
              <v:shape id="_x0000_s3264" style="position:absolute;left:5911;top:5964;width:30;height:30" coordorigin="5911,5964" coordsize="30,30" path="m5911,5979r30,e" filled="f" strokeweight="1.6pt">
                <v:path arrowok="t"/>
              </v:shape>
            </v:group>
            <v:group id="_x0000_s3265" style="position:absolute;left:5911;top:6024;width:30;height:30" coordorigin="5911,6024" coordsize="30,30">
              <v:shape id="_x0000_s3266" style="position:absolute;left:5911;top:6024;width:30;height:30" coordorigin="5911,6024" coordsize="30,30" path="m5911,6039r30,e" filled="f" strokeweight="1.6pt">
                <v:path arrowok="t"/>
              </v:shape>
            </v:group>
            <v:group id="_x0000_s3267" style="position:absolute;left:5911;top:6084;width:30;height:30" coordorigin="5911,6084" coordsize="30,30">
              <v:shape id="_x0000_s3268" style="position:absolute;left:5911;top:6084;width:30;height:30" coordorigin="5911,6084" coordsize="30,30" path="m5911,6099r30,e" filled="f" strokeweight="1.6pt">
                <v:path arrowok="t"/>
              </v:shape>
            </v:group>
            <v:group id="_x0000_s3269" style="position:absolute;left:5911;top:6144;width:30;height:30" coordorigin="5911,6144" coordsize="30,30">
              <v:shape id="_x0000_s3270" style="position:absolute;left:5911;top:6144;width:30;height:30" coordorigin="5911,6144" coordsize="30,30" path="m5911,6159r30,e" filled="f" strokeweight="1.6pt">
                <v:path arrowok="t"/>
              </v:shape>
            </v:group>
            <v:group id="_x0000_s3271" style="position:absolute;left:5911;top:6204;width:30;height:30" coordorigin="5911,6204" coordsize="30,30">
              <v:shape id="_x0000_s3272" style="position:absolute;left:5911;top:6204;width:30;height:30" coordorigin="5911,6204" coordsize="30,30" path="m5911,6219r30,e" filled="f" strokeweight="1.6pt">
                <v:path arrowok="t"/>
              </v:shape>
            </v:group>
            <v:group id="_x0000_s3273" style="position:absolute;left:5911;top:6264;width:30;height:30" coordorigin="5911,6264" coordsize="30,30">
              <v:shape id="_x0000_s3274" style="position:absolute;left:5911;top:6264;width:30;height:30" coordorigin="5911,6264" coordsize="30,30" path="m5911,6279r30,e" filled="f" strokeweight="1.6pt">
                <v:path arrowok="t"/>
              </v:shape>
            </v:group>
            <v:group id="_x0000_s3275" style="position:absolute;left:5911;top:6324;width:30;height:30" coordorigin="5911,6324" coordsize="30,30">
              <v:shape id="_x0000_s3276" style="position:absolute;left:5911;top:6324;width:30;height:30" coordorigin="5911,6324" coordsize="30,30" path="m5911,6339r30,e" filled="f" strokeweight="1.6pt">
                <v:path arrowok="t"/>
              </v:shape>
            </v:group>
            <v:group id="_x0000_s3277" style="position:absolute;left:5911;top:6384;width:30;height:30" coordorigin="5911,6384" coordsize="30,30">
              <v:shape id="_x0000_s3278" style="position:absolute;left:5911;top:6384;width:30;height:30" coordorigin="5911,6384" coordsize="30,30" path="m5911,6399r30,e" filled="f" strokeweight="1.6pt">
                <v:path arrowok="t"/>
              </v:shape>
            </v:group>
            <v:group id="_x0000_s3279" style="position:absolute;left:5911;top:6444;width:30;height:30" coordorigin="5911,6444" coordsize="30,30">
              <v:shape id="_x0000_s3280" style="position:absolute;left:5911;top:6444;width:30;height:30" coordorigin="5911,6444" coordsize="30,30" path="m5911,6459r30,e" filled="f" strokeweight="1.6pt">
                <v:path arrowok="t"/>
              </v:shape>
            </v:group>
            <v:group id="_x0000_s3281" style="position:absolute;left:5911;top:6504;width:30;height:30" coordorigin="5911,6504" coordsize="30,30">
              <v:shape id="_x0000_s3282" style="position:absolute;left:5911;top:6504;width:30;height:30" coordorigin="5911,6504" coordsize="30,30" path="m5911,6519r30,e" filled="f" strokeweight="1.6pt">
                <v:path arrowok="t"/>
              </v:shape>
            </v:group>
            <v:group id="_x0000_s3283" style="position:absolute;left:5911;top:6564;width:30;height:30" coordorigin="5911,6564" coordsize="30,30">
              <v:shape id="_x0000_s3284" style="position:absolute;left:5911;top:6564;width:30;height:30" coordorigin="5911,6564" coordsize="30,30" path="m5911,6579r30,e" filled="f" strokeweight="1.6pt">
                <v:path arrowok="t"/>
              </v:shape>
            </v:group>
            <v:group id="_x0000_s3285" style="position:absolute;left:5911;top:6624;width:30;height:30" coordorigin="5911,6624" coordsize="30,30">
              <v:shape id="_x0000_s3286" style="position:absolute;left:5911;top:6624;width:30;height:30" coordorigin="5911,6624" coordsize="30,30" path="m5911,6639r30,e" filled="f" strokeweight="1.6pt">
                <v:path arrowok="t"/>
              </v:shape>
            </v:group>
            <v:group id="_x0000_s3287" style="position:absolute;left:5911;top:6684;width:30;height:30" coordorigin="5911,6684" coordsize="30,30">
              <v:shape id="_x0000_s3288" style="position:absolute;left:5911;top:6684;width:30;height:30" coordorigin="5911,6684" coordsize="30,30" path="m5911,6699r30,e" filled="f" strokeweight="1.6pt">
                <v:path arrowok="t"/>
              </v:shape>
            </v:group>
            <v:group id="_x0000_s3289" style="position:absolute;left:5911;top:6744;width:30;height:30" coordorigin="5911,6744" coordsize="30,30">
              <v:shape id="_x0000_s3290" style="position:absolute;left:5911;top:6744;width:30;height:30" coordorigin="5911,6744" coordsize="30,30" path="m5911,6759r30,e" filled="f" strokeweight="1.6pt">
                <v:path arrowok="t"/>
              </v:shape>
            </v:group>
            <v:group id="_x0000_s3291" style="position:absolute;left:5911;top:6804;width:30;height:30" coordorigin="5911,6804" coordsize="30,30">
              <v:shape id="_x0000_s3292" style="position:absolute;left:5911;top:6804;width:30;height:30" coordorigin="5911,6804" coordsize="30,30" path="m5911,6819r30,e" filled="f" strokeweight="1.6pt">
                <v:path arrowok="t"/>
              </v:shape>
            </v:group>
            <v:group id="_x0000_s3293" style="position:absolute;left:5911;top:6864;width:30;height:30" coordorigin="5911,6864" coordsize="30,30">
              <v:shape id="_x0000_s3294" style="position:absolute;left:5911;top:6864;width:30;height:30" coordorigin="5911,6864" coordsize="30,30" path="m5911,6879r30,e" filled="f" strokeweight="1.6pt">
                <v:path arrowok="t"/>
              </v:shape>
            </v:group>
            <v:group id="_x0000_s3295" style="position:absolute;left:5911;top:6924;width:30;height:30" coordorigin="5911,6924" coordsize="30,30">
              <v:shape id="_x0000_s3296" style="position:absolute;left:5911;top:6924;width:30;height:30" coordorigin="5911,6924" coordsize="30,30" path="m5911,6939r30,e" filled="f" strokeweight="1.6pt">
                <v:path arrowok="t"/>
              </v:shape>
            </v:group>
            <v:group id="_x0000_s3297" style="position:absolute;left:5911;top:6984;width:30;height:30" coordorigin="5911,6984" coordsize="30,30">
              <v:shape id="_x0000_s3298" style="position:absolute;left:5911;top:6984;width:30;height:30" coordorigin="5911,6984" coordsize="30,30" path="m5911,6999r30,e" filled="f" strokeweight="1.6pt">
                <v:path arrowok="t"/>
              </v:shape>
            </v:group>
            <v:group id="_x0000_s3299" style="position:absolute;left:5911;top:7044;width:30;height:30" coordorigin="5911,7044" coordsize="30,30">
              <v:shape id="_x0000_s3300" style="position:absolute;left:5911;top:7044;width:30;height:30" coordorigin="5911,7044" coordsize="30,30" path="m5911,7059r30,e" filled="f" strokeweight="1.6pt">
                <v:path arrowok="t"/>
              </v:shape>
            </v:group>
            <v:group id="_x0000_s3301" style="position:absolute;left:5911;top:7104;width:30;height:30" coordorigin="5911,7104" coordsize="30,30">
              <v:shape id="_x0000_s3302" style="position:absolute;left:5911;top:7104;width:30;height:30" coordorigin="5911,7104" coordsize="30,30" path="m5911,7119r30,e" filled="f" strokeweight="1.6pt">
                <v:path arrowok="t"/>
              </v:shape>
            </v:group>
            <v:group id="_x0000_s3303" style="position:absolute;left:5911;top:7164;width:30;height:30" coordorigin="5911,7164" coordsize="30,30">
              <v:shape id="_x0000_s3304" style="position:absolute;left:5911;top:7164;width:30;height:30" coordorigin="5911,7164" coordsize="30,30" path="m5911,7179r30,e" filled="f" strokeweight="1.6pt">
                <v:path arrowok="t"/>
              </v:shape>
            </v:group>
            <v:group id="_x0000_s3305" style="position:absolute;left:5911;top:7224;width:30;height:30" coordorigin="5911,7224" coordsize="30,30">
              <v:shape id="_x0000_s3306" style="position:absolute;left:5911;top:7224;width:30;height:30" coordorigin="5911,7224" coordsize="30,30" path="m5911,7239r30,e" filled="f" strokeweight="1.6pt">
                <v:path arrowok="t"/>
              </v:shape>
            </v:group>
            <v:group id="_x0000_s3307" style="position:absolute;left:5911;top:7284;width:31;height:30" coordorigin="5911,7284" coordsize="31,30">
              <v:shape id="_x0000_s3308" style="position:absolute;left:5911;top:7284;width:31;height:30" coordorigin="5911,7284" coordsize="31,30" path="m5911,7299r30,e" filled="f" strokeweight="1.6pt">
                <v:path arrowok="t"/>
              </v:shape>
            </v:group>
            <v:group id="_x0000_s3309" style="position:absolute;left:5911;top:7344;width:30;height:30" coordorigin="5911,7344" coordsize="30,30">
              <v:shape id="_x0000_s3310" style="position:absolute;left:5911;top:7344;width:30;height:30" coordorigin="5911,7344" coordsize="30,30" path="m5911,7359r30,e" filled="f" strokeweight="1.6pt">
                <v:path arrowok="t"/>
              </v:shape>
            </v:group>
            <v:group id="_x0000_s3311" style="position:absolute;left:5911;top:7404;width:30;height:30" coordorigin="5911,7404" coordsize="30,30">
              <v:shape id="_x0000_s3312" style="position:absolute;left:5911;top:7404;width:30;height:30" coordorigin="5911,7404" coordsize="30,30" path="m5911,7419r30,e" filled="f" strokeweight="1.6pt">
                <v:path arrowok="t"/>
              </v:shape>
            </v:group>
            <v:group id="_x0000_s3313" style="position:absolute;left:5911;top:7464;width:30;height:30" coordorigin="5911,7464" coordsize="30,30">
              <v:shape id="_x0000_s3314" style="position:absolute;left:5911;top:7464;width:30;height:30" coordorigin="5911,7464" coordsize="30,30" path="m5911,7479r30,e" filled="f" strokeweight="1.6pt">
                <v:path arrowok="t"/>
              </v:shape>
            </v:group>
            <v:group id="_x0000_s3315" style="position:absolute;left:5911;top:7524;width:30;height:30" coordorigin="5911,7524" coordsize="30,30">
              <v:shape id="_x0000_s3316" style="position:absolute;left:5911;top:7524;width:30;height:30" coordorigin="5911,7524" coordsize="30,30" path="m5911,7539r30,e" filled="f" strokeweight="1.6pt">
                <v:path arrowok="t"/>
              </v:shape>
            </v:group>
            <v:group id="_x0000_s3317" style="position:absolute;left:5911;top:7584;width:30;height:30" coordorigin="5911,7584" coordsize="30,30">
              <v:shape id="_x0000_s3318" style="position:absolute;left:5911;top:7584;width:30;height:30" coordorigin="5911,7584" coordsize="30,30" path="m5911,7599r30,e" filled="f" strokeweight="1.6pt">
                <v:path arrowok="t"/>
              </v:shape>
            </v:group>
            <v:group id="_x0000_s3319" style="position:absolute;left:5911;top:7644;width:30;height:30" coordorigin="5911,7644" coordsize="30,30">
              <v:shape id="_x0000_s3320" style="position:absolute;left:5911;top:7644;width:30;height:30" coordorigin="5911,7644" coordsize="30,30" path="m5911,7659r30,e" filled="f" strokeweight="1.6pt">
                <v:path arrowok="t"/>
              </v:shape>
            </v:group>
            <v:group id="_x0000_s3321" style="position:absolute;left:5911;top:7704;width:30;height:30" coordorigin="5911,7704" coordsize="30,30">
              <v:shape id="_x0000_s3322" style="position:absolute;left:5911;top:7704;width:30;height:30" coordorigin="5911,7704" coordsize="30,30" path="m5911,7719r30,e" filled="f" strokeweight="1.6pt">
                <v:path arrowok="t"/>
              </v:shape>
            </v:group>
            <v:group id="_x0000_s3323" style="position:absolute;left:5911;top:7764;width:30;height:30" coordorigin="5911,7764" coordsize="30,30">
              <v:shape id="_x0000_s3324" style="position:absolute;left:5911;top:7764;width:30;height:30" coordorigin="5911,7764" coordsize="30,30" path="m5911,7779r30,e" filled="f" strokeweight="1.6pt">
                <v:path arrowok="t"/>
              </v:shape>
            </v:group>
            <v:group id="_x0000_s3325" style="position:absolute;left:5911;top:7824;width:30;height:30" coordorigin="5911,7824" coordsize="30,30">
              <v:shape id="_x0000_s3326" style="position:absolute;left:5911;top:7824;width:30;height:30" coordorigin="5911,7824" coordsize="30,30" path="m5911,7839r30,e" filled="f" strokeweight="1.6pt">
                <v:path arrowok="t"/>
              </v:shape>
            </v:group>
            <v:group id="_x0000_s3327" style="position:absolute;left:5911;top:7884;width:30;height:30" coordorigin="5911,7884" coordsize="30,30">
              <v:shape id="_x0000_s3328" style="position:absolute;left:5911;top:7884;width:30;height:30" coordorigin="5911,7884" coordsize="30,30" path="m5911,7899r30,e" filled="f" strokeweight="1.6pt">
                <v:path arrowok="t"/>
              </v:shape>
            </v:group>
            <v:group id="_x0000_s3329" style="position:absolute;left:5911;top:7944;width:30;height:30" coordorigin="5911,7944" coordsize="30,30">
              <v:shape id="_x0000_s3330" style="position:absolute;left:5911;top:7944;width:30;height:30" coordorigin="5911,7944" coordsize="30,30" path="m5911,7959r30,e" filled="f" strokeweight="1.6pt">
                <v:path arrowok="t"/>
              </v:shape>
            </v:group>
            <v:group id="_x0000_s3331" style="position:absolute;left:5911;top:8004;width:30;height:30" coordorigin="5911,8004" coordsize="30,30">
              <v:shape id="_x0000_s3332" style="position:absolute;left:5911;top:8004;width:30;height:30" coordorigin="5911,8004" coordsize="30,30" path="m5911,8019r30,e" filled="f" strokeweight="1.6pt">
                <v:path arrowok="t"/>
              </v:shape>
            </v:group>
            <v:group id="_x0000_s3333" style="position:absolute;left:5911;top:8064;width:30;height:30" coordorigin="5911,8064" coordsize="30,30">
              <v:shape id="_x0000_s3334" style="position:absolute;left:5911;top:8064;width:30;height:30" coordorigin="5911,8064" coordsize="30,30" path="m5911,8079r30,e" filled="f" strokeweight="1.6pt">
                <v:path arrowok="t"/>
              </v:shape>
            </v:group>
            <v:group id="_x0000_s3335" style="position:absolute;left:5911;top:8124;width:30;height:30" coordorigin="5911,8124" coordsize="30,30">
              <v:shape id="_x0000_s3336" style="position:absolute;left:5911;top:8124;width:30;height:30" coordorigin="5911,8124" coordsize="30,30" path="m5911,8139r30,e" filled="f" strokeweight="1.6pt">
                <v:path arrowok="t"/>
              </v:shape>
            </v:group>
            <v:group id="_x0000_s3337" style="position:absolute;left:5911;top:8184;width:30;height:30" coordorigin="5911,8184" coordsize="30,30">
              <v:shape id="_x0000_s3338" style="position:absolute;left:5911;top:8184;width:30;height:30" coordorigin="5911,8184" coordsize="30,30" path="m5911,8199r30,e" filled="f" strokeweight="1.6pt">
                <v:path arrowok="t"/>
              </v:shape>
            </v:group>
            <v:group id="_x0000_s3339" style="position:absolute;left:5911;top:8244;width:30;height:30" coordorigin="5911,8244" coordsize="30,30">
              <v:shape id="_x0000_s3340" style="position:absolute;left:5911;top:8244;width:30;height:30" coordorigin="5911,8244" coordsize="30,30" path="m5911,8259r30,e" filled="f" strokeweight="1.6pt">
                <v:path arrowok="t"/>
              </v:shape>
            </v:group>
            <v:group id="_x0000_s3341" style="position:absolute;left:5911;top:8304;width:30;height:30" coordorigin="5911,8304" coordsize="30,30">
              <v:shape id="_x0000_s3342" style="position:absolute;left:5911;top:8304;width:30;height:30" coordorigin="5911,8304" coordsize="30,30" path="m5911,8319r30,e" filled="f" strokeweight="1.6pt">
                <v:path arrowok="t"/>
              </v:shape>
            </v:group>
            <v:group id="_x0000_s3343" style="position:absolute;left:5911;top:8364;width:30;height:30" coordorigin="5911,8364" coordsize="30,30">
              <v:shape id="_x0000_s3344" style="position:absolute;left:5911;top:8364;width:30;height:30" coordorigin="5911,8364" coordsize="30,30" path="m5911,8379r30,e" filled="f" strokeweight="1.6pt">
                <v:path arrowok="t"/>
              </v:shape>
            </v:group>
            <v:group id="_x0000_s3345" style="position:absolute;left:5911;top:8424;width:30;height:30" coordorigin="5911,8424" coordsize="30,30">
              <v:shape id="_x0000_s3346" style="position:absolute;left:5911;top:8424;width:30;height:30" coordorigin="5911,8424" coordsize="30,30" path="m5911,8439r30,e" filled="f" strokeweight="1.6pt">
                <v:path arrowok="t"/>
              </v:shape>
            </v:group>
            <v:group id="_x0000_s3347" style="position:absolute;left:5911;top:8484;width:30;height:30" coordorigin="5911,8484" coordsize="30,30">
              <v:shape id="_x0000_s3348" style="position:absolute;left:5911;top:8484;width:30;height:30" coordorigin="5911,8484" coordsize="30,30" path="m5911,8499r30,e" filled="f" strokeweight="1.6pt">
                <v:path arrowok="t"/>
              </v:shape>
            </v:group>
            <v:group id="_x0000_s3349" style="position:absolute;left:5911;top:8544;width:30;height:30" coordorigin="5911,8544" coordsize="30,30">
              <v:shape id="_x0000_s3350" style="position:absolute;left:5911;top:8544;width:30;height:30" coordorigin="5911,8544" coordsize="30,30" path="m5911,8559r30,e" filled="f" strokeweight="1.6pt">
                <v:path arrowok="t"/>
              </v:shape>
            </v:group>
            <v:group id="_x0000_s3351" style="position:absolute;left:5911;top:8604;width:31;height:30" coordorigin="5911,8604" coordsize="31,30">
              <v:shape id="_x0000_s3352" style="position:absolute;left:5911;top:8604;width:31;height:30" coordorigin="5911,8604" coordsize="31,30" path="m5911,8619r30,e" filled="f" strokeweight="1.6pt">
                <v:path arrowok="t"/>
              </v:shape>
            </v:group>
            <v:group id="_x0000_s3353" style="position:absolute;left:5911;top:8664;width:30;height:30" coordorigin="5911,8664" coordsize="30,30">
              <v:shape id="_x0000_s3354" style="position:absolute;left:5911;top:8664;width:30;height:30" coordorigin="5911,8664" coordsize="30,30" path="m5911,8679r30,e" filled="f" strokeweight="1.6pt">
                <v:path arrowok="t"/>
              </v:shape>
            </v:group>
            <v:group id="_x0000_s3355" style="position:absolute;left:5911;top:8724;width:30;height:30" coordorigin="5911,8724" coordsize="30,30">
              <v:shape id="_x0000_s3356" style="position:absolute;left:5911;top:8724;width:30;height:30" coordorigin="5911,8724" coordsize="30,30" path="m5911,8739r30,e" filled="f" strokeweight="1.6pt">
                <v:path arrowok="t"/>
              </v:shape>
            </v:group>
            <v:group id="_x0000_s3357" style="position:absolute;left:5911;top:8784;width:30;height:30" coordorigin="5911,8784" coordsize="30,30">
              <v:shape id="_x0000_s3358" style="position:absolute;left:5911;top:8784;width:30;height:30" coordorigin="5911,8784" coordsize="30,30" path="m5911,8799r30,e" filled="f" strokeweight="1.6pt">
                <v:path arrowok="t"/>
              </v:shape>
            </v:group>
            <v:group id="_x0000_s3359" style="position:absolute;left:5911;top:8844;width:30;height:30" coordorigin="5911,8844" coordsize="30,30">
              <v:shape id="_x0000_s3360" style="position:absolute;left:5911;top:8844;width:30;height:30" coordorigin="5911,8844" coordsize="30,30" path="m5911,8859r30,e" filled="f" strokeweight="1.6pt">
                <v:path arrowok="t"/>
              </v:shape>
            </v:group>
            <v:group id="_x0000_s3361" style="position:absolute;left:5911;top:8904;width:30;height:30" coordorigin="5911,8904" coordsize="30,30">
              <v:shape id="_x0000_s3362" style="position:absolute;left:5911;top:8904;width:30;height:30" coordorigin="5911,8904" coordsize="30,30" path="m5911,8919r30,e" filled="f" strokeweight="1.6pt">
                <v:path arrowok="t"/>
              </v:shape>
            </v:group>
            <v:group id="_x0000_s3363" style="position:absolute;left:5911;top:8964;width:30;height:30" coordorigin="5911,8964" coordsize="30,30">
              <v:shape id="_x0000_s3364" style="position:absolute;left:5911;top:8964;width:30;height:30" coordorigin="5911,8964" coordsize="30,30" path="m5911,8979r30,e" filled="f" strokeweight="1.6pt">
                <v:path arrowok="t"/>
              </v:shape>
            </v:group>
            <v:group id="_x0000_s3365" style="position:absolute;left:5911;top:9024;width:30;height:30" coordorigin="5911,9024" coordsize="30,30">
              <v:shape id="_x0000_s3366" style="position:absolute;left:5911;top:9024;width:30;height:30" coordorigin="5911,9024" coordsize="30,30" path="m5911,9039r30,e" filled="f" strokeweight="1.6pt">
                <v:path arrowok="t"/>
              </v:shape>
            </v:group>
            <v:group id="_x0000_s3367" style="position:absolute;left:5911;top:9084;width:30;height:30" coordorigin="5911,9084" coordsize="30,30">
              <v:shape id="_x0000_s3368" style="position:absolute;left:5911;top:9084;width:30;height:30" coordorigin="5911,9084" coordsize="30,30" path="m5911,9099r30,e" filled="f" strokeweight="1.6pt">
                <v:path arrowok="t"/>
              </v:shape>
            </v:group>
            <v:group id="_x0000_s3369" style="position:absolute;left:5911;top:9144;width:30;height:30" coordorigin="5911,9144" coordsize="30,30">
              <v:shape id="_x0000_s3370" style="position:absolute;left:5911;top:9144;width:30;height:30" coordorigin="5911,9144" coordsize="30,30" path="m5911,9159r30,e" filled="f" strokeweight="1.6pt">
                <v:path arrowok="t"/>
              </v:shape>
            </v:group>
            <v:group id="_x0000_s3371" style="position:absolute;left:5911;top:9204;width:30;height:30" coordorigin="5911,9204" coordsize="30,30">
              <v:shape id="_x0000_s3372" style="position:absolute;left:5911;top:9204;width:30;height:30" coordorigin="5911,9204" coordsize="30,30" path="m5911,9219r30,e" filled="f" strokeweight="1.6pt">
                <v:path arrowok="t"/>
              </v:shape>
            </v:group>
            <v:group id="_x0000_s3373" style="position:absolute;left:5911;top:9264;width:30;height:30" coordorigin="5911,9264" coordsize="30,30">
              <v:shape id="_x0000_s3374" style="position:absolute;left:5911;top:9264;width:30;height:30" coordorigin="5911,9264" coordsize="30,30" path="m5911,9279r30,e" filled="f" strokeweight="1.6pt">
                <v:path arrowok="t"/>
              </v:shape>
            </v:group>
            <v:group id="_x0000_s3375" style="position:absolute;left:5911;top:9324;width:30;height:30" coordorigin="5911,9324" coordsize="30,30">
              <v:shape id="_x0000_s3376" style="position:absolute;left:5911;top:9324;width:30;height:30" coordorigin="5911,9324" coordsize="30,30" path="m5911,9339r30,e" filled="f" strokeweight="1.6pt">
                <v:path arrowok="t"/>
              </v:shape>
            </v:group>
            <v:group id="_x0000_s3377" style="position:absolute;left:5911;top:9384;width:30;height:30" coordorigin="5911,9384" coordsize="30,30">
              <v:shape id="_x0000_s3378" style="position:absolute;left:5911;top:9384;width:30;height:30" coordorigin="5911,9384" coordsize="30,30" path="m5911,9399r30,e" filled="f" strokeweight="1.6pt">
                <v:path arrowok="t"/>
              </v:shape>
            </v:group>
            <v:group id="_x0000_s3379" style="position:absolute;left:5911;top:9444;width:30;height:30" coordorigin="5911,9444" coordsize="30,30">
              <v:shape id="_x0000_s3380" style="position:absolute;left:5911;top:9444;width:30;height:30" coordorigin="5911,9444" coordsize="30,30" path="m5911,9459r30,e" filled="f" strokeweight="1.6pt">
                <v:path arrowok="t"/>
              </v:shape>
            </v:group>
            <v:group id="_x0000_s3381" style="position:absolute;left:5911;top:9504;width:30;height:30" coordorigin="5911,9504" coordsize="30,30">
              <v:shape id="_x0000_s3382" style="position:absolute;left:5911;top:9504;width:30;height:30" coordorigin="5911,9504" coordsize="30,30" path="m5911,9519r30,e" filled="f" strokeweight="1.6pt">
                <v:path arrowok="t"/>
              </v:shape>
            </v:group>
            <v:group id="_x0000_s3383" style="position:absolute;left:5911;top:9564;width:30;height:30" coordorigin="5911,9564" coordsize="30,30">
              <v:shape id="_x0000_s3384" style="position:absolute;left:5911;top:9564;width:30;height:30" coordorigin="5911,9564" coordsize="30,30" path="m5911,9579r30,e" filled="f" strokeweight="1.6pt">
                <v:path arrowok="t"/>
              </v:shape>
            </v:group>
            <v:group id="_x0000_s3385" style="position:absolute;left:5911;top:9624;width:30;height:30" coordorigin="5911,9624" coordsize="30,30">
              <v:shape id="_x0000_s3386" style="position:absolute;left:5911;top:9624;width:30;height:30" coordorigin="5911,9624" coordsize="30,30" path="m5911,9639r30,e" filled="f" strokeweight="1.6pt">
                <v:path arrowok="t"/>
              </v:shape>
            </v:group>
            <v:group id="_x0000_s3387" style="position:absolute;left:5911;top:9684;width:30;height:30" coordorigin="5911,9684" coordsize="30,30">
              <v:shape id="_x0000_s3388" style="position:absolute;left:5911;top:9684;width:30;height:30" coordorigin="5911,9684" coordsize="30,30" path="m5911,9699r30,e" filled="f" strokeweight="1.6pt">
                <v:path arrowok="t"/>
              </v:shape>
            </v:group>
            <v:group id="_x0000_s3389" style="position:absolute;left:5911;top:9744;width:30;height:30" coordorigin="5911,9744" coordsize="30,30">
              <v:shape id="_x0000_s3390" style="position:absolute;left:5911;top:9744;width:30;height:30" coordorigin="5911,9744" coordsize="30,30" path="m5911,9759r30,e" filled="f" strokeweight="1.6pt">
                <v:path arrowok="t"/>
              </v:shape>
            </v:group>
            <v:group id="_x0000_s3391" style="position:absolute;left:5911;top:9804;width:30;height:30" coordorigin="5911,9804" coordsize="30,30">
              <v:shape id="_x0000_s3392" style="position:absolute;left:5911;top:9804;width:30;height:30" coordorigin="5911,9804" coordsize="30,30" path="m5911,9819r30,e" filled="f" strokeweight="1.6pt">
                <v:path arrowok="t"/>
              </v:shape>
            </v:group>
            <v:group id="_x0000_s3393" style="position:absolute;left:5911;top:9864;width:30;height:30" coordorigin="5911,9864" coordsize="30,30">
              <v:shape id="_x0000_s3394" style="position:absolute;left:5911;top:9864;width:30;height:30" coordorigin="5911,9864" coordsize="30,30" path="m5911,9879r30,e" filled="f" strokeweight="1.6pt">
                <v:path arrowok="t"/>
              </v:shape>
            </v:group>
            <v:group id="_x0000_s3395" style="position:absolute;left:5911;top:9924;width:30;height:30" coordorigin="5911,9924" coordsize="30,30">
              <v:shape id="_x0000_s3396" style="position:absolute;left:5911;top:9924;width:30;height:30" coordorigin="5911,9924" coordsize="30,30" path="m5911,9939r30,e" filled="f" strokeweight="1.6pt">
                <v:path arrowok="t"/>
              </v:shape>
            </v:group>
            <v:group id="_x0000_s3397" style="position:absolute;left:5911;top:9984;width:30;height:30" coordorigin="5911,9984" coordsize="30,30">
              <v:shape id="_x0000_s3398" style="position:absolute;left:5911;top:9984;width:30;height:30" coordorigin="5911,9984" coordsize="30,30" path="m5911,9999r30,e" filled="f" strokeweight="1.6pt">
                <v:path arrowok="t"/>
              </v:shape>
            </v:group>
            <v:group id="_x0000_s3399" style="position:absolute;left:5911;top:10044;width:30;height:30" coordorigin="5911,10044" coordsize="30,30">
              <v:shape id="_x0000_s3400" style="position:absolute;left:5911;top:10044;width:30;height:30" coordorigin="5911,10044" coordsize="30,30" path="m5911,10059r30,e" filled="f" strokeweight="1.6pt">
                <v:path arrowok="t"/>
              </v:shape>
            </v:group>
            <v:group id="_x0000_s3401" style="position:absolute;left:5911;top:10104;width:30;height:30" coordorigin="5911,10104" coordsize="30,30">
              <v:shape id="_x0000_s3402" style="position:absolute;left:5911;top:10104;width:30;height:30" coordorigin="5911,10104" coordsize="30,30" path="m5911,10119r30,e" filled="f" strokeweight="1.6pt">
                <v:path arrowok="t"/>
              </v:shape>
            </v:group>
            <v:group id="_x0000_s3403" style="position:absolute;left:5911;top:10164;width:30;height:30" coordorigin="5911,10164" coordsize="30,30">
              <v:shape id="_x0000_s3404" style="position:absolute;left:5911;top:10164;width:30;height:30" coordorigin="5911,10164" coordsize="30,30" path="m5911,10179r30,e" filled="f" strokeweight="1.6pt">
                <v:path arrowok="t"/>
              </v:shape>
            </v:group>
            <v:group id="_x0000_s3405" style="position:absolute;left:5911;top:10224;width:30;height:30" coordorigin="5911,10224" coordsize="30,30">
              <v:shape id="_x0000_s3406" style="position:absolute;left:5911;top:10224;width:30;height:30" coordorigin="5911,10224" coordsize="30,30" path="m5911,10239r30,e" filled="f" strokeweight="1.6pt">
                <v:path arrowok="t"/>
              </v:shape>
            </v:group>
            <v:group id="_x0000_s3407" style="position:absolute;left:5911;top:10284;width:30;height:30" coordorigin="5911,10284" coordsize="30,30">
              <v:shape id="_x0000_s3408" style="position:absolute;left:5911;top:10284;width:30;height:30" coordorigin="5911,10284" coordsize="30,30" path="m5911,10299r30,e" filled="f" strokeweight="1.6pt">
                <v:path arrowok="t"/>
              </v:shape>
            </v:group>
            <v:group id="_x0000_s3409" style="position:absolute;left:5911;top:10344;width:30;height:30" coordorigin="5911,10344" coordsize="30,30">
              <v:shape id="_x0000_s3410" style="position:absolute;left:5911;top:10344;width:30;height:30" coordorigin="5911,10344" coordsize="30,30" path="m5911,10359r30,e" filled="f" strokeweight="1.6pt">
                <v:path arrowok="t"/>
              </v:shape>
            </v:group>
            <v:group id="_x0000_s3411" style="position:absolute;left:5911;top:10404;width:30;height:30" coordorigin="5911,10404" coordsize="30,30">
              <v:shape id="_x0000_s3412" style="position:absolute;left:5911;top:10404;width:30;height:30" coordorigin="5911,10404" coordsize="30,30" path="m5911,10419r30,e" filled="f" strokeweight="1.6pt">
                <v:path arrowok="t"/>
              </v:shape>
            </v:group>
            <v:group id="_x0000_s3413" style="position:absolute;left:5911;top:10464;width:30;height:30" coordorigin="5911,10464" coordsize="30,30">
              <v:shape id="_x0000_s3414" style="position:absolute;left:5911;top:10464;width:30;height:30" coordorigin="5911,10464" coordsize="30,30" path="m5911,10479r30,e" filled="f" strokeweight="1.6pt">
                <v:path arrowok="t"/>
              </v:shape>
            </v:group>
            <v:group id="_x0000_s3415" style="position:absolute;left:5911;top:10524;width:30;height:30" coordorigin="5911,10524" coordsize="30,30">
              <v:shape id="_x0000_s3416" style="position:absolute;left:5911;top:10524;width:30;height:30" coordorigin="5911,10524" coordsize="30,30" path="m5911,10539r30,e" filled="f" strokeweight="1.6pt">
                <v:path arrowok="t"/>
              </v:shape>
            </v:group>
            <v:group id="_x0000_s3417" style="position:absolute;left:5911;top:10584;width:30;height:30" coordorigin="5911,10584" coordsize="30,30">
              <v:shape id="_x0000_s3418" style="position:absolute;left:5911;top:10584;width:30;height:30" coordorigin="5911,10584" coordsize="30,30" path="m5911,10599r30,e" filled="f" strokeweight="1.6pt">
                <v:path arrowok="t"/>
              </v:shape>
            </v:group>
            <v:group id="_x0000_s3419" style="position:absolute;left:5911;top:10644;width:30;height:30" coordorigin="5911,10644" coordsize="30,30">
              <v:shape id="_x0000_s3420" style="position:absolute;left:5911;top:10644;width:30;height:30" coordorigin="5911,10644" coordsize="30,30" path="m5911,10659r30,e" filled="f" strokeweight="1.6pt">
                <v:path arrowok="t"/>
              </v:shape>
            </v:group>
            <v:group id="_x0000_s3421" style="position:absolute;left:5911;top:10704;width:30;height:30" coordorigin="5911,10704" coordsize="30,30">
              <v:shape id="_x0000_s3422" style="position:absolute;left:5911;top:10704;width:30;height:30" coordorigin="5911,10704" coordsize="30,30" path="m5911,10719r30,e" filled="f" strokeweight="1.6pt">
                <v:path arrowok="t"/>
              </v:shape>
            </v:group>
            <v:group id="_x0000_s3423" style="position:absolute;left:5911;top:10764;width:30;height:30" coordorigin="5911,10764" coordsize="30,30">
              <v:shape id="_x0000_s3424" style="position:absolute;left:5911;top:10764;width:30;height:30" coordorigin="5911,10764" coordsize="30,30" path="m5911,10779r30,e" filled="f" strokeweight="1.6pt">
                <v:path arrowok="t"/>
              </v:shape>
            </v:group>
            <v:group id="_x0000_s3425" style="position:absolute;left:5911;top:10824;width:30;height:30" coordorigin="5911,10824" coordsize="30,30">
              <v:shape id="_x0000_s3426" style="position:absolute;left:5911;top:10824;width:30;height:30" coordorigin="5911,10824" coordsize="30,30" path="m5911,10839r30,e" filled="f" strokeweight="1.6pt">
                <v:path arrowok="t"/>
              </v:shape>
            </v:group>
            <v:group id="_x0000_s3427" style="position:absolute;left:5911;top:10884;width:30;height:30" coordorigin="5911,10884" coordsize="30,30">
              <v:shape id="_x0000_s3428" style="position:absolute;left:5911;top:10884;width:30;height:30" coordorigin="5911,10884" coordsize="30,30" path="m5911,10899r30,e" filled="f" strokeweight="1.6pt">
                <v:path arrowok="t"/>
              </v:shape>
            </v:group>
            <v:group id="_x0000_s3429" style="position:absolute;left:5911;top:10944;width:30;height:30" coordorigin="5911,10944" coordsize="30,30">
              <v:shape id="_x0000_s3430" style="position:absolute;left:5911;top:10944;width:30;height:30" coordorigin="5911,10944" coordsize="30,30" path="m5911,10959r30,e" filled="f" strokeweight="1.6pt">
                <v:path arrowok="t"/>
              </v:shape>
            </v:group>
            <v:group id="_x0000_s3431" style="position:absolute;left:5911;top:11004;width:30;height:30" coordorigin="5911,11004" coordsize="30,30">
              <v:shape id="_x0000_s3432" style="position:absolute;left:5911;top:11004;width:30;height:30" coordorigin="5911,11004" coordsize="30,30" path="m5911,11019r30,e" filled="f" strokeweight="1.6pt">
                <v:path arrowok="t"/>
              </v:shape>
            </v:group>
            <v:group id="_x0000_s3433" style="position:absolute;left:5911;top:11064;width:30;height:30" coordorigin="5911,11064" coordsize="30,30">
              <v:shape id="_x0000_s3434" style="position:absolute;left:5911;top:11064;width:30;height:30" coordorigin="5911,11064" coordsize="30,30" path="m5911,11079r30,e" filled="f" strokeweight="1.6pt">
                <v:path arrowok="t"/>
              </v:shape>
            </v:group>
            <v:group id="_x0000_s3435" style="position:absolute;left:5911;top:11124;width:30;height:30" coordorigin="5911,11124" coordsize="30,30">
              <v:shape id="_x0000_s3436" style="position:absolute;left:5911;top:11124;width:30;height:30" coordorigin="5911,11124" coordsize="30,30" path="m5911,11139r30,e" filled="f" strokeweight="1.6pt">
                <v:path arrowok="t"/>
              </v:shape>
            </v:group>
            <v:group id="_x0000_s3437" style="position:absolute;left:5911;top:11184;width:30;height:30" coordorigin="5911,11184" coordsize="30,30">
              <v:shape id="_x0000_s3438" style="position:absolute;left:5911;top:11184;width:30;height:30" coordorigin="5911,11184" coordsize="30,30" path="m5911,11199r30,e" filled="f" strokeweight="1.6pt">
                <v:path arrowok="t"/>
              </v:shape>
            </v:group>
            <v:group id="_x0000_s3439" style="position:absolute;left:5911;top:11244;width:30;height:30" coordorigin="5911,11244" coordsize="30,30">
              <v:shape id="_x0000_s3440" style="position:absolute;left:5911;top:11244;width:30;height:30" coordorigin="5911,11244" coordsize="30,30" path="m5911,11259r30,e" filled="f" strokeweight="1.6pt">
                <v:path arrowok="t"/>
              </v:shape>
            </v:group>
            <v:group id="_x0000_s3441" style="position:absolute;left:5911;top:11304;width:30;height:30" coordorigin="5911,11304" coordsize="30,30">
              <v:shape id="_x0000_s3442" style="position:absolute;left:5911;top:11304;width:30;height:30" coordorigin="5911,11304" coordsize="30,30" path="m5911,11319r30,e" filled="f" strokeweight="1.6pt">
                <v:path arrowok="t"/>
              </v:shape>
            </v:group>
            <v:group id="_x0000_s3443" style="position:absolute;left:5911;top:11364;width:30;height:30" coordorigin="5911,11364" coordsize="30,30">
              <v:shape id="_x0000_s3444" style="position:absolute;left:5911;top:11364;width:30;height:30" coordorigin="5911,11364" coordsize="30,30" path="m5911,11379r30,e" filled="f" strokeweight="1.6pt">
                <v:path arrowok="t"/>
              </v:shape>
            </v:group>
            <w10:wrap anchorx="page"/>
          </v:group>
        </w:pict>
      </w:r>
      <w:r>
        <w:rPr>
          <w:rFonts w:cs="宋体"/>
          <w:lang w:eastAsia="zh-CN"/>
        </w:rPr>
        <w:t>3</w:t>
      </w:r>
      <w:r>
        <w:rPr>
          <w:rFonts w:cs="宋体" w:hint="eastAsia"/>
          <w:spacing w:val="-104"/>
          <w:lang w:eastAsia="zh-CN"/>
        </w:rPr>
        <w:t>、</w:t>
      </w:r>
      <w:r>
        <w:rPr>
          <w:rFonts w:cs="宋体" w:hint="eastAsia"/>
          <w:lang w:eastAsia="zh-CN"/>
        </w:rPr>
        <w:t>动滑轮可以省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spacing w:val="-104"/>
          <w:lang w:eastAsia="zh-CN"/>
        </w:rPr>
        <w:t>，</w:t>
      </w:r>
      <w:r>
        <w:rPr>
          <w:rFonts w:cs="宋体" w:hint="eastAsia"/>
          <w:lang w:eastAsia="zh-CN"/>
        </w:rPr>
        <w:t>但费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1A3406" w:rsidRDefault="001A3406">
      <w:pPr>
        <w:pStyle w:val="BodyText"/>
        <w:tabs>
          <w:tab w:val="left" w:pos="4329"/>
        </w:tabs>
        <w:spacing w:before="154" w:line="357" w:lineRule="auto"/>
        <w:ind w:right="31"/>
        <w:rPr>
          <w:rFonts w:cs="宋体"/>
          <w:lang w:eastAsia="zh-CN"/>
        </w:rPr>
      </w:pPr>
      <w:r>
        <w:rPr>
          <w:rFonts w:cs="宋体"/>
          <w:lang w:eastAsia="zh-CN"/>
        </w:rPr>
        <w:t>4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 w:hint="eastAsia"/>
          <w:lang w:eastAsia="zh-CN"/>
        </w:rPr>
        <w:t>沿光滑斜面向上拉动物体</w:t>
      </w:r>
      <w:r>
        <w:rPr>
          <w:rFonts w:cs="宋体" w:hint="eastAsia"/>
          <w:spacing w:val="-44"/>
          <w:lang w:eastAsia="zh-CN"/>
        </w:rPr>
        <w:t>．</w:t>
      </w:r>
      <w:r>
        <w:rPr>
          <w:rFonts w:cs="宋体" w:hint="eastAsia"/>
          <w:lang w:eastAsia="zh-CN"/>
        </w:rPr>
        <w:t>若斜面长为</w:t>
      </w:r>
      <w:r>
        <w:rPr>
          <w:rFonts w:cs="宋体"/>
          <w:lang w:eastAsia="zh-CN"/>
        </w:rPr>
        <w:t xml:space="preserve"> L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高为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h.</w:t>
      </w:r>
      <w:r>
        <w:rPr>
          <w:rFonts w:cs="宋体" w:hint="eastAsia"/>
          <w:lang w:eastAsia="zh-CN"/>
        </w:rPr>
        <w:t>物体所受的重力为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G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则能使物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体沿斜面匀速向上运动的拉力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spacing w:val="-1"/>
          <w:lang w:eastAsia="zh-CN"/>
        </w:rPr>
        <w:t>应为</w:t>
      </w:r>
      <w:r>
        <w:rPr>
          <w:rFonts w:ascii="Times New Roman" w:hAnsi="Times New Roman"/>
          <w:spacing w:val="-1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  <w:r>
        <w:rPr>
          <w:rFonts w:cs="宋体"/>
          <w:spacing w:val="21"/>
          <w:lang w:eastAsia="zh-CN"/>
        </w:rPr>
        <w:t xml:space="preserve"> </w:t>
      </w:r>
      <w:r>
        <w:rPr>
          <w:rFonts w:cs="宋体"/>
          <w:lang w:eastAsia="zh-CN"/>
        </w:rPr>
        <w:t>5</w:t>
      </w:r>
      <w:r>
        <w:rPr>
          <w:rFonts w:cs="宋体" w:hint="eastAsia"/>
          <w:lang w:eastAsia="zh-CN"/>
        </w:rPr>
        <w:t>、螺旋可以看做是绕在圆柱上的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。</w:t>
      </w:r>
    </w:p>
    <w:p w:rsidR="001A3406" w:rsidRDefault="001A3406">
      <w:pPr>
        <w:pStyle w:val="BodyText"/>
        <w:tabs>
          <w:tab w:val="left" w:pos="3849"/>
        </w:tabs>
        <w:spacing w:before="36" w:line="357" w:lineRule="auto"/>
        <w:ind w:right="118"/>
        <w:rPr>
          <w:rFonts w:cs="宋体"/>
        </w:rPr>
      </w:pPr>
      <w:r>
        <w:rPr>
          <w:rFonts w:cs="宋体"/>
        </w:rPr>
        <w:t>6</w:t>
      </w:r>
      <w:r>
        <w:rPr>
          <w:rFonts w:cs="宋体" w:hint="eastAsia"/>
        </w:rPr>
        <w:t>、使用斜面可达到的效果是（</w:t>
      </w:r>
      <w:r>
        <w:rPr>
          <w:rFonts w:cs="宋体"/>
        </w:rPr>
        <w:tab/>
      </w:r>
      <w:r>
        <w:rPr>
          <w:rFonts w:cs="宋体" w:hint="eastAsia"/>
        </w:rPr>
        <w:t>）</w:t>
      </w:r>
      <w:r>
        <w:rPr>
          <w:rFonts w:cs="宋体"/>
        </w:rPr>
        <w:t xml:space="preserve"> </w:t>
      </w:r>
      <w:r>
        <w:rPr>
          <w:rFonts w:cs="宋体"/>
          <w:spacing w:val="-5"/>
        </w:rPr>
        <w:t>A</w:t>
      </w:r>
      <w:r>
        <w:rPr>
          <w:rFonts w:cs="宋体" w:hint="eastAsia"/>
          <w:spacing w:val="-5"/>
        </w:rPr>
        <w:t>．省距离</w:t>
      </w:r>
      <w:r>
        <w:rPr>
          <w:rFonts w:cs="宋体"/>
        </w:rPr>
        <w:t xml:space="preserve"> </w:t>
      </w:r>
      <w:r>
        <w:rPr>
          <w:rFonts w:cs="宋体"/>
          <w:spacing w:val="-6"/>
        </w:rPr>
        <w:t>B</w:t>
      </w:r>
      <w:r>
        <w:rPr>
          <w:rFonts w:cs="宋体" w:hint="eastAsia"/>
          <w:spacing w:val="-6"/>
        </w:rPr>
        <w:t>．省力</w:t>
      </w:r>
      <w:r>
        <w:rPr>
          <w:rFonts w:cs="宋体"/>
        </w:rPr>
        <w:t xml:space="preserve"> </w:t>
      </w:r>
      <w:r>
        <w:rPr>
          <w:rFonts w:cs="宋体"/>
          <w:spacing w:val="-6"/>
        </w:rPr>
        <w:t>C</w:t>
      </w:r>
      <w:r>
        <w:rPr>
          <w:rFonts w:cs="宋体" w:hint="eastAsia"/>
          <w:spacing w:val="-6"/>
        </w:rPr>
        <w:t>．省功</w:t>
      </w:r>
      <w:r>
        <w:rPr>
          <w:rFonts w:cs="宋体"/>
        </w:rPr>
        <w:t xml:space="preserve"> </w:t>
      </w:r>
      <w:r>
        <w:rPr>
          <w:rFonts w:cs="宋体"/>
          <w:spacing w:val="-4"/>
        </w:rPr>
        <w:t>D</w:t>
      </w:r>
      <w:r>
        <w:rPr>
          <w:rFonts w:cs="宋体" w:hint="eastAsia"/>
          <w:spacing w:val="-4"/>
        </w:rPr>
        <w:t>．以上皆可</w:t>
      </w:r>
      <w:r>
        <w:rPr>
          <w:rFonts w:cs="宋体"/>
          <w:spacing w:val="30"/>
        </w:rPr>
        <w:t xml:space="preserve"> </w:t>
      </w:r>
      <w:r>
        <w:rPr>
          <w:rFonts w:cs="宋体"/>
        </w:rPr>
        <w:t>7</w:t>
      </w:r>
      <w:r>
        <w:rPr>
          <w:rFonts w:cs="宋体" w:hint="eastAsia"/>
        </w:rPr>
        <w:t>、一个人用</w:t>
      </w:r>
      <w:r>
        <w:rPr>
          <w:rFonts w:cs="宋体"/>
          <w:spacing w:val="-60"/>
        </w:rPr>
        <w:t xml:space="preserve"> </w:t>
      </w:r>
      <w:r>
        <w:rPr>
          <w:rFonts w:cs="宋体"/>
        </w:rPr>
        <w:t>100N</w:t>
      </w:r>
      <w:r>
        <w:rPr>
          <w:rFonts w:cs="宋体"/>
          <w:spacing w:val="-60"/>
        </w:rPr>
        <w:t xml:space="preserve"> </w:t>
      </w:r>
      <w:r>
        <w:rPr>
          <w:rFonts w:cs="宋体" w:hint="eastAsia"/>
        </w:rPr>
        <w:t>的力利用杠杆来提起重</w:t>
      </w:r>
    </w:p>
    <w:p w:rsidR="001A3406" w:rsidRDefault="001A3406">
      <w:pPr>
        <w:pStyle w:val="BodyText"/>
        <w:spacing w:before="36"/>
        <w:rPr>
          <w:rFonts w:cs="宋体"/>
        </w:rPr>
      </w:pPr>
      <w:r>
        <w:rPr>
          <w:rFonts w:cs="宋体"/>
        </w:rPr>
        <w:t>250N</w:t>
      </w:r>
      <w:r>
        <w:rPr>
          <w:rFonts w:cs="宋体"/>
          <w:spacing w:val="-60"/>
        </w:rPr>
        <w:t xml:space="preserve"> </w:t>
      </w:r>
      <w:r>
        <w:rPr>
          <w:rFonts w:cs="宋体" w:hint="eastAsia"/>
        </w:rPr>
        <w:t>的物体，人做功</w:t>
      </w:r>
      <w:r>
        <w:rPr>
          <w:rFonts w:cs="宋体"/>
          <w:spacing w:val="-60"/>
        </w:rPr>
        <w:t xml:space="preserve"> </w:t>
      </w:r>
      <w:r>
        <w:rPr>
          <w:rFonts w:cs="宋体"/>
        </w:rPr>
        <w:t>200J</w:t>
      </w:r>
      <w:r>
        <w:rPr>
          <w:rFonts w:cs="宋体" w:hint="eastAsia"/>
        </w:rPr>
        <w:t>，将物体提高</w:t>
      </w:r>
    </w:p>
    <w:p w:rsidR="001A3406" w:rsidRDefault="001A3406">
      <w:pPr>
        <w:pStyle w:val="BodyText"/>
        <w:spacing w:line="296" w:lineRule="exact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10</w:t>
      </w:r>
      <w:r>
        <w:rPr>
          <w:rFonts w:cs="宋体" w:hint="eastAsia"/>
          <w:spacing w:val="-44"/>
          <w:lang w:eastAsia="zh-CN"/>
        </w:rPr>
        <w:t>、</w:t>
      </w:r>
      <w:r>
        <w:rPr>
          <w:rFonts w:cs="宋体"/>
          <w:lang w:eastAsia="zh-CN"/>
        </w:rPr>
        <w:t>2008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年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5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月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12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日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四川汶川发生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8.0</w:t>
      </w:r>
    </w:p>
    <w:p w:rsidR="001A3406" w:rsidRDefault="001A3406">
      <w:pPr>
        <w:pStyle w:val="BodyText"/>
        <w:spacing w:before="154" w:line="357" w:lineRule="auto"/>
        <w:ind w:right="287"/>
        <w:rPr>
          <w:rFonts w:cs="宋体"/>
          <w:lang w:eastAsia="zh-CN"/>
        </w:rPr>
      </w:pPr>
      <w:r>
        <w:rPr>
          <w:rFonts w:cs="宋体" w:hint="eastAsia"/>
          <w:lang w:eastAsia="zh-CN"/>
        </w:rPr>
        <w:t>级地震。救援队员利用各种器材展开抢险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救灾工作。</w:t>
      </w:r>
    </w:p>
    <w:p w:rsidR="001A3406" w:rsidRDefault="001A3406">
      <w:pPr>
        <w:pStyle w:val="BodyText"/>
        <w:tabs>
          <w:tab w:val="left" w:pos="1809"/>
        </w:tabs>
        <w:spacing w:before="36" w:line="357" w:lineRule="auto"/>
        <w:ind w:right="287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445" type="#_x0000_t75" style="position:absolute;left:0;text-align:left;margin-left:308.75pt;margin-top:46.15pt;width:207.4pt;height:72.4pt;z-index:-251660288;mso-position-horizontal-relative:page">
            <v:imagedata r:id="rId13" o:title=""/>
            <w10:wrap anchorx="page"/>
          </v:shape>
        </w:pic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）利用</w:t>
      </w:r>
      <w:r>
        <w:rPr>
          <w:rFonts w:cs="宋体" w:hint="eastAsia"/>
          <w:spacing w:val="-44"/>
          <w:lang w:eastAsia="zh-CN"/>
        </w:rPr>
        <w:t>图</w:t>
      </w: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1</w:t>
      </w:r>
      <w:r>
        <w:rPr>
          <w:rFonts w:cs="宋体" w:hint="eastAsia"/>
          <w:spacing w:val="-44"/>
          <w:lang w:eastAsia="zh-CN"/>
        </w:rPr>
        <w:t>）</w:t>
      </w:r>
      <w:r>
        <w:rPr>
          <w:rFonts w:cs="宋体" w:hint="eastAsia"/>
          <w:lang w:eastAsia="zh-CN"/>
        </w:rPr>
        <w:t>所示钢丝钳把钢筋剪断，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钢丝钳是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杠杆。</w:t>
      </w:r>
    </w:p>
    <w:p w:rsidR="001A3406" w:rsidRDefault="001A3406">
      <w:pPr>
        <w:spacing w:before="4" w:line="150" w:lineRule="atLeast"/>
        <w:rPr>
          <w:rFonts w:ascii="宋体" w:cs="宋体"/>
          <w:sz w:val="11"/>
          <w:szCs w:val="11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spacing w:line="240" w:lineRule="atLeast"/>
        <w:rPr>
          <w:rFonts w:ascii="宋体" w:cs="宋体"/>
          <w:sz w:val="18"/>
          <w:szCs w:val="18"/>
          <w:lang w:eastAsia="zh-CN"/>
        </w:rPr>
      </w:pPr>
    </w:p>
    <w:p w:rsidR="001A3406" w:rsidRDefault="001A3406">
      <w:pPr>
        <w:pStyle w:val="BodyText"/>
        <w:rPr>
          <w:rFonts w:cs="宋体"/>
          <w:lang w:eastAsia="zh-CN"/>
        </w:rPr>
      </w:pPr>
      <w:r>
        <w:rPr>
          <w:rFonts w:cs="宋体" w:hint="eastAsia"/>
          <w:lang w:eastAsia="zh-CN"/>
        </w:rPr>
        <w:t>（</w:t>
      </w:r>
      <w:r>
        <w:rPr>
          <w:rFonts w:cs="宋体"/>
          <w:lang w:eastAsia="zh-CN"/>
        </w:rPr>
        <w:t>2</w:t>
      </w:r>
      <w:r>
        <w:rPr>
          <w:rFonts w:cs="宋体" w:hint="eastAsia"/>
          <w:spacing w:val="-44"/>
          <w:lang w:eastAsia="zh-CN"/>
        </w:rPr>
        <w:t>）</w:t>
      </w:r>
      <w:r>
        <w:rPr>
          <w:rFonts w:cs="宋体" w:hint="eastAsia"/>
          <w:lang w:eastAsia="zh-CN"/>
        </w:rPr>
        <w:t>使用撬棒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救援队员把滚落在公路上</w:t>
      </w:r>
    </w:p>
    <w:p w:rsidR="001A3406" w:rsidRDefault="001A3406">
      <w:pPr>
        <w:rPr>
          <w:rFonts w:ascii="宋体" w:cs="宋体"/>
          <w:lang w:eastAsia="zh-CN"/>
        </w:rPr>
        <w:sectPr w:rsidR="001A3406">
          <w:type w:val="continuous"/>
          <w:pgSz w:w="11910" w:h="16840"/>
          <w:pgMar w:top="780" w:right="980" w:bottom="1220" w:left="1260" w:header="720" w:footer="720" w:gutter="0"/>
          <w:cols w:num="2" w:space="720" w:equalWidth="0">
            <w:col w:w="4604" w:space="170"/>
            <w:col w:w="4896"/>
          </w:cols>
        </w:sectPr>
      </w:pPr>
    </w:p>
    <w:p w:rsidR="001A3406" w:rsidRDefault="001A3406">
      <w:pPr>
        <w:pStyle w:val="BodyText"/>
        <w:tabs>
          <w:tab w:val="left" w:pos="1329"/>
        </w:tabs>
        <w:spacing w:line="357" w:lineRule="auto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46" style="position:absolute;left:0;text-align:left;margin-left:199.3pt;margin-top:15.5pt;width:48pt;height:.1pt;z-index:-251656192;mso-position-horizontal-relative:page" coordorigin="3986,310" coordsize="960,2">
            <v:shape id="_x0000_s3447" style="position:absolute;left:3986;top:310;width:960;height:2" coordorigin="3986,310" coordsize="960,0" path="m3986,310r960,e" filled="f" strokeweight=".09736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3448" style="position:absolute;left:0;text-align:left;margin-left:93.5pt;margin-top:38.9pt;width:36pt;height:.1pt;z-index:-251655168;mso-position-horizontal-relative:page" coordorigin="1870,778" coordsize="720,2">
            <v:shape id="_x0000_s3449" style="position:absolute;left:1870;top:778;width:720;height:2" coordorigin="1870,778" coordsize="720,0" path="m1870,778r720,e" filled="f" strokeweight=".09736mm">
              <v:path arrowok="t"/>
            </v:shape>
            <w10:wrap anchorx="page"/>
          </v:group>
        </w:pict>
      </w:r>
      <w:r>
        <w:rPr>
          <w:noProof/>
          <w:lang w:eastAsia="zh-CN"/>
        </w:rPr>
        <w:pict>
          <v:group id="_x0000_s3450" style="position:absolute;left:0;text-align:left;margin-left:193.3pt;margin-top:38.9pt;width:42pt;height:.1pt;z-index:-251654144;mso-position-horizontal-relative:page" coordorigin="3866,778" coordsize="840,2">
            <v:shape id="_x0000_s3451" style="position:absolute;left:3866;top:778;width:840;height:2" coordorigin="3866,778" coordsize="840,0" path="m3866,778r840,e" filled="f" strokeweight=".09736mm">
              <v:path arrowok="t"/>
            </v:shape>
            <w10:wrap anchorx="page"/>
          </v:group>
        </w:pict>
      </w:r>
      <w:r>
        <w:rPr>
          <w:rFonts w:cs="宋体"/>
          <w:lang w:eastAsia="zh-CN"/>
        </w:rPr>
        <w:t>0.6m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则此过程中总功是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功是</w:t>
      </w:r>
      <w:r>
        <w:rPr>
          <w:rFonts w:cs="宋体"/>
          <w:lang w:eastAsia="zh-CN"/>
        </w:rPr>
        <w:tab/>
        <w:t>J</w:t>
      </w:r>
      <w:r>
        <w:rPr>
          <w:rFonts w:cs="宋体" w:hint="eastAsia"/>
          <w:spacing w:val="-44"/>
          <w:lang w:eastAsia="zh-CN"/>
        </w:rPr>
        <w:t>，</w:t>
      </w:r>
      <w:r>
        <w:rPr>
          <w:rFonts w:cs="宋体" w:hint="eastAsia"/>
          <w:lang w:eastAsia="zh-CN"/>
        </w:rPr>
        <w:t>额外功是</w:t>
      </w:r>
    </w:p>
    <w:p w:rsidR="001A3406" w:rsidRDefault="001A3406">
      <w:pPr>
        <w:pStyle w:val="BodyText"/>
        <w:tabs>
          <w:tab w:val="left" w:pos="1449"/>
        </w:tabs>
        <w:spacing w:before="36"/>
        <w:rPr>
          <w:rFonts w:cs="宋体"/>
        </w:rPr>
      </w:pPr>
      <w:r>
        <w:rPr>
          <w:noProof/>
          <w:lang w:eastAsia="zh-CN"/>
        </w:rPr>
        <w:pict>
          <v:group id="_x0000_s3452" style="position:absolute;left:0;text-align:left;margin-left:93.5pt;margin-top:17.3pt;width:42pt;height:.1pt;z-index:-251653120;mso-position-horizontal-relative:page" coordorigin="1870,346" coordsize="840,2">
            <v:shape id="_x0000_s3453" style="position:absolute;left:1870;top:346;width:840;height:2" coordorigin="1870,346" coordsize="840,0" path="m1870,346r840,e" filled="f" strokeweight=".09736mm">
              <v:path arrowok="t"/>
            </v:shape>
            <w10:wrap anchorx="page"/>
          </v:group>
        </w:pict>
      </w:r>
      <w:r>
        <w:rPr>
          <w:rFonts w:cs="宋体" w:hint="eastAsia"/>
        </w:rPr>
        <w:t>率是</w:t>
      </w:r>
      <w:r>
        <w:rPr>
          <w:rFonts w:cs="宋体"/>
        </w:rPr>
        <w:tab/>
      </w:r>
      <w:r>
        <w:rPr>
          <w:rFonts w:cs="宋体" w:hint="eastAsia"/>
        </w:rPr>
        <w:t>。</w:t>
      </w:r>
    </w:p>
    <w:p w:rsidR="001A3406" w:rsidRDefault="001A3406">
      <w:pPr>
        <w:pStyle w:val="BodyText"/>
        <w:spacing w:line="357" w:lineRule="auto"/>
        <w:ind w:firstLine="240"/>
        <w:rPr>
          <w:rFonts w:cs="宋体"/>
        </w:rPr>
      </w:pPr>
      <w:r>
        <w:br w:type="column"/>
      </w:r>
      <w:r>
        <w:rPr>
          <w:rFonts w:cs="宋体"/>
        </w:rPr>
        <w:t>J</w:t>
      </w:r>
      <w:r>
        <w:rPr>
          <w:rFonts w:cs="宋体" w:hint="eastAsia"/>
          <w:spacing w:val="-44"/>
        </w:rPr>
        <w:t>，</w:t>
      </w:r>
      <w:r>
        <w:rPr>
          <w:rFonts w:cs="宋体" w:hint="eastAsia"/>
        </w:rPr>
        <w:t>有用</w:t>
      </w:r>
      <w:r>
        <w:rPr>
          <w:rFonts w:cs="宋体"/>
        </w:rPr>
        <w:t xml:space="preserve"> J</w:t>
      </w:r>
      <w:r>
        <w:rPr>
          <w:rFonts w:cs="宋体" w:hint="eastAsia"/>
          <w:spacing w:val="-44"/>
        </w:rPr>
        <w:t>，</w:t>
      </w:r>
      <w:r>
        <w:rPr>
          <w:rFonts w:cs="宋体" w:hint="eastAsia"/>
        </w:rPr>
        <w:t>机械效</w:t>
      </w:r>
    </w:p>
    <w:p w:rsidR="001A3406" w:rsidRDefault="001A3406">
      <w:pPr>
        <w:pStyle w:val="BodyText"/>
        <w:tabs>
          <w:tab w:val="left" w:pos="1329"/>
        </w:tabs>
        <w:spacing w:before="8" w:line="460" w:lineRule="atLeast"/>
        <w:ind w:right="407"/>
        <w:jc w:val="both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 w:hint="eastAsia"/>
          <w:spacing w:val="-5"/>
          <w:lang w:eastAsia="zh-CN"/>
        </w:rPr>
        <w:t>的石块撬起。如图（</w:t>
      </w:r>
      <w:r>
        <w:rPr>
          <w:rFonts w:cs="宋体"/>
          <w:spacing w:val="-5"/>
          <w:lang w:eastAsia="zh-CN"/>
        </w:rPr>
        <w:t>2</w:t>
      </w:r>
      <w:r>
        <w:rPr>
          <w:rFonts w:cs="宋体" w:hint="eastAsia"/>
          <w:spacing w:val="-5"/>
          <w:lang w:eastAsia="zh-CN"/>
        </w:rPr>
        <w:t>），若救援队员在撬</w:t>
      </w:r>
      <w:r>
        <w:rPr>
          <w:rFonts w:cs="宋体"/>
          <w:spacing w:val="25"/>
          <w:lang w:eastAsia="zh-CN"/>
        </w:rPr>
        <w:t xml:space="preserve"> </w:t>
      </w:r>
      <w:r>
        <w:rPr>
          <w:rFonts w:cs="宋体" w:hint="eastAsia"/>
          <w:lang w:eastAsia="zh-CN"/>
        </w:rPr>
        <w:t>棒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D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点沿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DM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方向用力撬石块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 w:hint="eastAsia"/>
          <w:spacing w:val="-27"/>
          <w:lang w:eastAsia="zh-CN"/>
        </w:rPr>
        <w:t>，</w:t>
      </w:r>
      <w:r>
        <w:rPr>
          <w:rFonts w:cs="宋体" w:hint="eastAsia"/>
          <w:lang w:eastAsia="zh-CN"/>
        </w:rPr>
        <w:t>撬棒的支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点是</w:t>
      </w:r>
      <w:r>
        <w:rPr>
          <w:rFonts w:ascii="Times New Roman" w:hAnsi="Times New Roman"/>
          <w:u w:val="single" w:color="000000"/>
          <w:lang w:eastAsia="zh-CN"/>
        </w:rPr>
        <w:tab/>
      </w:r>
      <w:r>
        <w:rPr>
          <w:rFonts w:cs="宋体" w:hint="eastAsia"/>
          <w:lang w:eastAsia="zh-CN"/>
        </w:rPr>
        <w:t>点；若救援队员在撬棒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D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点沿</w:t>
      </w:r>
    </w:p>
    <w:p w:rsidR="001A3406" w:rsidRDefault="001A3406">
      <w:pPr>
        <w:spacing w:line="460" w:lineRule="atLeast"/>
        <w:jc w:val="both"/>
        <w:rPr>
          <w:rFonts w:ascii="宋体" w:cs="宋体"/>
          <w:lang w:eastAsia="zh-CN"/>
        </w:rPr>
        <w:sectPr w:rsidR="001A3406">
          <w:type w:val="continuous"/>
          <w:pgSz w:w="11910" w:h="16840"/>
          <w:pgMar w:top="780" w:right="980" w:bottom="1220" w:left="1260" w:header="720" w:footer="720" w:gutter="0"/>
          <w:cols w:num="3" w:space="720" w:equalWidth="0">
            <w:col w:w="2727" w:space="590"/>
            <w:col w:w="1167" w:space="290"/>
            <w:col w:w="4896"/>
          </w:cols>
        </w:sectPr>
      </w:pPr>
    </w:p>
    <w:p w:rsidR="001A3406" w:rsidRDefault="001A3406">
      <w:pPr>
        <w:pStyle w:val="BodyText"/>
        <w:spacing w:line="280" w:lineRule="exact"/>
        <w:jc w:val="both"/>
        <w:rPr>
          <w:rFonts w:cs="宋体"/>
          <w:lang w:eastAsia="zh-CN"/>
        </w:rPr>
      </w:pPr>
      <w:r>
        <w:rPr>
          <w:rFonts w:ascii="Times New Roman" w:hAnsi="Times New Roman"/>
          <w:spacing w:val="-1"/>
          <w:sz w:val="21"/>
          <w:szCs w:val="21"/>
          <w:lang w:eastAsia="zh-CN"/>
        </w:rPr>
        <w:t>8</w:t>
      </w:r>
      <w:r>
        <w:rPr>
          <w:rFonts w:cs="宋体" w:hint="eastAsia"/>
          <w:spacing w:val="-1"/>
          <w:lang w:eastAsia="zh-CN"/>
        </w:rPr>
        <w:t>、西部大开发，我省大力加快基础建设，</w:t>
      </w:r>
    </w:p>
    <w:p w:rsidR="001A3406" w:rsidRDefault="001A3406">
      <w:pPr>
        <w:pStyle w:val="BodyText"/>
        <w:spacing w:before="46" w:line="286" w:lineRule="auto"/>
        <w:ind w:right="341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shape id="_x0000_s3454" type="#_x0000_t75" style="position:absolute;left:0;text-align:left;margin-left:208.2pt;margin-top:39.05pt;width:72.5pt;height:127.55pt;z-index:-251661312;mso-position-horizontal-relative:page">
            <v:imagedata r:id="rId14" o:title=""/>
            <w10:wrap anchorx="page"/>
          </v:shape>
        </w:pict>
      </w:r>
      <w:r>
        <w:rPr>
          <w:rFonts w:cs="宋体" w:hint="eastAsia"/>
          <w:lang w:eastAsia="zh-CN"/>
        </w:rPr>
        <w:t>下图是某建筑工地的塔吊正在吊起一钢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梁，图中的配重物是为了（</w:t>
      </w:r>
      <w:r>
        <w:rPr>
          <w:rFonts w:cs="宋体"/>
          <w:lang w:eastAsia="zh-CN"/>
        </w:rPr>
        <w:t xml:space="preserve">   </w:t>
      </w:r>
      <w:r>
        <w:rPr>
          <w:rFonts w:cs="宋体" w:hint="eastAsia"/>
          <w:lang w:eastAsia="zh-CN"/>
        </w:rPr>
        <w:t>）</w:t>
      </w:r>
      <w:r>
        <w:rPr>
          <w:rFonts w:cs="宋体"/>
          <w:lang w:eastAsia="zh-CN"/>
        </w:rPr>
        <w:t xml:space="preserve"> </w:t>
      </w:r>
    </w:p>
    <w:p w:rsidR="001A3406" w:rsidRDefault="001A3406">
      <w:pPr>
        <w:pStyle w:val="BodyText"/>
        <w:spacing w:before="46" w:line="286" w:lineRule="auto"/>
        <w:ind w:right="341"/>
        <w:jc w:val="both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美观</w:t>
      </w:r>
    </w:p>
    <w:p w:rsidR="001A3406" w:rsidRDefault="001A3406">
      <w:pPr>
        <w:pStyle w:val="BodyText"/>
        <w:spacing w:before="16" w:line="286" w:lineRule="auto"/>
        <w:ind w:right="1562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确保塔吊不会翻倒</w:t>
      </w:r>
      <w:r>
        <w:rPr>
          <w:rFonts w:cs="宋体"/>
          <w:lang w:eastAsia="zh-CN"/>
        </w:rPr>
        <w:t xml:space="preserve"> </w:t>
      </w:r>
    </w:p>
    <w:p w:rsidR="001A3406" w:rsidRDefault="001A3406">
      <w:pPr>
        <w:pStyle w:val="BodyText"/>
        <w:spacing w:before="16" w:line="286" w:lineRule="auto"/>
        <w:ind w:right="1562"/>
        <w:rPr>
          <w:rFonts w:cs="宋体"/>
          <w:lang w:eastAsia="zh-CN"/>
        </w:rPr>
      </w:pPr>
      <w:r>
        <w:rPr>
          <w:rFonts w:cs="宋体"/>
          <w:lang w:eastAsia="zh-CN"/>
        </w:rPr>
        <w:t>C.</w:t>
      </w:r>
      <w:r>
        <w:rPr>
          <w:rFonts w:cs="宋体" w:hint="eastAsia"/>
          <w:lang w:eastAsia="zh-CN"/>
        </w:rPr>
        <w:t>减少塔吊所吊重物的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重力</w:t>
      </w:r>
      <w:r>
        <w:rPr>
          <w:rFonts w:cs="宋体"/>
          <w:lang w:eastAsia="zh-CN"/>
        </w:rPr>
        <w:t xml:space="preserve"> </w:t>
      </w:r>
    </w:p>
    <w:p w:rsidR="001A3406" w:rsidRDefault="001A3406">
      <w:pPr>
        <w:pStyle w:val="BodyText"/>
        <w:spacing w:before="16" w:line="286" w:lineRule="auto"/>
        <w:ind w:right="1562"/>
        <w:rPr>
          <w:rFonts w:cs="宋体"/>
          <w:lang w:eastAsia="zh-CN"/>
        </w:rPr>
      </w:pPr>
      <w:r>
        <w:rPr>
          <w:rFonts w:cs="宋体"/>
          <w:lang w:eastAsia="zh-CN"/>
        </w:rPr>
        <w:t>D.</w:t>
      </w:r>
      <w:r>
        <w:rPr>
          <w:rFonts w:cs="宋体" w:hint="eastAsia"/>
          <w:lang w:eastAsia="zh-CN"/>
        </w:rPr>
        <w:t>增大塔吊的机械效率</w:t>
      </w:r>
    </w:p>
    <w:p w:rsidR="001A3406" w:rsidRDefault="001A3406">
      <w:pPr>
        <w:pStyle w:val="BodyText"/>
        <w:spacing w:before="60" w:line="357" w:lineRule="auto"/>
        <w:ind w:right="1562"/>
        <w:rPr>
          <w:rFonts w:cs="宋体"/>
          <w:lang w:eastAsia="zh-CN"/>
        </w:rPr>
      </w:pPr>
      <w:r>
        <w:rPr>
          <w:rFonts w:cs="宋体"/>
          <w:lang w:eastAsia="zh-CN"/>
        </w:rPr>
        <w:t>9</w:t>
      </w:r>
      <w:r>
        <w:rPr>
          <w:rFonts w:cs="宋体" w:hint="eastAsia"/>
          <w:lang w:eastAsia="zh-CN"/>
        </w:rPr>
        <w:t>、两个完全相同滑轮，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其重力均为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10N</w:t>
      </w:r>
      <w:r>
        <w:rPr>
          <w:rFonts w:cs="宋体" w:hint="eastAsia"/>
          <w:lang w:eastAsia="zh-CN"/>
        </w:rPr>
        <w:t>。分别用</w:t>
      </w:r>
    </w:p>
    <w:p w:rsidR="001A3406" w:rsidRDefault="001A3406">
      <w:pPr>
        <w:pStyle w:val="BodyText"/>
        <w:spacing w:before="36" w:line="357" w:lineRule="auto"/>
        <w:ind w:right="67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如图所示的两种方式，将重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40N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的物体匀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速提升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0.5m</w:t>
      </w:r>
      <w:r>
        <w:rPr>
          <w:rFonts w:cs="宋体" w:hint="eastAsia"/>
          <w:spacing w:val="-2"/>
          <w:lang w:eastAsia="zh-CN"/>
        </w:rPr>
        <w:t>。下列判断正确的是（不计绳</w:t>
      </w:r>
      <w:r>
        <w:rPr>
          <w:rFonts w:cs="宋体"/>
          <w:spacing w:val="27"/>
          <w:lang w:eastAsia="zh-CN"/>
        </w:rPr>
        <w:t xml:space="preserve"> </w:t>
      </w:r>
      <w:r>
        <w:rPr>
          <w:rFonts w:cs="宋体" w:hint="eastAsia"/>
          <w:lang w:eastAsia="zh-CN"/>
        </w:rPr>
        <w:t>重与摩擦）（</w:t>
      </w:r>
      <w:r>
        <w:rPr>
          <w:rFonts w:cs="宋体"/>
          <w:lang w:eastAsia="zh-CN"/>
        </w:rPr>
        <w:t xml:space="preserve">        </w:t>
      </w:r>
      <w:r>
        <w:rPr>
          <w:rFonts w:cs="宋体" w:hint="eastAsia"/>
          <w:lang w:eastAsia="zh-CN"/>
        </w:rPr>
        <w:t>）</w:t>
      </w:r>
    </w:p>
    <w:p w:rsidR="001A3406" w:rsidRDefault="001A3406">
      <w:pPr>
        <w:pStyle w:val="BodyText"/>
        <w:spacing w:line="288" w:lineRule="auto"/>
        <w:ind w:right="1562"/>
        <w:rPr>
          <w:rFonts w:cs="宋体"/>
          <w:lang w:eastAsia="zh-CN"/>
        </w:rPr>
      </w:pPr>
      <w:r>
        <w:rPr>
          <w:rFonts w:cs="宋体"/>
          <w:lang w:eastAsia="zh-CN"/>
        </w:rPr>
        <w:t>A.</w:t>
      </w:r>
      <w:r>
        <w:rPr>
          <w:rFonts w:cs="宋体" w:hint="eastAsia"/>
          <w:lang w:eastAsia="zh-CN"/>
        </w:rPr>
        <w:t>力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 w:rsidRPr="00E25A33">
        <w:rPr>
          <w:rFonts w:cs="宋体"/>
          <w:vertAlign w:val="subscript"/>
          <w:lang w:eastAsia="zh-CN"/>
        </w:rPr>
        <w:t>1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和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F</w:t>
      </w:r>
      <w:r w:rsidRPr="00E25A33">
        <w:rPr>
          <w:rFonts w:cs="宋体"/>
          <w:vertAlign w:val="subscript"/>
          <w:lang w:eastAsia="zh-CN"/>
        </w:rPr>
        <w:t>2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大小相等</w:t>
      </w:r>
      <w:r>
        <w:rPr>
          <w:rFonts w:cs="宋体"/>
          <w:lang w:eastAsia="zh-CN"/>
        </w:rPr>
        <w:t xml:space="preserve"> </w:t>
      </w:r>
    </w:p>
    <w:p w:rsidR="001A3406" w:rsidRDefault="001A3406">
      <w:pPr>
        <w:pStyle w:val="BodyText"/>
        <w:spacing w:line="288" w:lineRule="auto"/>
        <w:ind w:right="1562"/>
        <w:rPr>
          <w:rFonts w:cs="宋体"/>
          <w:lang w:eastAsia="zh-CN"/>
        </w:rPr>
      </w:pPr>
      <w:r>
        <w:rPr>
          <w:rFonts w:cs="宋体"/>
          <w:lang w:eastAsia="zh-CN"/>
        </w:rPr>
        <w:t>B.</w:t>
      </w:r>
      <w:r>
        <w:rPr>
          <w:rFonts w:cs="宋体" w:hint="eastAsia"/>
          <w:lang w:eastAsia="zh-CN"/>
        </w:rPr>
        <w:t>两机械做的有用功相等</w:t>
      </w:r>
    </w:p>
    <w:p w:rsidR="001A3406" w:rsidRDefault="001A3406">
      <w:pPr>
        <w:pStyle w:val="BodyText"/>
        <w:tabs>
          <w:tab w:val="left" w:pos="1089"/>
        </w:tabs>
        <w:spacing w:before="154" w:line="357" w:lineRule="auto"/>
        <w:ind w:right="920"/>
        <w:rPr>
          <w:rFonts w:cs="宋体"/>
          <w:lang w:eastAsia="zh-CN"/>
        </w:rPr>
      </w:pPr>
      <w:r>
        <w:rPr>
          <w:lang w:eastAsia="zh-CN"/>
        </w:rPr>
        <w:br w:type="column"/>
      </w:r>
      <w:r>
        <w:rPr>
          <w:rFonts w:cs="宋体"/>
          <w:lang w:eastAsia="zh-CN"/>
        </w:rPr>
        <w:t>DN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 w:hint="eastAsia"/>
          <w:lang w:eastAsia="zh-CN"/>
        </w:rPr>
        <w:t>方向用力撬起石块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</w:t>
      </w:r>
      <w:r>
        <w:rPr>
          <w:rFonts w:cs="宋体" w:hint="eastAsia"/>
          <w:lang w:eastAsia="zh-CN"/>
        </w:rPr>
        <w:t>，撬棒的支点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是</w:t>
      </w:r>
      <w:r>
        <w:rPr>
          <w:rFonts w:cs="宋体"/>
          <w:lang w:eastAsia="zh-CN"/>
        </w:rPr>
        <w:tab/>
      </w:r>
      <w:r>
        <w:rPr>
          <w:rFonts w:cs="宋体" w:hint="eastAsia"/>
          <w:lang w:eastAsia="zh-CN"/>
        </w:rPr>
        <w:t>点。</w:t>
      </w:r>
    </w:p>
    <w:p w:rsidR="001A3406" w:rsidRDefault="001A3406">
      <w:pPr>
        <w:pStyle w:val="BodyText"/>
        <w:spacing w:before="36" w:line="357" w:lineRule="auto"/>
        <w:ind w:right="407"/>
        <w:jc w:val="both"/>
        <w:rPr>
          <w:rFonts w:cs="宋体"/>
          <w:lang w:eastAsia="zh-CN"/>
        </w:rPr>
      </w:pPr>
      <w:r>
        <w:rPr>
          <w:noProof/>
          <w:lang w:eastAsia="zh-CN"/>
        </w:rPr>
        <w:pict>
          <v:group id="_x0000_s3455" style="position:absolute;left:0;text-align:left;margin-left:320.15pt;margin-top:-6.2pt;width:36pt;height:.1pt;z-index:-251658240;mso-position-horizontal-relative:page" coordorigin="6403,-124" coordsize="720,2">
            <v:shape id="_x0000_s3456" style="position:absolute;left:6403;top:-124;width:720;height:2" coordorigin="6403,-124" coordsize="720,0" path="m6403,-124r720,e" filled="f" strokeweight=".6pt">
              <v:path arrowok="t"/>
            </v:shape>
            <w10:wrap anchorx="page"/>
          </v:group>
        </w:pict>
      </w:r>
      <w:r>
        <w:rPr>
          <w:rFonts w:cs="宋体"/>
          <w:spacing w:val="-2"/>
          <w:lang w:eastAsia="zh-CN"/>
        </w:rPr>
        <w:t>11</w:t>
      </w:r>
      <w:r>
        <w:rPr>
          <w:rFonts w:cs="宋体" w:hint="eastAsia"/>
          <w:spacing w:val="-2"/>
          <w:lang w:eastAsia="zh-CN"/>
        </w:rPr>
        <w:t>、把木板搭在汽车上，把一个重为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600N</w:t>
      </w:r>
      <w:r>
        <w:rPr>
          <w:rFonts w:cs="宋体"/>
          <w:spacing w:val="27"/>
          <w:lang w:eastAsia="zh-CN"/>
        </w:rPr>
        <w:t xml:space="preserve"> </w:t>
      </w:r>
      <w:r>
        <w:rPr>
          <w:rFonts w:cs="宋体" w:hint="eastAsia"/>
          <w:lang w:eastAsia="zh-CN"/>
        </w:rPr>
        <w:t>的货物推到车上，这时木板成为一斜面，</w:t>
      </w:r>
      <w:r>
        <w:rPr>
          <w:rFonts w:cs="宋体"/>
          <w:lang w:eastAsia="zh-CN"/>
        </w:rPr>
        <w:t xml:space="preserve"> </w:t>
      </w:r>
      <w:r>
        <w:rPr>
          <w:rFonts w:cs="宋体" w:hint="eastAsia"/>
          <w:lang w:eastAsia="zh-CN"/>
        </w:rPr>
        <w:t>已知斜面长为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3m</w:t>
      </w:r>
      <w:r>
        <w:rPr>
          <w:rFonts w:cs="宋体" w:hint="eastAsia"/>
          <w:lang w:eastAsia="zh-CN"/>
        </w:rPr>
        <w:t>，高为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lang w:eastAsia="zh-CN"/>
        </w:rPr>
        <w:t>1m</w:t>
      </w:r>
      <w:r>
        <w:rPr>
          <w:rFonts w:cs="宋体" w:hint="eastAsia"/>
          <w:lang w:eastAsia="zh-CN"/>
        </w:rPr>
        <w:t>，求：</w:t>
      </w:r>
    </w:p>
    <w:p w:rsidR="001A3406" w:rsidRDefault="001A3406">
      <w:pPr>
        <w:pStyle w:val="BodyText"/>
        <w:spacing w:before="36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①设斜面是光滑的，人的推力为多大？</w:t>
      </w:r>
    </w:p>
    <w:p w:rsidR="001A3406" w:rsidRDefault="001A3406">
      <w:pPr>
        <w:pStyle w:val="BodyText"/>
        <w:spacing w:before="154" w:line="357" w:lineRule="auto"/>
        <w:ind w:right="287"/>
        <w:rPr>
          <w:rFonts w:cs="宋体"/>
          <w:lang w:eastAsia="zh-CN"/>
        </w:rPr>
      </w:pPr>
      <w:r>
        <w:rPr>
          <w:rFonts w:cs="宋体" w:hint="eastAsia"/>
          <w:spacing w:val="-2"/>
          <w:lang w:eastAsia="zh-CN"/>
        </w:rPr>
        <w:t>②实际斜面不光滑，人的推力为</w:t>
      </w:r>
      <w:r>
        <w:rPr>
          <w:rFonts w:cs="宋体"/>
          <w:spacing w:val="-60"/>
          <w:lang w:eastAsia="zh-CN"/>
        </w:rPr>
        <w:t xml:space="preserve"> </w:t>
      </w:r>
      <w:r>
        <w:rPr>
          <w:rFonts w:cs="宋体"/>
          <w:spacing w:val="-2"/>
          <w:lang w:eastAsia="zh-CN"/>
        </w:rPr>
        <w:t>250N</w:t>
      </w:r>
      <w:r>
        <w:rPr>
          <w:rFonts w:cs="宋体" w:hint="eastAsia"/>
          <w:spacing w:val="-2"/>
          <w:lang w:eastAsia="zh-CN"/>
        </w:rPr>
        <w:t>，斜</w:t>
      </w:r>
      <w:r>
        <w:rPr>
          <w:rFonts w:cs="宋体"/>
          <w:spacing w:val="26"/>
          <w:lang w:eastAsia="zh-CN"/>
        </w:rPr>
        <w:t xml:space="preserve"> </w:t>
      </w:r>
      <w:r>
        <w:rPr>
          <w:rFonts w:cs="宋体" w:hint="eastAsia"/>
          <w:lang w:eastAsia="zh-CN"/>
        </w:rPr>
        <w:t>面的摩擦力为多大？</w:t>
      </w:r>
    </w:p>
    <w:p w:rsidR="001A3406" w:rsidRDefault="001A3406">
      <w:pPr>
        <w:pStyle w:val="BodyText"/>
        <w:spacing w:before="36"/>
        <w:jc w:val="both"/>
        <w:rPr>
          <w:rFonts w:cs="宋体"/>
          <w:lang w:eastAsia="zh-CN"/>
        </w:rPr>
      </w:pPr>
      <w:r>
        <w:rPr>
          <w:rFonts w:cs="宋体" w:hint="eastAsia"/>
          <w:lang w:eastAsia="zh-CN"/>
        </w:rPr>
        <w:t>③斜面的机械效率为多少？</w:t>
      </w:r>
    </w:p>
    <w:p w:rsidR="001A3406" w:rsidRDefault="001A3406">
      <w:pPr>
        <w:pStyle w:val="BodyText"/>
        <w:spacing w:before="154"/>
        <w:jc w:val="both"/>
        <w:rPr>
          <w:rFonts w:cs="宋体"/>
        </w:rPr>
      </w:pPr>
      <w:r>
        <w:rPr>
          <w:rFonts w:cs="宋体" w:hint="eastAsia"/>
        </w:rPr>
        <w:t>④额外功为多大？</w:t>
      </w:r>
    </w:p>
    <w:sectPr w:rsidR="001A3406" w:rsidSect="006955FD">
      <w:type w:val="continuous"/>
      <w:pgSz w:w="11910" w:h="16840"/>
      <w:pgMar w:top="780" w:right="980" w:bottom="1220" w:left="1260" w:header="720" w:footer="720" w:gutter="0"/>
      <w:cols w:num="2" w:space="720" w:equalWidth="0">
        <w:col w:w="4553" w:space="220"/>
        <w:col w:w="489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406" w:rsidRDefault="001A3406" w:rsidP="006955FD">
      <w:r>
        <w:separator/>
      </w:r>
    </w:p>
  </w:endnote>
  <w:endnote w:type="continuationSeparator" w:id="0">
    <w:p w:rsidR="001A3406" w:rsidRDefault="001A3406" w:rsidP="00695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06" w:rsidRDefault="001A340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06" w:rsidRDefault="001A3406">
    <w:pPr>
      <w:spacing w:line="14" w:lineRule="auto"/>
      <w:rPr>
        <w:sz w:val="20"/>
        <w:szCs w:val="20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15pt;margin-top:779.75pt;width:15pt;height:13pt;z-index:-251654144;mso-position-horizontal-relative:page;mso-position-vertical-relative:page" filled="f" stroked="f">
          <v:textbox inset="0,0,0,0">
            <w:txbxContent>
              <w:p w:rsidR="001A3406" w:rsidRDefault="001A3406">
                <w:pPr>
                  <w:spacing w:line="240" w:lineRule="exact"/>
                  <w:ind w:left="40"/>
                  <w:rPr>
                    <w:rFonts w:ascii="宋体" w:cs="宋体"/>
                  </w:rPr>
                </w:pPr>
                <w:r>
                  <w:rPr>
                    <w:rFonts w:ascii="宋体"/>
                  </w:rPr>
                  <w:fldChar w:fldCharType="begin"/>
                </w:r>
                <w:r>
                  <w:rPr>
                    <w:rFonts w:ascii="宋体"/>
                  </w:rPr>
                  <w:instrText xml:space="preserve"> PAGE </w:instrText>
                </w:r>
                <w:r>
                  <w:rPr>
                    <w:rFonts w:ascii="宋体"/>
                  </w:rPr>
                  <w:fldChar w:fldCharType="separate"/>
                </w:r>
                <w:r>
                  <w:rPr>
                    <w:rFonts w:ascii="宋体"/>
                    <w:noProof/>
                  </w:rPr>
                  <w:t>82</w:t>
                </w:r>
                <w:r>
                  <w:rPr>
                    <w:rFonts w:ascii="宋体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06" w:rsidRDefault="001A34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406" w:rsidRDefault="001A3406" w:rsidP="006955FD">
      <w:r>
        <w:separator/>
      </w:r>
    </w:p>
  </w:footnote>
  <w:footnote w:type="continuationSeparator" w:id="0">
    <w:p w:rsidR="001A3406" w:rsidRDefault="001A3406" w:rsidP="006955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06" w:rsidRDefault="001A340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06" w:rsidRDefault="001A3406" w:rsidP="00E25A33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406" w:rsidRDefault="001A34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4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55FD"/>
    <w:rsid w:val="001A3406"/>
    <w:rsid w:val="002747ED"/>
    <w:rsid w:val="005A3706"/>
    <w:rsid w:val="006955FD"/>
    <w:rsid w:val="00C53455"/>
    <w:rsid w:val="00CF00A7"/>
    <w:rsid w:val="00D11A28"/>
    <w:rsid w:val="00DA2E1F"/>
    <w:rsid w:val="00E25A33"/>
    <w:rsid w:val="00E83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57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5FD"/>
    <w:pPr>
      <w:widowControl w:val="0"/>
    </w:pPr>
    <w:rPr>
      <w:kern w:val="0"/>
      <w:sz w:val="22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955FD"/>
    <w:pPr>
      <w:ind w:left="120"/>
      <w:outlineLvl w:val="0"/>
    </w:pPr>
    <w:rPr>
      <w:rFonts w:ascii="宋体" w:hAnsi="宋体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9"/>
    <w:qFormat/>
    <w:rsid w:val="006955FD"/>
    <w:pPr>
      <w:ind w:left="120"/>
      <w:outlineLvl w:val="1"/>
    </w:pPr>
    <w:rPr>
      <w:rFonts w:ascii="宋体" w:hAnsi="宋体"/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cs="Times New Roman"/>
      <w:b/>
      <w:bCs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宋体" w:hAnsi="Cambria" w:cs="Times New Roman"/>
      <w:b/>
      <w:bCs/>
      <w:kern w:val="0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6955FD"/>
    <w:pPr>
      <w:ind w:left="129"/>
    </w:pPr>
    <w:rPr>
      <w:rFonts w:ascii="宋体" w:hAnsi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kern w:val="0"/>
      <w:sz w:val="22"/>
      <w:lang w:eastAsia="en-US"/>
    </w:rPr>
  </w:style>
  <w:style w:type="paragraph" w:styleId="ListParagraph">
    <w:name w:val="List Paragraph"/>
    <w:basedOn w:val="Normal"/>
    <w:uiPriority w:val="99"/>
    <w:qFormat/>
    <w:rsid w:val="006955FD"/>
  </w:style>
  <w:style w:type="paragraph" w:customStyle="1" w:styleId="TableParagraph">
    <w:name w:val="Table Paragraph"/>
    <w:basedOn w:val="Normal"/>
    <w:uiPriority w:val="99"/>
    <w:rsid w:val="006955FD"/>
  </w:style>
  <w:style w:type="paragraph" w:styleId="Header">
    <w:name w:val="header"/>
    <w:basedOn w:val="Normal"/>
    <w:link w:val="HeaderChar"/>
    <w:uiPriority w:val="99"/>
    <w:rsid w:val="00E25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A73C0"/>
    <w:rPr>
      <w:kern w:val="0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rsid w:val="00E25A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A73C0"/>
    <w:rPr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325</Words>
  <Characters>1854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</cp:revision>
  <dcterms:created xsi:type="dcterms:W3CDTF">2017-02-05T19:53:00Z</dcterms:created>
  <dcterms:modified xsi:type="dcterms:W3CDTF">2017-03-05T14:28:00Z</dcterms:modified>
</cp:coreProperties>
</file>