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48" w:rsidRDefault="00276E48">
      <w:pPr>
        <w:spacing w:before="2" w:line="110" w:lineRule="atLeast"/>
        <w:rPr>
          <w:rFonts w:ascii="Times New Roman" w:hAnsi="Times New Roman"/>
          <w:sz w:val="9"/>
          <w:szCs w:val="9"/>
        </w:rPr>
      </w:pPr>
    </w:p>
    <w:p w:rsidR="00276E48" w:rsidRDefault="00276E48">
      <w:pPr>
        <w:spacing w:line="200" w:lineRule="atLeast"/>
        <w:rPr>
          <w:rFonts w:ascii="Times New Roman" w:hAnsi="Times New Roman"/>
          <w:sz w:val="17"/>
          <w:szCs w:val="17"/>
        </w:rPr>
      </w:pPr>
    </w:p>
    <w:p w:rsidR="00276E48" w:rsidRDefault="00276E48">
      <w:pPr>
        <w:spacing w:line="200" w:lineRule="atLeast"/>
        <w:rPr>
          <w:rFonts w:ascii="Times New Roman" w:hAnsi="Times New Roman"/>
          <w:sz w:val="17"/>
          <w:szCs w:val="17"/>
        </w:rPr>
        <w:sectPr w:rsidR="00276E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140" w:right="1320" w:bottom="1220" w:left="1320" w:header="882" w:footer="1023" w:gutter="0"/>
          <w:pgNumType w:start="1"/>
          <w:cols w:space="720"/>
        </w:sectPr>
      </w:pPr>
    </w:p>
    <w:p w:rsidR="00276E48" w:rsidRDefault="00276E48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276E48" w:rsidRDefault="00276E48">
      <w:pPr>
        <w:spacing w:before="11" w:line="320" w:lineRule="atLeast"/>
        <w:rPr>
          <w:rFonts w:ascii="Times New Roman" w:hAnsi="Times New Roman"/>
          <w:sz w:val="27"/>
          <w:szCs w:val="27"/>
        </w:rPr>
      </w:pPr>
    </w:p>
    <w:p w:rsidR="00276E48" w:rsidRDefault="00276E48">
      <w:pPr>
        <w:pStyle w:val="Heading2"/>
        <w:rPr>
          <w:b w:val="0"/>
          <w:bCs w:val="0"/>
          <w:lang w:eastAsia="zh-CN"/>
        </w:rPr>
      </w:pPr>
      <w:r>
        <w:rPr>
          <w:rFonts w:hint="eastAsia"/>
          <w:w w:val="95"/>
          <w:lang w:eastAsia="zh-CN"/>
        </w:rPr>
        <w:t>学习目标：</w:t>
      </w:r>
    </w:p>
    <w:p w:rsidR="00276E48" w:rsidRDefault="00276E48">
      <w:pPr>
        <w:spacing w:line="460" w:lineRule="exact"/>
        <w:ind w:left="120"/>
        <w:rPr>
          <w:rFonts w:ascii="宋体" w:cs="宋体"/>
          <w:sz w:val="36"/>
          <w:szCs w:val="36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【课题】</w:t>
      </w:r>
      <w:r>
        <w:rPr>
          <w:rFonts w:ascii="宋体" w:hAnsi="宋体" w:cs="宋体"/>
          <w:b/>
          <w:bCs/>
          <w:spacing w:val="-21"/>
          <w:sz w:val="36"/>
          <w:szCs w:val="36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  <w:lang w:eastAsia="zh-CN"/>
        </w:rPr>
        <w:t>力</w:t>
      </w:r>
    </w:p>
    <w:p w:rsidR="00276E48" w:rsidRDefault="00276E48">
      <w:pPr>
        <w:spacing w:before="49" w:line="314" w:lineRule="auto"/>
        <w:ind w:left="645" w:right="134" w:hanging="526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二次备课或学习</w:t>
      </w:r>
      <w:r>
        <w:rPr>
          <w:rFonts w:ascii="宋体" w:hAnsi="宋体" w:cs="宋体"/>
          <w:b/>
          <w:bCs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笔记</w:t>
      </w:r>
      <w:r>
        <w:rPr>
          <w:rFonts w:ascii="宋体" w:hAnsi="宋体" w:cs="宋体" w:hint="eastAsia"/>
          <w:sz w:val="21"/>
          <w:szCs w:val="21"/>
          <w:lang w:eastAsia="zh-CN"/>
        </w:rPr>
        <w:t>】</w:t>
      </w:r>
    </w:p>
    <w:p w:rsidR="00276E48" w:rsidRDefault="00276E48">
      <w:pPr>
        <w:spacing w:line="314" w:lineRule="auto"/>
        <w:rPr>
          <w:rFonts w:ascii="宋体" w:cs="宋体"/>
          <w:sz w:val="21"/>
          <w:szCs w:val="21"/>
          <w:lang w:eastAsia="zh-CN"/>
        </w:rPr>
        <w:sectPr w:rsidR="00276E48">
          <w:type w:val="continuous"/>
          <w:pgSz w:w="11910" w:h="16840"/>
          <w:pgMar w:top="1140" w:right="1320" w:bottom="1220" w:left="1320" w:header="720" w:footer="720" w:gutter="0"/>
          <w:cols w:num="3" w:space="720" w:equalWidth="0">
            <w:col w:w="1325" w:space="1214"/>
            <w:col w:w="2105" w:space="2683"/>
            <w:col w:w="1943"/>
          </w:cols>
        </w:sectPr>
      </w:pPr>
    </w:p>
    <w:p w:rsidR="00276E48" w:rsidRDefault="00276E48">
      <w:pPr>
        <w:pStyle w:val="BodyText"/>
        <w:spacing w:before="43"/>
        <w:rPr>
          <w:rFonts w:cs="宋体"/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、知道力是物体对物体的作用。</w:t>
      </w:r>
    </w:p>
    <w:p w:rsidR="00276E48" w:rsidRDefault="00276E48">
      <w:pPr>
        <w:pStyle w:val="BodyText"/>
        <w:spacing w:before="26"/>
        <w:rPr>
          <w:rFonts w:cs="宋体"/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 w:hint="eastAsia"/>
          <w:lang w:eastAsia="zh-CN"/>
        </w:rPr>
        <w:t>、知道物体间力的作用是相互的；力总是成对出现的。</w:t>
      </w:r>
    </w:p>
    <w:p w:rsidR="00276E48" w:rsidRDefault="00276E48">
      <w:pPr>
        <w:pStyle w:val="BodyText"/>
        <w:spacing w:before="26"/>
        <w:rPr>
          <w:rFonts w:cs="宋体"/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、会分析已知力的受力物和施力物。</w:t>
      </w:r>
    </w:p>
    <w:p w:rsidR="00276E48" w:rsidRDefault="00276E48">
      <w:pPr>
        <w:pStyle w:val="BodyText"/>
        <w:spacing w:before="24" w:line="260" w:lineRule="auto"/>
        <w:ind w:right="2065"/>
        <w:rPr>
          <w:rFonts w:cs="宋体"/>
          <w:lang w:eastAsia="zh-CN"/>
        </w:rPr>
      </w:pPr>
      <w:r>
        <w:rPr>
          <w:rFonts w:cs="宋体"/>
          <w:lang w:eastAsia="zh-CN"/>
        </w:rPr>
        <w:t>4</w:t>
      </w:r>
      <w:r>
        <w:rPr>
          <w:rFonts w:cs="宋体" w:hint="eastAsia"/>
          <w:lang w:eastAsia="zh-CN"/>
        </w:rPr>
        <w:t>、知道力可以使物体发生形变也可以使物体的运动状态发生改变。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b/>
          <w:bCs/>
          <w:lang w:eastAsia="zh-CN"/>
        </w:rPr>
        <w:t>学习重难点：</w:t>
      </w:r>
      <w:r>
        <w:rPr>
          <w:rFonts w:cs="宋体" w:hint="eastAsia"/>
          <w:lang w:eastAsia="zh-CN"/>
        </w:rPr>
        <w:t>力的概念以及物体间力的相互性。</w:t>
      </w:r>
    </w:p>
    <w:p w:rsidR="00276E48" w:rsidRDefault="00276E48">
      <w:pPr>
        <w:spacing w:line="304" w:lineRule="exact"/>
        <w:ind w:left="120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【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预习导学</w:t>
      </w:r>
      <w:r>
        <w:rPr>
          <w:rFonts w:ascii="宋体" w:hAnsi="宋体" w:cs="宋体" w:hint="eastAsia"/>
          <w:sz w:val="24"/>
          <w:szCs w:val="24"/>
          <w:lang w:eastAsia="zh-CN"/>
        </w:rPr>
        <w:t>】</w:t>
      </w:r>
    </w:p>
    <w:p w:rsidR="00276E48" w:rsidRDefault="00276E48">
      <w:pPr>
        <w:pStyle w:val="Heading2"/>
        <w:spacing w:before="29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【尝试学习一】</w:t>
      </w:r>
      <w:r>
        <w:rPr>
          <w:spacing w:val="-26"/>
          <w:lang w:eastAsia="zh-CN"/>
        </w:rPr>
        <w:t xml:space="preserve"> </w:t>
      </w:r>
      <w:r>
        <w:rPr>
          <w:rFonts w:hint="eastAsia"/>
          <w:lang w:eastAsia="zh-CN"/>
        </w:rPr>
        <w:t>什么是力</w:t>
      </w:r>
    </w:p>
    <w:p w:rsidR="00276E48" w:rsidRDefault="00276E48">
      <w:pPr>
        <w:pStyle w:val="BodyText"/>
        <w:spacing w:before="43"/>
        <w:rPr>
          <w:rFonts w:cs="宋体"/>
          <w:lang w:eastAsia="zh-CN"/>
        </w:rPr>
      </w:pPr>
      <w:r>
        <w:rPr>
          <w:rFonts w:cs="宋体"/>
          <w:lang w:eastAsia="zh-CN"/>
        </w:rPr>
        <w:t>1</w:t>
      </w:r>
      <w:r>
        <w:rPr>
          <w:rFonts w:cs="宋体" w:hint="eastAsia"/>
          <w:lang w:eastAsia="zh-CN"/>
        </w:rPr>
        <w:t>、用恰当的语言描述教材第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页图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7-1-1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中各种物体之间的作用。</w:t>
      </w: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before="7" w:line="320" w:lineRule="atLeast"/>
        <w:rPr>
          <w:rFonts w:ascii="宋体" w:cs="宋体"/>
          <w:sz w:val="24"/>
          <w:szCs w:val="24"/>
          <w:lang w:eastAsia="zh-CN"/>
        </w:rPr>
      </w:pPr>
    </w:p>
    <w:p w:rsidR="00276E48" w:rsidRDefault="00276E48">
      <w:pPr>
        <w:pStyle w:val="BodyText"/>
        <w:spacing w:line="260" w:lineRule="auto"/>
        <w:ind w:right="2080"/>
        <w:rPr>
          <w:rFonts w:cs="宋体"/>
          <w:lang w:eastAsia="zh-CN"/>
        </w:rPr>
      </w:pPr>
      <w:r>
        <w:rPr>
          <w:rFonts w:cs="宋体"/>
          <w:spacing w:val="2"/>
          <w:lang w:eastAsia="zh-CN"/>
        </w:rPr>
        <w:t>2</w:t>
      </w:r>
      <w:r>
        <w:rPr>
          <w:rFonts w:cs="宋体" w:hint="eastAsia"/>
          <w:spacing w:val="2"/>
          <w:lang w:eastAsia="zh-CN"/>
        </w:rPr>
        <w:t>、</w:t>
      </w:r>
      <w:r>
        <w:rPr>
          <w:rFonts w:cs="宋体" w:hint="eastAsia"/>
          <w:spacing w:val="4"/>
          <w:lang w:eastAsia="zh-CN"/>
        </w:rPr>
        <w:t>书</w:t>
      </w:r>
      <w:r>
        <w:rPr>
          <w:rFonts w:cs="宋体" w:hint="eastAsia"/>
          <w:spacing w:val="2"/>
          <w:lang w:eastAsia="zh-CN"/>
        </w:rPr>
        <w:t>中</w:t>
      </w:r>
      <w:r>
        <w:rPr>
          <w:rFonts w:cs="宋体" w:hint="eastAsia"/>
          <w:lang w:eastAsia="zh-CN"/>
        </w:rPr>
        <w:t>图</w:t>
      </w:r>
      <w:r>
        <w:rPr>
          <w:rFonts w:cs="宋体"/>
          <w:spacing w:val="-56"/>
          <w:lang w:eastAsia="zh-CN"/>
        </w:rPr>
        <w:t xml:space="preserve"> </w:t>
      </w:r>
      <w:r>
        <w:rPr>
          <w:rFonts w:cs="宋体"/>
          <w:lang w:eastAsia="zh-CN"/>
        </w:rPr>
        <w:t>7-1-1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 w:hint="eastAsia"/>
          <w:spacing w:val="2"/>
          <w:lang w:eastAsia="zh-CN"/>
        </w:rPr>
        <w:t>的</w:t>
      </w:r>
      <w:r>
        <w:rPr>
          <w:rFonts w:cs="宋体" w:hint="eastAsia"/>
          <w:spacing w:val="4"/>
          <w:lang w:eastAsia="zh-CN"/>
        </w:rPr>
        <w:t>（</w:t>
      </w:r>
      <w:r>
        <w:rPr>
          <w:rFonts w:cs="宋体"/>
          <w:spacing w:val="4"/>
          <w:lang w:eastAsia="zh-CN"/>
        </w:rPr>
        <w:t>g</w:t>
      </w:r>
      <w:r>
        <w:rPr>
          <w:rFonts w:cs="宋体" w:hint="eastAsia"/>
          <w:spacing w:val="-118"/>
          <w:lang w:eastAsia="zh-CN"/>
        </w:rPr>
        <w:t>）</w:t>
      </w:r>
      <w:r>
        <w:rPr>
          <w:rFonts w:cs="宋体" w:hint="eastAsia"/>
          <w:spacing w:val="-116"/>
          <w:lang w:eastAsia="zh-CN"/>
        </w:rPr>
        <w:t>、</w:t>
      </w:r>
      <w:r>
        <w:rPr>
          <w:rFonts w:cs="宋体" w:hint="eastAsia"/>
          <w:spacing w:val="2"/>
          <w:lang w:eastAsia="zh-CN"/>
        </w:rPr>
        <w:t>（</w:t>
      </w:r>
      <w:r>
        <w:rPr>
          <w:rFonts w:cs="宋体"/>
          <w:spacing w:val="4"/>
          <w:lang w:eastAsia="zh-CN"/>
        </w:rPr>
        <w:t>h</w:t>
      </w:r>
      <w:r>
        <w:rPr>
          <w:rFonts w:cs="宋体" w:hint="eastAsia"/>
          <w:spacing w:val="-118"/>
          <w:lang w:eastAsia="zh-CN"/>
        </w:rPr>
        <w:t>）、</w:t>
      </w:r>
      <w:r>
        <w:rPr>
          <w:rFonts w:cs="宋体" w:hint="eastAsia"/>
          <w:spacing w:val="4"/>
          <w:lang w:eastAsia="zh-CN"/>
        </w:rPr>
        <w:t>（</w:t>
      </w:r>
      <w:r>
        <w:rPr>
          <w:rFonts w:cs="宋体"/>
          <w:spacing w:val="2"/>
          <w:lang w:eastAsia="zh-CN"/>
        </w:rPr>
        <w:t>i</w:t>
      </w:r>
      <w:r>
        <w:rPr>
          <w:rFonts w:cs="宋体" w:hint="eastAsia"/>
          <w:spacing w:val="2"/>
          <w:lang w:eastAsia="zh-CN"/>
        </w:rPr>
        <w:t>）</w:t>
      </w:r>
      <w:r>
        <w:rPr>
          <w:rFonts w:cs="宋体" w:hint="eastAsia"/>
          <w:spacing w:val="4"/>
          <w:lang w:eastAsia="zh-CN"/>
        </w:rPr>
        <w:t>所</w:t>
      </w:r>
      <w:r>
        <w:rPr>
          <w:rFonts w:cs="宋体" w:hint="eastAsia"/>
          <w:spacing w:val="2"/>
          <w:lang w:eastAsia="zh-CN"/>
        </w:rPr>
        <w:t>示</w:t>
      </w:r>
      <w:r>
        <w:rPr>
          <w:rFonts w:cs="宋体" w:hint="eastAsia"/>
          <w:spacing w:val="4"/>
          <w:lang w:eastAsia="zh-CN"/>
        </w:rPr>
        <w:t>的</w:t>
      </w:r>
      <w:r>
        <w:rPr>
          <w:rFonts w:cs="宋体" w:hint="eastAsia"/>
          <w:spacing w:val="2"/>
          <w:lang w:eastAsia="zh-CN"/>
        </w:rPr>
        <w:t>物</w:t>
      </w:r>
      <w:r>
        <w:rPr>
          <w:rFonts w:cs="宋体" w:hint="eastAsia"/>
          <w:spacing w:val="4"/>
          <w:lang w:eastAsia="zh-CN"/>
        </w:rPr>
        <w:t>体</w:t>
      </w:r>
      <w:r>
        <w:rPr>
          <w:rFonts w:cs="宋体" w:hint="eastAsia"/>
          <w:spacing w:val="2"/>
          <w:lang w:eastAsia="zh-CN"/>
        </w:rPr>
        <w:t>间</w:t>
      </w:r>
      <w:r>
        <w:rPr>
          <w:rFonts w:cs="宋体" w:hint="eastAsia"/>
          <w:spacing w:val="4"/>
          <w:lang w:eastAsia="zh-CN"/>
        </w:rPr>
        <w:t>的</w:t>
      </w:r>
      <w:r>
        <w:rPr>
          <w:rFonts w:cs="宋体" w:hint="eastAsia"/>
          <w:spacing w:val="2"/>
          <w:lang w:eastAsia="zh-CN"/>
        </w:rPr>
        <w:t>作用</w:t>
      </w:r>
      <w:r>
        <w:rPr>
          <w:rFonts w:cs="宋体" w:hint="eastAsia"/>
          <w:spacing w:val="4"/>
          <w:lang w:eastAsia="zh-CN"/>
        </w:rPr>
        <w:t>与</w:t>
      </w:r>
      <w:r>
        <w:rPr>
          <w:rFonts w:cs="宋体" w:hint="eastAsia"/>
          <w:spacing w:val="2"/>
          <w:lang w:eastAsia="zh-CN"/>
        </w:rPr>
        <w:t>前</w:t>
      </w:r>
      <w:r>
        <w:rPr>
          <w:rFonts w:cs="宋体" w:hint="eastAsia"/>
          <w:spacing w:val="4"/>
          <w:lang w:eastAsia="zh-CN"/>
        </w:rPr>
        <w:t>几</w:t>
      </w:r>
      <w:r>
        <w:rPr>
          <w:rFonts w:cs="宋体" w:hint="eastAsia"/>
          <w:lang w:eastAsia="zh-CN"/>
        </w:rPr>
        <w:t>幅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图中的作用有什么不同？物体间是否一定要接触才有力？</w:t>
      </w: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before="4" w:line="300" w:lineRule="atLeast"/>
        <w:rPr>
          <w:rFonts w:ascii="宋体" w:cs="宋体"/>
          <w:lang w:eastAsia="zh-CN"/>
        </w:rPr>
      </w:pPr>
    </w:p>
    <w:p w:rsidR="00276E48" w:rsidRDefault="00276E48">
      <w:pPr>
        <w:pStyle w:val="BodyText"/>
        <w:rPr>
          <w:rFonts w:cs="宋体"/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 w:hint="eastAsia"/>
          <w:lang w:eastAsia="zh-CN"/>
        </w:rPr>
        <w:t>、你能举例说一说生活中力存在的现象吗？</w:t>
      </w:r>
    </w:p>
    <w:p w:rsidR="00276E48" w:rsidRDefault="00276E48">
      <w:pPr>
        <w:spacing w:before="2" w:line="210" w:lineRule="atLeast"/>
        <w:rPr>
          <w:rFonts w:ascii="宋体" w:cs="宋体"/>
          <w:sz w:val="16"/>
          <w:szCs w:val="16"/>
          <w:lang w:eastAsia="zh-CN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pStyle w:val="Heading2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【尝试学习二】</w:t>
      </w:r>
      <w:r>
        <w:rPr>
          <w:spacing w:val="-36"/>
          <w:lang w:eastAsia="zh-CN"/>
        </w:rPr>
        <w:t xml:space="preserve"> </w:t>
      </w:r>
      <w:r>
        <w:rPr>
          <w:rFonts w:hint="eastAsia"/>
          <w:lang w:eastAsia="zh-CN"/>
        </w:rPr>
        <w:t>力的作用是相互的</w:t>
      </w:r>
    </w:p>
    <w:p w:rsidR="00276E48" w:rsidRDefault="00276E48">
      <w:pPr>
        <w:pStyle w:val="BodyText"/>
        <w:spacing w:before="60"/>
        <w:rPr>
          <w:rFonts w:cs="宋体"/>
          <w:lang w:eastAsia="zh-CN"/>
        </w:rPr>
      </w:pPr>
      <w:r>
        <w:rPr>
          <w:rFonts w:cs="宋体"/>
          <w:lang w:eastAsia="zh-CN"/>
        </w:rPr>
        <w:t>4</w:t>
      </w:r>
      <w:r>
        <w:rPr>
          <w:rFonts w:cs="宋体" w:hint="eastAsia"/>
          <w:lang w:eastAsia="zh-CN"/>
        </w:rPr>
        <w:t>、指出图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7-1-1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中的受力物体和施力物体各是什么？</w:t>
      </w: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before="6" w:line="280" w:lineRule="atLeast"/>
        <w:rPr>
          <w:rFonts w:ascii="宋体" w:cs="宋体"/>
          <w:sz w:val="21"/>
          <w:szCs w:val="21"/>
          <w:lang w:eastAsia="zh-CN"/>
        </w:rPr>
      </w:pPr>
    </w:p>
    <w:p w:rsidR="00276E48" w:rsidRDefault="00276E48">
      <w:pPr>
        <w:pStyle w:val="BodyText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</w:t>
      </w:r>
      <w:r>
        <w:rPr>
          <w:rFonts w:cs="宋体" w:hint="eastAsia"/>
          <w:spacing w:val="-1"/>
          <w:lang w:eastAsia="zh-CN"/>
        </w:rPr>
        <w:t>、离开具体的研究对象，能不能谈受力物体和施力物体，为什么？</w:t>
      </w:r>
    </w:p>
    <w:p w:rsidR="00276E48" w:rsidRDefault="00276E48">
      <w:pPr>
        <w:spacing w:before="3" w:line="120" w:lineRule="atLeast"/>
        <w:rPr>
          <w:rFonts w:ascii="宋体" w:cs="宋体"/>
          <w:sz w:val="9"/>
          <w:szCs w:val="9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  <w:sectPr w:rsidR="00276E48">
          <w:type w:val="continuous"/>
          <w:pgSz w:w="11910" w:h="16840"/>
          <w:pgMar w:top="1140" w:right="1320" w:bottom="1220" w:left="1320" w:header="720" w:footer="720" w:gutter="0"/>
          <w:cols w:space="720"/>
        </w:sectPr>
      </w:pPr>
    </w:p>
    <w:p w:rsidR="00276E48" w:rsidRDefault="00276E48">
      <w:pPr>
        <w:pStyle w:val="Heading2"/>
        <w:spacing w:before="138"/>
        <w:jc w:val="both"/>
        <w:rPr>
          <w:b w:val="0"/>
          <w:bCs w:val="0"/>
          <w:lang w:eastAsia="zh-CN"/>
        </w:rPr>
      </w:pPr>
      <w:r>
        <w:rPr>
          <w:noProof/>
          <w:lang w:eastAsia="zh-CN"/>
        </w:rPr>
        <w:pict>
          <v:group id="_x0000_s1033" style="position:absolute;left:0;text-align:left;margin-left:430.45pt;margin-top:71.2pt;width:3.15pt;height:695.65pt;z-index:-251658240;mso-position-horizontal-relative:page;mso-position-vertical-relative:page" coordorigin="8609,1424" coordsize="63,13913">
            <v:group id="_x0000_s1034" style="position:absolute;left:8625;top:1440;width:30;height:30" coordorigin="8625,1440" coordsize="30,30">
              <v:shape id="_x0000_s1035" style="position:absolute;left:8625;top:1440;width:30;height:30" coordorigin="8625,1440" coordsize="30,30" path="m8625,1455r30,e" filled="f" strokeweight="1.6pt">
                <v:path arrowok="t"/>
              </v:shape>
            </v:group>
            <v:group id="_x0000_s1036" style="position:absolute;left:8625;top:1500;width:30;height:30" coordorigin="8625,1500" coordsize="30,30">
              <v:shape id="_x0000_s1037" style="position:absolute;left:8625;top:1500;width:30;height:30" coordorigin="8625,1500" coordsize="30,30" path="m8625,1515r30,e" filled="f" strokeweight="1.6pt">
                <v:path arrowok="t"/>
              </v:shape>
            </v:group>
            <v:group id="_x0000_s1038" style="position:absolute;left:8625;top:1560;width:30;height:30" coordorigin="8625,1560" coordsize="30,30">
              <v:shape id="_x0000_s1039" style="position:absolute;left:8625;top:1560;width:30;height:30" coordorigin="8625,1560" coordsize="30,30" path="m8625,1575r30,e" filled="f" strokeweight="1.6pt">
                <v:path arrowok="t"/>
              </v:shape>
            </v:group>
            <v:group id="_x0000_s1040" style="position:absolute;left:8625;top:1620;width:30;height:30" coordorigin="8625,1620" coordsize="30,30">
              <v:shape id="_x0000_s1041" style="position:absolute;left:8625;top:1620;width:30;height:30" coordorigin="8625,1620" coordsize="30,30" path="m8625,1635r30,e" filled="f" strokeweight="1.6pt">
                <v:path arrowok="t"/>
              </v:shape>
            </v:group>
            <v:group id="_x0000_s1042" style="position:absolute;left:8625;top:1680;width:30;height:30" coordorigin="8625,1680" coordsize="30,30">
              <v:shape id="_x0000_s1043" style="position:absolute;left:8625;top:1680;width:30;height:30" coordorigin="8625,1680" coordsize="30,30" path="m8625,1695r30,e" filled="f" strokeweight="1.6pt">
                <v:path arrowok="t"/>
              </v:shape>
            </v:group>
            <v:group id="_x0000_s1044" style="position:absolute;left:8625;top:1740;width:30;height:30" coordorigin="8625,1740" coordsize="30,30">
              <v:shape id="_x0000_s1045" style="position:absolute;left:8625;top:1740;width:30;height:30" coordorigin="8625,1740" coordsize="30,30" path="m8625,1755r30,e" filled="f" strokeweight="1.6pt">
                <v:path arrowok="t"/>
              </v:shape>
            </v:group>
            <v:group id="_x0000_s1046" style="position:absolute;left:8625;top:1800;width:30;height:30" coordorigin="8625,1800" coordsize="30,30">
              <v:shape id="_x0000_s1047" style="position:absolute;left:8625;top:1800;width:30;height:30" coordorigin="8625,1800" coordsize="30,30" path="m8625,1815r30,e" filled="f" strokeweight="1.6pt">
                <v:path arrowok="t"/>
              </v:shape>
            </v:group>
            <v:group id="_x0000_s1048" style="position:absolute;left:8625;top:1860;width:30;height:30" coordorigin="8625,1860" coordsize="30,30">
              <v:shape id="_x0000_s1049" style="position:absolute;left:8625;top:1860;width:30;height:30" coordorigin="8625,1860" coordsize="30,30" path="m8625,1875r30,e" filled="f" strokeweight="1.6pt">
                <v:path arrowok="t"/>
              </v:shape>
            </v:group>
            <v:group id="_x0000_s1050" style="position:absolute;left:8625;top:1920;width:30;height:30" coordorigin="8625,1920" coordsize="30,30">
              <v:shape id="_x0000_s1051" style="position:absolute;left:8625;top:1920;width:30;height:30" coordorigin="8625,1920" coordsize="30,30" path="m8625,1935r30,e" filled="f" strokeweight="1.6pt">
                <v:path arrowok="t"/>
              </v:shape>
            </v:group>
            <v:group id="_x0000_s1052" style="position:absolute;left:8625;top:1980;width:30;height:30" coordorigin="8625,1980" coordsize="30,30">
              <v:shape id="_x0000_s1053" style="position:absolute;left:8625;top:1980;width:30;height:30" coordorigin="8625,1980" coordsize="30,30" path="m8625,1995r30,e" filled="f" strokeweight="1.6pt">
                <v:path arrowok="t"/>
              </v:shape>
            </v:group>
            <v:group id="_x0000_s1054" style="position:absolute;left:8625;top:2040;width:30;height:30" coordorigin="8625,2040" coordsize="30,30">
              <v:shape id="_x0000_s1055" style="position:absolute;left:8625;top:2040;width:30;height:30" coordorigin="8625,2040" coordsize="30,30" path="m8625,2055r30,e" filled="f" strokeweight="1.6pt">
                <v:path arrowok="t"/>
              </v:shape>
            </v:group>
            <v:group id="_x0000_s1056" style="position:absolute;left:8625;top:2100;width:30;height:30" coordorigin="8625,2100" coordsize="30,30">
              <v:shape id="_x0000_s1057" style="position:absolute;left:8625;top:2100;width:30;height:30" coordorigin="8625,2100" coordsize="30,30" path="m8625,2115r30,e" filled="f" strokeweight="1.6pt">
                <v:path arrowok="t"/>
              </v:shape>
            </v:group>
            <v:group id="_x0000_s1058" style="position:absolute;left:8625;top:2160;width:30;height:30" coordorigin="8625,2160" coordsize="30,30">
              <v:shape id="_x0000_s1059" style="position:absolute;left:8625;top:2160;width:30;height:30" coordorigin="8625,2160" coordsize="30,30" path="m8625,2175r30,e" filled="f" strokeweight="1.6pt">
                <v:path arrowok="t"/>
              </v:shape>
            </v:group>
            <v:group id="_x0000_s1060" style="position:absolute;left:8625;top:2220;width:30;height:30" coordorigin="8625,2220" coordsize="30,30">
              <v:shape id="_x0000_s1061" style="position:absolute;left:8625;top:2220;width:30;height:30" coordorigin="8625,2220" coordsize="30,30" path="m8625,2235r30,e" filled="f" strokeweight="1.6pt">
                <v:path arrowok="t"/>
              </v:shape>
            </v:group>
            <v:group id="_x0000_s1062" style="position:absolute;left:8625;top:2280;width:30;height:30" coordorigin="8625,2280" coordsize="30,30">
              <v:shape id="_x0000_s1063" style="position:absolute;left:8625;top:2280;width:30;height:30" coordorigin="8625,2280" coordsize="30,30" path="m8625,2295r30,e" filled="f" strokeweight="1.6pt">
                <v:path arrowok="t"/>
              </v:shape>
            </v:group>
            <v:group id="_x0000_s1064" style="position:absolute;left:8625;top:2340;width:30;height:30" coordorigin="8625,2340" coordsize="30,30">
              <v:shape id="_x0000_s1065" style="position:absolute;left:8625;top:2340;width:30;height:30" coordorigin="8625,2340" coordsize="30,30" path="m8625,2355r30,e" filled="f" strokeweight="1.6pt">
                <v:path arrowok="t"/>
              </v:shape>
            </v:group>
            <v:group id="_x0000_s1066" style="position:absolute;left:8625;top:2400;width:31;height:30" coordorigin="8625,2400" coordsize="31,30">
              <v:shape id="_x0000_s1067" style="position:absolute;left:8625;top:2400;width:31;height:30" coordorigin="8625,2400" coordsize="31,30" path="m8625,2415r30,e" filled="f" strokeweight="1.6pt">
                <v:path arrowok="t"/>
              </v:shape>
            </v:group>
            <v:group id="_x0000_s1068" style="position:absolute;left:8625;top:2460;width:30;height:30" coordorigin="8625,2460" coordsize="30,30">
              <v:shape id="_x0000_s1069" style="position:absolute;left:8625;top:2460;width:30;height:30" coordorigin="8625,2460" coordsize="30,30" path="m8625,2475r30,e" filled="f" strokeweight="1.6pt">
                <v:path arrowok="t"/>
              </v:shape>
            </v:group>
            <v:group id="_x0000_s1070" style="position:absolute;left:8625;top:2520;width:30;height:30" coordorigin="8625,2520" coordsize="30,30">
              <v:shape id="_x0000_s1071" style="position:absolute;left:8625;top:2520;width:30;height:30" coordorigin="8625,2520" coordsize="30,30" path="m8625,2535r30,e" filled="f" strokeweight="1.6pt">
                <v:path arrowok="t"/>
              </v:shape>
            </v:group>
            <v:group id="_x0000_s1072" style="position:absolute;left:8625;top:2580;width:30;height:30" coordorigin="8625,2580" coordsize="30,30">
              <v:shape id="_x0000_s1073" style="position:absolute;left:8625;top:2580;width:30;height:30" coordorigin="8625,2580" coordsize="30,30" path="m8625,2595r30,e" filled="f" strokeweight="1.6pt">
                <v:path arrowok="t"/>
              </v:shape>
            </v:group>
            <v:group id="_x0000_s1074" style="position:absolute;left:8625;top:2640;width:30;height:30" coordorigin="8625,2640" coordsize="30,30">
              <v:shape id="_x0000_s1075" style="position:absolute;left:8625;top:2640;width:30;height:30" coordorigin="8625,2640" coordsize="30,30" path="m8625,2655r30,e" filled="f" strokeweight="1.6pt">
                <v:path arrowok="t"/>
              </v:shape>
            </v:group>
            <v:group id="_x0000_s1076" style="position:absolute;left:8625;top:2700;width:30;height:30" coordorigin="8625,2700" coordsize="30,30">
              <v:shape id="_x0000_s1077" style="position:absolute;left:8625;top:2700;width:30;height:30" coordorigin="8625,2700" coordsize="30,30" path="m8625,2715r30,e" filled="f" strokeweight="1.6pt">
                <v:path arrowok="t"/>
              </v:shape>
            </v:group>
            <v:group id="_x0000_s1078" style="position:absolute;left:8625;top:2760;width:30;height:30" coordorigin="8625,2760" coordsize="30,30">
              <v:shape id="_x0000_s1079" style="position:absolute;left:8625;top:2760;width:30;height:30" coordorigin="8625,2760" coordsize="30,30" path="m8625,2775r30,e" filled="f" strokeweight="1.6pt">
                <v:path arrowok="t"/>
              </v:shape>
            </v:group>
            <v:group id="_x0000_s1080" style="position:absolute;left:8625;top:2820;width:30;height:30" coordorigin="8625,2820" coordsize="30,30">
              <v:shape id="_x0000_s1081" style="position:absolute;left:8625;top:2820;width:30;height:30" coordorigin="8625,2820" coordsize="30,30" path="m8625,2835r30,e" filled="f" strokeweight="1.6pt">
                <v:path arrowok="t"/>
              </v:shape>
            </v:group>
            <v:group id="_x0000_s1082" style="position:absolute;left:8625;top:2880;width:30;height:30" coordorigin="8625,2880" coordsize="30,30">
              <v:shape id="_x0000_s1083" style="position:absolute;left:8625;top:2880;width:30;height:30" coordorigin="8625,2880" coordsize="30,30" path="m8625,2895r30,e" filled="f" strokeweight="1.6pt">
                <v:path arrowok="t"/>
              </v:shape>
            </v:group>
            <v:group id="_x0000_s1084" style="position:absolute;left:8625;top:2940;width:30;height:30" coordorigin="8625,2940" coordsize="30,30">
              <v:shape id="_x0000_s1085" style="position:absolute;left:8625;top:2940;width:30;height:30" coordorigin="8625,2940" coordsize="30,30" path="m8625,2955r30,e" filled="f" strokeweight="1.6pt">
                <v:path arrowok="t"/>
              </v:shape>
            </v:group>
            <v:group id="_x0000_s1086" style="position:absolute;left:8625;top:3000;width:30;height:30" coordorigin="8625,3000" coordsize="30,30">
              <v:shape id="_x0000_s1087" style="position:absolute;left:8625;top:3000;width:30;height:30" coordorigin="8625,3000" coordsize="30,30" path="m8625,3015r30,e" filled="f" strokeweight="1.6pt">
                <v:path arrowok="t"/>
              </v:shape>
            </v:group>
            <v:group id="_x0000_s1088" style="position:absolute;left:8625;top:3060;width:30;height:30" coordorigin="8625,3060" coordsize="30,30">
              <v:shape id="_x0000_s1089" style="position:absolute;left:8625;top:3060;width:30;height:30" coordorigin="8625,3060" coordsize="30,30" path="m8625,3075r30,e" filled="f" strokeweight="1.6pt">
                <v:path arrowok="t"/>
              </v:shape>
            </v:group>
            <v:group id="_x0000_s1090" style="position:absolute;left:8625;top:3120;width:30;height:30" coordorigin="8625,3120" coordsize="30,30">
              <v:shape id="_x0000_s1091" style="position:absolute;left:8625;top:3120;width:30;height:30" coordorigin="8625,3120" coordsize="30,30" path="m8625,3135r30,e" filled="f" strokeweight="1.6pt">
                <v:path arrowok="t"/>
              </v:shape>
            </v:group>
            <v:group id="_x0000_s1092" style="position:absolute;left:8625;top:3180;width:30;height:30" coordorigin="8625,3180" coordsize="30,30">
              <v:shape id="_x0000_s1093" style="position:absolute;left:8625;top:3180;width:30;height:30" coordorigin="8625,3180" coordsize="30,30" path="m8625,3195r30,e" filled="f" strokeweight="1.6pt">
                <v:path arrowok="t"/>
              </v:shape>
            </v:group>
            <v:group id="_x0000_s1094" style="position:absolute;left:8625;top:3240;width:31;height:30" coordorigin="8625,3240" coordsize="31,30">
              <v:shape id="_x0000_s1095" style="position:absolute;left:8625;top:3240;width:31;height:30" coordorigin="8625,3240" coordsize="31,30" path="m8625,3255r30,e" filled="f" strokeweight="1.6pt">
                <v:path arrowok="t"/>
              </v:shape>
            </v:group>
            <v:group id="_x0000_s1096" style="position:absolute;left:8625;top:3300;width:30;height:30" coordorigin="8625,3300" coordsize="30,30">
              <v:shape id="_x0000_s1097" style="position:absolute;left:8625;top:3300;width:30;height:30" coordorigin="8625,3300" coordsize="30,30" path="m8625,3315r30,e" filled="f" strokeweight="1.6pt">
                <v:path arrowok="t"/>
              </v:shape>
            </v:group>
            <v:group id="_x0000_s1098" style="position:absolute;left:8625;top:3360;width:30;height:30" coordorigin="8625,3360" coordsize="30,30">
              <v:shape id="_x0000_s1099" style="position:absolute;left:8625;top:3360;width:30;height:30" coordorigin="8625,3360" coordsize="30,30" path="m8625,3375r30,e" filled="f" strokeweight="1.6pt">
                <v:path arrowok="t"/>
              </v:shape>
            </v:group>
            <v:group id="_x0000_s1100" style="position:absolute;left:8625;top:3420;width:30;height:30" coordorigin="8625,3420" coordsize="30,30">
              <v:shape id="_x0000_s1101" style="position:absolute;left:8625;top:3420;width:30;height:30" coordorigin="8625,3420" coordsize="30,30" path="m8625,3435r30,e" filled="f" strokeweight="1.6pt">
                <v:path arrowok="t"/>
              </v:shape>
            </v:group>
            <v:group id="_x0000_s1102" style="position:absolute;left:8625;top:3480;width:30;height:30" coordorigin="8625,3480" coordsize="30,30">
              <v:shape id="_x0000_s1103" style="position:absolute;left:8625;top:3480;width:30;height:30" coordorigin="8625,3480" coordsize="30,30" path="m8625,3495r30,e" filled="f" strokeweight="1.6pt">
                <v:path arrowok="t"/>
              </v:shape>
            </v:group>
            <v:group id="_x0000_s1104" style="position:absolute;left:8625;top:3540;width:30;height:30" coordorigin="8625,3540" coordsize="30,30">
              <v:shape id="_x0000_s1105" style="position:absolute;left:8625;top:3540;width:30;height:30" coordorigin="8625,3540" coordsize="30,30" path="m8625,3555r30,e" filled="f" strokeweight="1.6pt">
                <v:path arrowok="t"/>
              </v:shape>
            </v:group>
            <v:group id="_x0000_s1106" style="position:absolute;left:8625;top:3600;width:30;height:30" coordorigin="8625,3600" coordsize="30,30">
              <v:shape id="_x0000_s1107" style="position:absolute;left:8625;top:3600;width:30;height:30" coordorigin="8625,3600" coordsize="30,30" path="m8625,3615r30,e" filled="f" strokeweight="1.6pt">
                <v:path arrowok="t"/>
              </v:shape>
            </v:group>
            <v:group id="_x0000_s1108" style="position:absolute;left:8625;top:3660;width:30;height:30" coordorigin="8625,3660" coordsize="30,30">
              <v:shape id="_x0000_s1109" style="position:absolute;left:8625;top:3660;width:30;height:30" coordorigin="8625,3660" coordsize="30,30" path="m8625,3675r30,e" filled="f" strokeweight="1.6pt">
                <v:path arrowok="t"/>
              </v:shape>
            </v:group>
            <v:group id="_x0000_s1110" style="position:absolute;left:8625;top:3720;width:30;height:30" coordorigin="8625,3720" coordsize="30,30">
              <v:shape id="_x0000_s1111" style="position:absolute;left:8625;top:3720;width:30;height:30" coordorigin="8625,3720" coordsize="30,30" path="m8625,3735r30,e" filled="f" strokeweight="1.6pt">
                <v:path arrowok="t"/>
              </v:shape>
            </v:group>
            <v:group id="_x0000_s1112" style="position:absolute;left:8625;top:3780;width:31;height:30" coordorigin="8625,3780" coordsize="31,30">
              <v:shape id="_x0000_s1113" style="position:absolute;left:8625;top:3780;width:31;height:30" coordorigin="8625,3780" coordsize="31,30" path="m8625,3795r30,e" filled="f" strokeweight="1.6pt">
                <v:path arrowok="t"/>
              </v:shape>
            </v:group>
            <v:group id="_x0000_s1114" style="position:absolute;left:8625;top:3840;width:30;height:30" coordorigin="8625,3840" coordsize="30,30">
              <v:shape id="_x0000_s1115" style="position:absolute;left:8625;top:3840;width:30;height:30" coordorigin="8625,3840" coordsize="30,30" path="m8625,3855r30,e" filled="f" strokeweight="1.6pt">
                <v:path arrowok="t"/>
              </v:shape>
            </v:group>
            <v:group id="_x0000_s1116" style="position:absolute;left:8625;top:3900;width:30;height:30" coordorigin="8625,3900" coordsize="30,30">
              <v:shape id="_x0000_s1117" style="position:absolute;left:8625;top:3900;width:30;height:30" coordorigin="8625,3900" coordsize="30,30" path="m8625,3915r30,e" filled="f" strokeweight="1.6pt">
                <v:path arrowok="t"/>
              </v:shape>
            </v:group>
            <v:group id="_x0000_s1118" style="position:absolute;left:8625;top:3960;width:30;height:30" coordorigin="8625,3960" coordsize="30,30">
              <v:shape id="_x0000_s1119" style="position:absolute;left:8625;top:3960;width:30;height:30" coordorigin="8625,3960" coordsize="30,30" path="m8625,3975r30,e" filled="f" strokeweight="1.6pt">
                <v:path arrowok="t"/>
              </v:shape>
            </v:group>
            <v:group id="_x0000_s1120" style="position:absolute;left:8625;top:4020;width:30;height:30" coordorigin="8625,4020" coordsize="30,30">
              <v:shape id="_x0000_s1121" style="position:absolute;left:8625;top:4020;width:30;height:30" coordorigin="8625,4020" coordsize="30,30" path="m8625,4035r30,e" filled="f" strokeweight="1.6pt">
                <v:path arrowok="t"/>
              </v:shape>
            </v:group>
            <v:group id="_x0000_s1122" style="position:absolute;left:8625;top:4080;width:30;height:30" coordorigin="8625,4080" coordsize="30,30">
              <v:shape id="_x0000_s1123" style="position:absolute;left:8625;top:4080;width:30;height:30" coordorigin="8625,4080" coordsize="30,30" path="m8625,4095r30,e" filled="f" strokeweight="1.6pt">
                <v:path arrowok="t"/>
              </v:shape>
            </v:group>
            <v:group id="_x0000_s1124" style="position:absolute;left:8625;top:4140;width:30;height:30" coordorigin="8625,4140" coordsize="30,30">
              <v:shape id="_x0000_s1125" style="position:absolute;left:8625;top:4140;width:30;height:30" coordorigin="8625,4140" coordsize="30,30" path="m8625,4155r30,e" filled="f" strokeweight="1.6pt">
                <v:path arrowok="t"/>
              </v:shape>
            </v:group>
            <v:group id="_x0000_s1126" style="position:absolute;left:8625;top:4200;width:30;height:30" coordorigin="8625,4200" coordsize="30,30">
              <v:shape id="_x0000_s1127" style="position:absolute;left:8625;top:4200;width:30;height:30" coordorigin="8625,4200" coordsize="30,30" path="m8625,4215r30,e" filled="f" strokeweight="1.6pt">
                <v:path arrowok="t"/>
              </v:shape>
            </v:group>
            <v:group id="_x0000_s1128" style="position:absolute;left:8625;top:4260;width:30;height:30" coordorigin="8625,4260" coordsize="30,30">
              <v:shape id="_x0000_s1129" style="position:absolute;left:8625;top:4260;width:30;height:30" coordorigin="8625,4260" coordsize="30,30" path="m8625,4275r30,e" filled="f" strokeweight="1.6pt">
                <v:path arrowok="t"/>
              </v:shape>
            </v:group>
            <v:group id="_x0000_s1130" style="position:absolute;left:8625;top:4320;width:30;height:30" coordorigin="8625,4320" coordsize="30,30">
              <v:shape id="_x0000_s1131" style="position:absolute;left:8625;top:4320;width:30;height:30" coordorigin="8625,4320" coordsize="30,30" path="m8625,4335r30,e" filled="f" strokeweight="1.6pt">
                <v:path arrowok="t"/>
              </v:shape>
            </v:group>
            <v:group id="_x0000_s1132" style="position:absolute;left:8625;top:4380;width:30;height:30" coordorigin="8625,4380" coordsize="30,30">
              <v:shape id="_x0000_s1133" style="position:absolute;left:8625;top:4380;width:30;height:30" coordorigin="8625,4380" coordsize="30,30" path="m8625,4395r30,e" filled="f" strokeweight="1.6pt">
                <v:path arrowok="t"/>
              </v:shape>
            </v:group>
            <v:group id="_x0000_s1134" style="position:absolute;left:8625;top:4440;width:30;height:30" coordorigin="8625,4440" coordsize="30,30">
              <v:shape id="_x0000_s1135" style="position:absolute;left:8625;top:4440;width:30;height:30" coordorigin="8625,4440" coordsize="30,30" path="m8625,4455r30,e" filled="f" strokeweight="1.6pt">
                <v:path arrowok="t"/>
              </v:shape>
            </v:group>
            <v:group id="_x0000_s1136" style="position:absolute;left:8625;top:4500;width:30;height:30" coordorigin="8625,4500" coordsize="30,30">
              <v:shape id="_x0000_s1137" style="position:absolute;left:8625;top:4500;width:30;height:30" coordorigin="8625,4500" coordsize="30,30" path="m8625,4515r30,e" filled="f" strokeweight="1.6pt">
                <v:path arrowok="t"/>
              </v:shape>
            </v:group>
            <v:group id="_x0000_s1138" style="position:absolute;left:8625;top:4560;width:30;height:30" coordorigin="8625,4560" coordsize="30,30">
              <v:shape id="_x0000_s1139" style="position:absolute;left:8625;top:4560;width:30;height:30" coordorigin="8625,4560" coordsize="30,30" path="m8625,4575r30,e" filled="f" strokeweight="1.6pt">
                <v:path arrowok="t"/>
              </v:shape>
            </v:group>
            <v:group id="_x0000_s1140" style="position:absolute;left:8625;top:4620;width:30;height:30" coordorigin="8625,4620" coordsize="30,30">
              <v:shape id="_x0000_s1141" style="position:absolute;left:8625;top:4620;width:30;height:30" coordorigin="8625,4620" coordsize="30,30" path="m8625,4635r30,e" filled="f" strokeweight="1.6pt">
                <v:path arrowok="t"/>
              </v:shape>
            </v:group>
            <v:group id="_x0000_s1142" style="position:absolute;left:8625;top:4680;width:30;height:30" coordorigin="8625,4680" coordsize="30,30">
              <v:shape id="_x0000_s1143" style="position:absolute;left:8625;top:4680;width:30;height:30" coordorigin="8625,4680" coordsize="30,30" path="m8625,4695r30,e" filled="f" strokeweight="1.6pt">
                <v:path arrowok="t"/>
              </v:shape>
            </v:group>
            <v:group id="_x0000_s1144" style="position:absolute;left:8625;top:4740;width:30;height:30" coordorigin="8625,4740" coordsize="30,30">
              <v:shape id="_x0000_s1145" style="position:absolute;left:8625;top:4740;width:30;height:30" coordorigin="8625,4740" coordsize="30,30" path="m8625,4755r30,e" filled="f" strokeweight="1.6pt">
                <v:path arrowok="t"/>
              </v:shape>
            </v:group>
            <v:group id="_x0000_s1146" style="position:absolute;left:8625;top:4800;width:30;height:30" coordorigin="8625,4800" coordsize="30,30">
              <v:shape id="_x0000_s1147" style="position:absolute;left:8625;top:4800;width:30;height:30" coordorigin="8625,4800" coordsize="30,30" path="m8625,4815r30,e" filled="f" strokeweight="1.6pt">
                <v:path arrowok="t"/>
              </v:shape>
            </v:group>
            <v:group id="_x0000_s1148" style="position:absolute;left:8625;top:4860;width:30;height:30" coordorigin="8625,4860" coordsize="30,30">
              <v:shape id="_x0000_s1149" style="position:absolute;left:8625;top:4860;width:30;height:30" coordorigin="8625,4860" coordsize="30,30" path="m8625,4875r30,e" filled="f" strokeweight="1.6pt">
                <v:path arrowok="t"/>
              </v:shape>
            </v:group>
            <v:group id="_x0000_s1150" style="position:absolute;left:8625;top:4920;width:30;height:30" coordorigin="8625,4920" coordsize="30,30">
              <v:shape id="_x0000_s1151" style="position:absolute;left:8625;top:4920;width:30;height:30" coordorigin="8625,4920" coordsize="30,30" path="m8625,4935r30,e" filled="f" strokeweight="1.6pt">
                <v:path arrowok="t"/>
              </v:shape>
            </v:group>
            <v:group id="_x0000_s1152" style="position:absolute;left:8625;top:4980;width:30;height:30" coordorigin="8625,4980" coordsize="30,30">
              <v:shape id="_x0000_s1153" style="position:absolute;left:8625;top:4980;width:30;height:30" coordorigin="8625,4980" coordsize="30,30" path="m8625,4995r30,e" filled="f" strokeweight="1.6pt">
                <v:path arrowok="t"/>
              </v:shape>
            </v:group>
            <v:group id="_x0000_s1154" style="position:absolute;left:8625;top:5040;width:30;height:30" coordorigin="8625,5040" coordsize="30,30">
              <v:shape id="_x0000_s1155" style="position:absolute;left:8625;top:5040;width:30;height:30" coordorigin="8625,5040" coordsize="30,30" path="m8625,5055r30,e" filled="f" strokeweight="1.6pt">
                <v:path arrowok="t"/>
              </v:shape>
            </v:group>
            <v:group id="_x0000_s1156" style="position:absolute;left:8625;top:5100;width:30;height:30" coordorigin="8625,5100" coordsize="30,30">
              <v:shape id="_x0000_s1157" style="position:absolute;left:8625;top:5100;width:30;height:30" coordorigin="8625,5100" coordsize="30,30" path="m8625,5115r30,e" filled="f" strokeweight="1.6pt">
                <v:path arrowok="t"/>
              </v:shape>
            </v:group>
            <v:group id="_x0000_s1158" style="position:absolute;left:8625;top:5160;width:31;height:30" coordorigin="8625,5160" coordsize="31,30">
              <v:shape id="_x0000_s1159" style="position:absolute;left:8625;top:5160;width:31;height:30" coordorigin="8625,5160" coordsize="31,30" path="m8625,5175r30,e" filled="f" strokeweight="1.6pt">
                <v:path arrowok="t"/>
              </v:shape>
            </v:group>
            <v:group id="_x0000_s1160" style="position:absolute;left:8625;top:5220;width:30;height:30" coordorigin="8625,5220" coordsize="30,30">
              <v:shape id="_x0000_s1161" style="position:absolute;left:8625;top:5220;width:30;height:30" coordorigin="8625,5220" coordsize="30,30" path="m8625,5235r30,e" filled="f" strokeweight="1.6pt">
                <v:path arrowok="t"/>
              </v:shape>
            </v:group>
            <v:group id="_x0000_s1162" style="position:absolute;left:8625;top:5280;width:30;height:30" coordorigin="8625,5280" coordsize="30,30">
              <v:shape id="_x0000_s1163" style="position:absolute;left:8625;top:5280;width:30;height:30" coordorigin="8625,5280" coordsize="30,30" path="m8625,5295r30,e" filled="f" strokeweight="1.6pt">
                <v:path arrowok="t"/>
              </v:shape>
            </v:group>
            <v:group id="_x0000_s1164" style="position:absolute;left:8625;top:5340;width:30;height:30" coordorigin="8625,5340" coordsize="30,30">
              <v:shape id="_x0000_s1165" style="position:absolute;left:8625;top:5340;width:30;height:30" coordorigin="8625,5340" coordsize="30,30" path="m8625,5355r30,e" filled="f" strokeweight="1.6pt">
                <v:path arrowok="t"/>
              </v:shape>
            </v:group>
            <v:group id="_x0000_s1166" style="position:absolute;left:8625;top:5400;width:30;height:30" coordorigin="8625,5400" coordsize="30,30">
              <v:shape id="_x0000_s1167" style="position:absolute;left:8625;top:5400;width:30;height:30" coordorigin="8625,5400" coordsize="30,30" path="m8625,5415r30,e" filled="f" strokeweight="1.6pt">
                <v:path arrowok="t"/>
              </v:shape>
            </v:group>
            <v:group id="_x0000_s1168" style="position:absolute;left:8625;top:5460;width:30;height:30" coordorigin="8625,5460" coordsize="30,30">
              <v:shape id="_x0000_s1169" style="position:absolute;left:8625;top:5460;width:30;height:30" coordorigin="8625,5460" coordsize="30,30" path="m8625,5475r30,e" filled="f" strokeweight="1.6pt">
                <v:path arrowok="t"/>
              </v:shape>
            </v:group>
            <v:group id="_x0000_s1170" style="position:absolute;left:8625;top:5520;width:30;height:30" coordorigin="8625,5520" coordsize="30,30">
              <v:shape id="_x0000_s1171" style="position:absolute;left:8625;top:5520;width:30;height:30" coordorigin="8625,5520" coordsize="30,30" path="m8625,5535r30,e" filled="f" strokeweight="1.6pt">
                <v:path arrowok="t"/>
              </v:shape>
            </v:group>
            <v:group id="_x0000_s1172" style="position:absolute;left:8625;top:5580;width:30;height:30" coordorigin="8625,5580" coordsize="30,30">
              <v:shape id="_x0000_s1173" style="position:absolute;left:8625;top:5580;width:30;height:30" coordorigin="8625,5580" coordsize="30,30" path="m8625,5595r30,e" filled="f" strokeweight="1.6pt">
                <v:path arrowok="t"/>
              </v:shape>
            </v:group>
            <v:group id="_x0000_s1174" style="position:absolute;left:8625;top:5640;width:30;height:30" coordorigin="8625,5640" coordsize="30,30">
              <v:shape id="_x0000_s1175" style="position:absolute;left:8625;top:5640;width:30;height:30" coordorigin="8625,5640" coordsize="30,30" path="m8625,5655r30,e" filled="f" strokeweight="1.6pt">
                <v:path arrowok="t"/>
              </v:shape>
            </v:group>
            <v:group id="_x0000_s1176" style="position:absolute;left:8625;top:5700;width:30;height:30" coordorigin="8625,5700" coordsize="30,30">
              <v:shape id="_x0000_s1177" style="position:absolute;left:8625;top:5700;width:30;height:30" coordorigin="8625,5700" coordsize="30,30" path="m8625,5715r30,e" filled="f" strokeweight="1.6pt">
                <v:path arrowok="t"/>
              </v:shape>
            </v:group>
            <v:group id="_x0000_s1178" style="position:absolute;left:8625;top:5760;width:30;height:30" coordorigin="8625,5760" coordsize="30,30">
              <v:shape id="_x0000_s1179" style="position:absolute;left:8625;top:5760;width:30;height:30" coordorigin="8625,5760" coordsize="30,30" path="m8625,5775r30,e" filled="f" strokeweight="1.6pt">
                <v:path arrowok="t"/>
              </v:shape>
            </v:group>
            <v:group id="_x0000_s1180" style="position:absolute;left:8625;top:5820;width:30;height:30" coordorigin="8625,5820" coordsize="30,30">
              <v:shape id="_x0000_s1181" style="position:absolute;left:8625;top:5820;width:30;height:30" coordorigin="8625,5820" coordsize="30,30" path="m8625,5835r30,e" filled="f" strokeweight="1.6pt">
                <v:path arrowok="t"/>
              </v:shape>
            </v:group>
            <v:group id="_x0000_s1182" style="position:absolute;left:8625;top:5880;width:30;height:30" coordorigin="8625,5880" coordsize="30,30">
              <v:shape id="_x0000_s1183" style="position:absolute;left:8625;top:5880;width:30;height:30" coordorigin="8625,5880" coordsize="30,30" path="m8625,5895r30,e" filled="f" strokeweight="1.6pt">
                <v:path arrowok="t"/>
              </v:shape>
            </v:group>
            <v:group id="_x0000_s1184" style="position:absolute;left:8625;top:5940;width:30;height:30" coordorigin="8625,5940" coordsize="30,30">
              <v:shape id="_x0000_s1185" style="position:absolute;left:8625;top:5940;width:30;height:30" coordorigin="8625,5940" coordsize="30,30" path="m8625,5955r30,e" filled="f" strokeweight="1.6pt">
                <v:path arrowok="t"/>
              </v:shape>
            </v:group>
            <v:group id="_x0000_s1186" style="position:absolute;left:8625;top:6000;width:30;height:30" coordorigin="8625,6000" coordsize="30,30">
              <v:shape id="_x0000_s1187" style="position:absolute;left:8625;top:6000;width:30;height:30" coordorigin="8625,6000" coordsize="30,30" path="m8625,6015r30,e" filled="f" strokeweight="1.6pt">
                <v:path arrowok="t"/>
              </v:shape>
            </v:group>
            <v:group id="_x0000_s1188" style="position:absolute;left:8625;top:6060;width:30;height:30" coordorigin="8625,6060" coordsize="30,30">
              <v:shape id="_x0000_s1189" style="position:absolute;left:8625;top:6060;width:30;height:30" coordorigin="8625,6060" coordsize="30,30" path="m8625,6075r30,e" filled="f" strokeweight="1.6pt">
                <v:path arrowok="t"/>
              </v:shape>
            </v:group>
            <v:group id="_x0000_s1190" style="position:absolute;left:8625;top:6120;width:30;height:30" coordorigin="8625,6120" coordsize="30,30">
              <v:shape id="_x0000_s1191" style="position:absolute;left:8625;top:6120;width:30;height:30" coordorigin="8625,6120" coordsize="30,30" path="m8625,6135r30,e" filled="f" strokeweight="1.6pt">
                <v:path arrowok="t"/>
              </v:shape>
            </v:group>
            <v:group id="_x0000_s1192" style="position:absolute;left:8625;top:6180;width:30;height:30" coordorigin="8625,6180" coordsize="30,30">
              <v:shape id="_x0000_s1193" style="position:absolute;left:8625;top:6180;width:30;height:30" coordorigin="8625,6180" coordsize="30,30" path="m8625,6195r30,e" filled="f" strokeweight="1.6pt">
                <v:path arrowok="t"/>
              </v:shape>
            </v:group>
            <v:group id="_x0000_s1194" style="position:absolute;left:8625;top:6240;width:30;height:30" coordorigin="8625,6240" coordsize="30,30">
              <v:shape id="_x0000_s1195" style="position:absolute;left:8625;top:6240;width:30;height:30" coordorigin="8625,6240" coordsize="30,30" path="m8625,6255r30,e" filled="f" strokeweight="1.6pt">
                <v:path arrowok="t"/>
              </v:shape>
            </v:group>
            <v:group id="_x0000_s1196" style="position:absolute;left:8625;top:6300;width:30;height:30" coordorigin="8625,6300" coordsize="30,30">
              <v:shape id="_x0000_s1197" style="position:absolute;left:8625;top:6300;width:30;height:30" coordorigin="8625,6300" coordsize="30,30" path="m8625,6315r30,e" filled="f" strokeweight="1.6pt">
                <v:path arrowok="t"/>
              </v:shape>
            </v:group>
            <v:group id="_x0000_s1198" style="position:absolute;left:8625;top:6360;width:30;height:30" coordorigin="8625,6360" coordsize="30,30">
              <v:shape id="_x0000_s1199" style="position:absolute;left:8625;top:6360;width:30;height:30" coordorigin="8625,6360" coordsize="30,30" path="m8625,6375r30,e" filled="f" strokeweight="1.6pt">
                <v:path arrowok="t"/>
              </v:shape>
            </v:group>
            <v:group id="_x0000_s1200" style="position:absolute;left:8625;top:6420;width:30;height:30" coordorigin="8625,6420" coordsize="30,30">
              <v:shape id="_x0000_s1201" style="position:absolute;left:8625;top:6420;width:30;height:30" coordorigin="8625,6420" coordsize="30,30" path="m8625,6435r30,e" filled="f" strokeweight="1.6pt">
                <v:path arrowok="t"/>
              </v:shape>
            </v:group>
            <v:group id="_x0000_s1202" style="position:absolute;left:8625;top:6480;width:30;height:30" coordorigin="8625,6480" coordsize="30,30">
              <v:shape id="_x0000_s1203" style="position:absolute;left:8625;top:6480;width:30;height:30" coordorigin="8625,6480" coordsize="30,30" path="m8625,6495r30,e" filled="f" strokeweight="1.6pt">
                <v:path arrowok="t"/>
              </v:shape>
            </v:group>
            <v:group id="_x0000_s1204" style="position:absolute;left:8625;top:6540;width:30;height:30" coordorigin="8625,6540" coordsize="30,30">
              <v:shape id="_x0000_s1205" style="position:absolute;left:8625;top:6540;width:30;height:30" coordorigin="8625,6540" coordsize="30,30" path="m8625,6555r30,e" filled="f" strokeweight="1.6pt">
                <v:path arrowok="t"/>
              </v:shape>
            </v:group>
            <v:group id="_x0000_s1206" style="position:absolute;left:8625;top:6600;width:30;height:30" coordorigin="8625,6600" coordsize="30,30">
              <v:shape id="_x0000_s1207" style="position:absolute;left:8625;top:6600;width:30;height:30" coordorigin="8625,6600" coordsize="30,30" path="m8625,6615r30,e" filled="f" strokeweight="1.6pt">
                <v:path arrowok="t"/>
              </v:shape>
            </v:group>
            <v:group id="_x0000_s1208" style="position:absolute;left:8625;top:6660;width:30;height:30" coordorigin="8625,6660" coordsize="30,30">
              <v:shape id="_x0000_s1209" style="position:absolute;left:8625;top:6660;width:30;height:30" coordorigin="8625,6660" coordsize="30,30" path="m8625,6675r30,e" filled="f" strokeweight="1.6pt">
                <v:path arrowok="t"/>
              </v:shape>
            </v:group>
            <v:group id="_x0000_s1210" style="position:absolute;left:8625;top:6720;width:30;height:30" coordorigin="8625,6720" coordsize="30,30">
              <v:shape id="_x0000_s1211" style="position:absolute;left:8625;top:6720;width:30;height:30" coordorigin="8625,6720" coordsize="30,30" path="m8625,6735r30,e" filled="f" strokeweight="1.6pt">
                <v:path arrowok="t"/>
              </v:shape>
            </v:group>
            <v:group id="_x0000_s1212" style="position:absolute;left:8625;top:6780;width:30;height:30" coordorigin="8625,6780" coordsize="30,30">
              <v:shape id="_x0000_s1213" style="position:absolute;left:8625;top:6780;width:30;height:30" coordorigin="8625,6780" coordsize="30,30" path="m8625,6795r30,e" filled="f" strokeweight="1.6pt">
                <v:path arrowok="t"/>
              </v:shape>
            </v:group>
            <v:group id="_x0000_s1214" style="position:absolute;left:8625;top:6840;width:30;height:30" coordorigin="8625,6840" coordsize="30,30">
              <v:shape id="_x0000_s1215" style="position:absolute;left:8625;top:6840;width:30;height:30" coordorigin="8625,6840" coordsize="30,30" path="m8625,6855r30,e" filled="f" strokeweight="1.6pt">
                <v:path arrowok="t"/>
              </v:shape>
            </v:group>
            <v:group id="_x0000_s1216" style="position:absolute;left:8625;top:6900;width:30;height:30" coordorigin="8625,6900" coordsize="30,30">
              <v:shape id="_x0000_s1217" style="position:absolute;left:8625;top:6900;width:30;height:30" coordorigin="8625,6900" coordsize="30,30" path="m8625,6915r30,e" filled="f" strokeweight="1.6pt">
                <v:path arrowok="t"/>
              </v:shape>
            </v:group>
            <v:group id="_x0000_s1218" style="position:absolute;left:8625;top:6960;width:30;height:30" coordorigin="8625,6960" coordsize="30,30">
              <v:shape id="_x0000_s1219" style="position:absolute;left:8625;top:6960;width:30;height:30" coordorigin="8625,6960" coordsize="30,30" path="m8625,6975r30,e" filled="f" strokeweight="1.6pt">
                <v:path arrowok="t"/>
              </v:shape>
            </v:group>
            <v:group id="_x0000_s1220" style="position:absolute;left:8625;top:7020;width:30;height:30" coordorigin="8625,7020" coordsize="30,30">
              <v:shape id="_x0000_s1221" style="position:absolute;left:8625;top:7020;width:30;height:30" coordorigin="8625,7020" coordsize="30,30" path="m8625,7035r30,e" filled="f" strokeweight="1.6pt">
                <v:path arrowok="t"/>
              </v:shape>
            </v:group>
            <v:group id="_x0000_s1222" style="position:absolute;left:8625;top:7080;width:30;height:30" coordorigin="8625,7080" coordsize="30,30">
              <v:shape id="_x0000_s1223" style="position:absolute;left:8625;top:7080;width:30;height:30" coordorigin="8625,7080" coordsize="30,30" path="m8625,7095r30,e" filled="f" strokeweight="1.6pt">
                <v:path arrowok="t"/>
              </v:shape>
            </v:group>
            <v:group id="_x0000_s1224" style="position:absolute;left:8625;top:7140;width:30;height:30" coordorigin="8625,7140" coordsize="30,30">
              <v:shape id="_x0000_s1225" style="position:absolute;left:8625;top:7140;width:30;height:30" coordorigin="8625,7140" coordsize="30,30" path="m8625,7155r30,e" filled="f" strokeweight="1.6pt">
                <v:path arrowok="t"/>
              </v:shape>
            </v:group>
            <v:group id="_x0000_s1226" style="position:absolute;left:8625;top:7200;width:30;height:30" coordorigin="8625,7200" coordsize="30,30">
              <v:shape id="_x0000_s1227" style="position:absolute;left:8625;top:7200;width:30;height:30" coordorigin="8625,7200" coordsize="30,30" path="m8625,7215r30,e" filled="f" strokeweight="1.6pt">
                <v:path arrowok="t"/>
              </v:shape>
            </v:group>
            <v:group id="_x0000_s1228" style="position:absolute;left:8625;top:7260;width:30;height:30" coordorigin="8625,7260" coordsize="30,30">
              <v:shape id="_x0000_s1229" style="position:absolute;left:8625;top:7260;width:30;height:30" coordorigin="8625,7260" coordsize="30,30" path="m8625,7275r30,e" filled="f" strokeweight="1.6pt">
                <v:path arrowok="t"/>
              </v:shape>
            </v:group>
            <v:group id="_x0000_s1230" style="position:absolute;left:8625;top:7320;width:30;height:30" coordorigin="8625,7320" coordsize="30,30">
              <v:shape id="_x0000_s1231" style="position:absolute;left:8625;top:7320;width:30;height:30" coordorigin="8625,7320" coordsize="30,30" path="m8625,7335r30,e" filled="f" strokeweight="1.6pt">
                <v:path arrowok="t"/>
              </v:shape>
            </v:group>
            <v:group id="_x0000_s1232" style="position:absolute;left:8625;top:7380;width:30;height:30" coordorigin="8625,7380" coordsize="30,30">
              <v:shape id="_x0000_s1233" style="position:absolute;left:8625;top:7380;width:30;height:30" coordorigin="8625,7380" coordsize="30,30" path="m8625,7395r30,e" filled="f" strokeweight="1.6pt">
                <v:path arrowok="t"/>
              </v:shape>
            </v:group>
            <v:group id="_x0000_s1234" style="position:absolute;left:8625;top:7440;width:30;height:30" coordorigin="8625,7440" coordsize="30,30">
              <v:shape id="_x0000_s1235" style="position:absolute;left:8625;top:7440;width:30;height:30" coordorigin="8625,7440" coordsize="30,30" path="m8625,7455r30,e" filled="f" strokeweight="1.6pt">
                <v:path arrowok="t"/>
              </v:shape>
            </v:group>
            <v:group id="_x0000_s1236" style="position:absolute;left:8625;top:7500;width:30;height:30" coordorigin="8625,7500" coordsize="30,30">
              <v:shape id="_x0000_s1237" style="position:absolute;left:8625;top:7500;width:30;height:30" coordorigin="8625,7500" coordsize="30,30" path="m8625,7515r30,e" filled="f" strokeweight="1.6pt">
                <v:path arrowok="t"/>
              </v:shape>
            </v:group>
            <v:group id="_x0000_s1238" style="position:absolute;left:8625;top:7560;width:30;height:30" coordorigin="8625,7560" coordsize="30,30">
              <v:shape id="_x0000_s1239" style="position:absolute;left:8625;top:7560;width:30;height:30" coordorigin="8625,7560" coordsize="30,30" path="m8625,7575r30,e" filled="f" strokeweight="1.6pt">
                <v:path arrowok="t"/>
              </v:shape>
            </v:group>
            <v:group id="_x0000_s1240" style="position:absolute;left:8625;top:7620;width:30;height:30" coordorigin="8625,7620" coordsize="30,30">
              <v:shape id="_x0000_s1241" style="position:absolute;left:8625;top:7620;width:30;height:30" coordorigin="8625,7620" coordsize="30,30" path="m8625,7635r30,e" filled="f" strokeweight="1.6pt">
                <v:path arrowok="t"/>
              </v:shape>
            </v:group>
            <v:group id="_x0000_s1242" style="position:absolute;left:8625;top:7680;width:31;height:30" coordorigin="8625,7680" coordsize="31,30">
              <v:shape id="_x0000_s1243" style="position:absolute;left:8625;top:7680;width:31;height:30" coordorigin="8625,7680" coordsize="31,30" path="m8625,7695r30,e" filled="f" strokeweight="1.6pt">
                <v:path arrowok="t"/>
              </v:shape>
            </v:group>
            <v:group id="_x0000_s1244" style="position:absolute;left:8625;top:7740;width:30;height:30" coordorigin="8625,7740" coordsize="30,30">
              <v:shape id="_x0000_s1245" style="position:absolute;left:8625;top:7740;width:30;height:30" coordorigin="8625,7740" coordsize="30,30" path="m8625,7755r30,e" filled="f" strokeweight="1.6pt">
                <v:path arrowok="t"/>
              </v:shape>
            </v:group>
            <v:group id="_x0000_s1246" style="position:absolute;left:8625;top:7800;width:30;height:30" coordorigin="8625,7800" coordsize="30,30">
              <v:shape id="_x0000_s1247" style="position:absolute;left:8625;top:7800;width:30;height:30" coordorigin="8625,7800" coordsize="30,30" path="m8625,7815r30,e" filled="f" strokeweight="1.6pt">
                <v:path arrowok="t"/>
              </v:shape>
            </v:group>
            <v:group id="_x0000_s1248" style="position:absolute;left:8625;top:7860;width:30;height:30" coordorigin="8625,7860" coordsize="30,30">
              <v:shape id="_x0000_s1249" style="position:absolute;left:8625;top:7860;width:30;height:30" coordorigin="8625,7860" coordsize="30,30" path="m8625,7875r30,e" filled="f" strokeweight="1.6pt">
                <v:path arrowok="t"/>
              </v:shape>
            </v:group>
            <v:group id="_x0000_s1250" style="position:absolute;left:8625;top:7920;width:30;height:30" coordorigin="8625,7920" coordsize="30,30">
              <v:shape id="_x0000_s1251" style="position:absolute;left:8625;top:7920;width:30;height:30" coordorigin="8625,7920" coordsize="30,30" path="m8625,7935r30,e" filled="f" strokeweight="1.6pt">
                <v:path arrowok="t"/>
              </v:shape>
            </v:group>
            <v:group id="_x0000_s1252" style="position:absolute;left:8625;top:7980;width:30;height:30" coordorigin="8625,7980" coordsize="30,30">
              <v:shape id="_x0000_s1253" style="position:absolute;left:8625;top:7980;width:30;height:30" coordorigin="8625,7980" coordsize="30,30" path="m8625,7995r30,e" filled="f" strokeweight="1.6pt">
                <v:path arrowok="t"/>
              </v:shape>
            </v:group>
            <v:group id="_x0000_s1254" style="position:absolute;left:8625;top:8040;width:30;height:30" coordorigin="8625,8040" coordsize="30,30">
              <v:shape id="_x0000_s1255" style="position:absolute;left:8625;top:8040;width:30;height:30" coordorigin="8625,8040" coordsize="30,30" path="m8625,8055r30,e" filled="f" strokeweight="1.6pt">
                <v:path arrowok="t"/>
              </v:shape>
            </v:group>
            <v:group id="_x0000_s1256" style="position:absolute;left:8625;top:8100;width:30;height:30" coordorigin="8625,8100" coordsize="30,30">
              <v:shape id="_x0000_s1257" style="position:absolute;left:8625;top:8100;width:30;height:30" coordorigin="8625,8100" coordsize="30,30" path="m8625,8115r30,e" filled="f" strokeweight="1.6pt">
                <v:path arrowok="t"/>
              </v:shape>
            </v:group>
            <v:group id="_x0000_s1258" style="position:absolute;left:8625;top:8160;width:30;height:30" coordorigin="8625,8160" coordsize="30,30">
              <v:shape id="_x0000_s1259" style="position:absolute;left:8625;top:8160;width:30;height:30" coordorigin="8625,8160" coordsize="30,30" path="m8625,8175r30,e" filled="f" strokeweight="1.6pt">
                <v:path arrowok="t"/>
              </v:shape>
            </v:group>
            <v:group id="_x0000_s1260" style="position:absolute;left:8625;top:8220;width:30;height:30" coordorigin="8625,8220" coordsize="30,30">
              <v:shape id="_x0000_s1261" style="position:absolute;left:8625;top:8220;width:30;height:30" coordorigin="8625,8220" coordsize="30,30" path="m8625,8235r31,e" filled="f" strokeweight="1.6pt">
                <v:path arrowok="t"/>
              </v:shape>
            </v:group>
            <v:group id="_x0000_s1262" style="position:absolute;left:8626;top:8280;width:30;height:30" coordorigin="8626,8280" coordsize="30,30">
              <v:shape id="_x0000_s1263" style="position:absolute;left:8626;top:8280;width:30;height:30" coordorigin="8626,8280" coordsize="30,30" path="m8626,8295r30,e" filled="f" strokeweight="1.6pt">
                <v:path arrowok="t"/>
              </v:shape>
            </v:group>
            <v:group id="_x0000_s1264" style="position:absolute;left:8626;top:8340;width:30;height:30" coordorigin="8626,8340" coordsize="30,30">
              <v:shape id="_x0000_s1265" style="position:absolute;left:8626;top:8340;width:30;height:30" coordorigin="8626,8340" coordsize="30,30" path="m8626,8355r30,e" filled="f" strokeweight="1.6pt">
                <v:path arrowok="t"/>
              </v:shape>
            </v:group>
            <v:group id="_x0000_s1266" style="position:absolute;left:8626;top:8400;width:30;height:30" coordorigin="8626,8400" coordsize="30,30">
              <v:shape id="_x0000_s1267" style="position:absolute;left:8626;top:8400;width:30;height:30" coordorigin="8626,8400" coordsize="30,30" path="m8626,8415r30,e" filled="f" strokeweight="1.6pt">
                <v:path arrowok="t"/>
              </v:shape>
            </v:group>
            <v:group id="_x0000_s1268" style="position:absolute;left:8626;top:8460;width:30;height:30" coordorigin="8626,8460" coordsize="30,30">
              <v:shape id="_x0000_s1269" style="position:absolute;left:8626;top:8460;width:30;height:30" coordorigin="8626,8460" coordsize="30,30" path="m8626,8475r30,e" filled="f" strokeweight="1.6pt">
                <v:path arrowok="t"/>
              </v:shape>
            </v:group>
            <v:group id="_x0000_s1270" style="position:absolute;left:8626;top:8520;width:31;height:30" coordorigin="8626,8520" coordsize="31,30">
              <v:shape id="_x0000_s1271" style="position:absolute;left:8626;top:8520;width:31;height:30" coordorigin="8626,8520" coordsize="31,30" path="m8626,8535r30,e" filled="f" strokeweight="1.6pt">
                <v:path arrowok="t"/>
              </v:shape>
            </v:group>
            <v:group id="_x0000_s1272" style="position:absolute;left:8626;top:8580;width:30;height:30" coordorigin="8626,8580" coordsize="30,30">
              <v:shape id="_x0000_s1273" style="position:absolute;left:8626;top:8580;width:30;height:30" coordorigin="8626,8580" coordsize="30,30" path="m8626,8595r30,e" filled="f" strokeweight="1.6pt">
                <v:path arrowok="t"/>
              </v:shape>
            </v:group>
            <v:group id="_x0000_s1274" style="position:absolute;left:8626;top:8640;width:30;height:30" coordorigin="8626,8640" coordsize="30,30">
              <v:shape id="_x0000_s1275" style="position:absolute;left:8626;top:8640;width:30;height:30" coordorigin="8626,8640" coordsize="30,30" path="m8626,8655r30,e" filled="f" strokeweight="1.6pt">
                <v:path arrowok="t"/>
              </v:shape>
            </v:group>
            <v:group id="_x0000_s1276" style="position:absolute;left:8626;top:8700;width:30;height:30" coordorigin="8626,8700" coordsize="30,30">
              <v:shape id="_x0000_s1277" style="position:absolute;left:8626;top:8700;width:30;height:30" coordorigin="8626,8700" coordsize="30,30" path="m8626,8715r30,e" filled="f" strokeweight="1.6pt">
                <v:path arrowok="t"/>
              </v:shape>
            </v:group>
            <v:group id="_x0000_s1278" style="position:absolute;left:8626;top:8760;width:30;height:30" coordorigin="8626,8760" coordsize="30,30">
              <v:shape id="_x0000_s1279" style="position:absolute;left:8626;top:8760;width:30;height:30" coordorigin="8626,8760" coordsize="30,30" path="m8626,8775r30,e" filled="f" strokeweight="1.6pt">
                <v:path arrowok="t"/>
              </v:shape>
            </v:group>
            <v:group id="_x0000_s1280" style="position:absolute;left:8626;top:8820;width:30;height:30" coordorigin="8626,8820" coordsize="30,30">
              <v:shape id="_x0000_s1281" style="position:absolute;left:8626;top:8820;width:30;height:30" coordorigin="8626,8820" coordsize="30,30" path="m8626,8835r30,e" filled="f" strokeweight="1.6pt">
                <v:path arrowok="t"/>
              </v:shape>
            </v:group>
            <v:group id="_x0000_s1282" style="position:absolute;left:8626;top:8880;width:30;height:30" coordorigin="8626,8880" coordsize="30,30">
              <v:shape id="_x0000_s1283" style="position:absolute;left:8626;top:8880;width:30;height:30" coordorigin="8626,8880" coordsize="30,30" path="m8626,8895r30,e" filled="f" strokeweight="1.6pt">
                <v:path arrowok="t"/>
              </v:shape>
            </v:group>
            <v:group id="_x0000_s1284" style="position:absolute;left:8626;top:8940;width:30;height:30" coordorigin="8626,8940" coordsize="30,30">
              <v:shape id="_x0000_s1285" style="position:absolute;left:8626;top:8940;width:30;height:30" coordorigin="8626,8940" coordsize="30,30" path="m8626,8955r30,e" filled="f" strokeweight="1.6pt">
                <v:path arrowok="t"/>
              </v:shape>
            </v:group>
            <v:group id="_x0000_s1286" style="position:absolute;left:8626;top:9000;width:30;height:30" coordorigin="8626,9000" coordsize="30,30">
              <v:shape id="_x0000_s1287" style="position:absolute;left:8626;top:9000;width:30;height:30" coordorigin="8626,9000" coordsize="30,30" path="m8626,9015r30,e" filled="f" strokeweight="1.6pt">
                <v:path arrowok="t"/>
              </v:shape>
            </v:group>
            <v:group id="_x0000_s1288" style="position:absolute;left:8626;top:9060;width:31;height:30" coordorigin="8626,9060" coordsize="31,30">
              <v:shape id="_x0000_s1289" style="position:absolute;left:8626;top:9060;width:31;height:30" coordorigin="8626,9060" coordsize="31,30" path="m8626,9075r30,e" filled="f" strokeweight="1.6pt">
                <v:path arrowok="t"/>
              </v:shape>
            </v:group>
            <v:group id="_x0000_s1290" style="position:absolute;left:8626;top:9120;width:30;height:30" coordorigin="8626,9120" coordsize="30,30">
              <v:shape id="_x0000_s1291" style="position:absolute;left:8626;top:9120;width:30;height:30" coordorigin="8626,9120" coordsize="30,30" path="m8626,9135r30,e" filled="f" strokeweight="1.6pt">
                <v:path arrowok="t"/>
              </v:shape>
            </v:group>
            <v:group id="_x0000_s1292" style="position:absolute;left:8626;top:9180;width:30;height:30" coordorigin="8626,9180" coordsize="30,30">
              <v:shape id="_x0000_s1293" style="position:absolute;left:8626;top:9180;width:30;height:30" coordorigin="8626,9180" coordsize="30,30" path="m8626,9195r30,e" filled="f" strokeweight="1.6pt">
                <v:path arrowok="t"/>
              </v:shape>
            </v:group>
            <v:group id="_x0000_s1294" style="position:absolute;left:8626;top:9240;width:30;height:30" coordorigin="8626,9240" coordsize="30,30">
              <v:shape id="_x0000_s1295" style="position:absolute;left:8626;top:9240;width:30;height:30" coordorigin="8626,9240" coordsize="30,30" path="m8626,9255r30,e" filled="f" strokeweight="1.6pt">
                <v:path arrowok="t"/>
              </v:shape>
            </v:group>
            <v:group id="_x0000_s1296" style="position:absolute;left:8626;top:9300;width:30;height:30" coordorigin="8626,9300" coordsize="30,30">
              <v:shape id="_x0000_s1297" style="position:absolute;left:8626;top:9300;width:30;height:30" coordorigin="8626,9300" coordsize="30,30" path="m8626,9315r30,e" filled="f" strokeweight="1.6pt">
                <v:path arrowok="t"/>
              </v:shape>
            </v:group>
            <v:group id="_x0000_s1298" style="position:absolute;left:8626;top:9360;width:30;height:30" coordorigin="8626,9360" coordsize="30,30">
              <v:shape id="_x0000_s1299" style="position:absolute;left:8626;top:9360;width:30;height:30" coordorigin="8626,9360" coordsize="30,30" path="m8626,9375r30,e" filled="f" strokeweight="1.6pt">
                <v:path arrowok="t"/>
              </v:shape>
            </v:group>
            <v:group id="_x0000_s1300" style="position:absolute;left:8626;top:9420;width:30;height:30" coordorigin="8626,9420" coordsize="30,30">
              <v:shape id="_x0000_s1301" style="position:absolute;left:8626;top:9420;width:30;height:30" coordorigin="8626,9420" coordsize="30,30" path="m8626,9435r30,e" filled="f" strokeweight="1.6pt">
                <v:path arrowok="t"/>
              </v:shape>
            </v:group>
            <v:group id="_x0000_s1302" style="position:absolute;left:8626;top:9480;width:30;height:30" coordorigin="8626,9480" coordsize="30,30">
              <v:shape id="_x0000_s1303" style="position:absolute;left:8626;top:9480;width:30;height:30" coordorigin="8626,9480" coordsize="30,30" path="m8626,9495r30,e" filled="f" strokeweight="1.6pt">
                <v:path arrowok="t"/>
              </v:shape>
            </v:group>
            <v:group id="_x0000_s1304" style="position:absolute;left:8626;top:9540;width:30;height:30" coordorigin="8626,9540" coordsize="30,30">
              <v:shape id="_x0000_s1305" style="position:absolute;left:8626;top:9540;width:30;height:30" coordorigin="8626,9540" coordsize="30,30" path="m8626,9555r30,e" filled="f" strokeweight="1.6pt">
                <v:path arrowok="t"/>
              </v:shape>
            </v:group>
            <v:group id="_x0000_s1306" style="position:absolute;left:8626;top:9600;width:30;height:30" coordorigin="8626,9600" coordsize="30,30">
              <v:shape id="_x0000_s1307" style="position:absolute;left:8626;top:9600;width:30;height:30" coordorigin="8626,9600" coordsize="30,30" path="m8626,9615r30,e" filled="f" strokeweight="1.6pt">
                <v:path arrowok="t"/>
              </v:shape>
            </v:group>
            <v:group id="_x0000_s1308" style="position:absolute;left:8626;top:9660;width:30;height:30" coordorigin="8626,9660" coordsize="30,30">
              <v:shape id="_x0000_s1309" style="position:absolute;left:8626;top:9660;width:30;height:30" coordorigin="8626,9660" coordsize="30,30" path="m8626,9675r30,e" filled="f" strokeweight="1.6pt">
                <v:path arrowok="t"/>
              </v:shape>
            </v:group>
            <v:group id="_x0000_s1310" style="position:absolute;left:8626;top:9720;width:30;height:30" coordorigin="8626,9720" coordsize="30,30">
              <v:shape id="_x0000_s1311" style="position:absolute;left:8626;top:9720;width:30;height:30" coordorigin="8626,9720" coordsize="30,30" path="m8626,9735r30,e" filled="f" strokeweight="1.6pt">
                <v:path arrowok="t"/>
              </v:shape>
            </v:group>
            <v:group id="_x0000_s1312" style="position:absolute;left:8626;top:9780;width:30;height:30" coordorigin="8626,9780" coordsize="30,30">
              <v:shape id="_x0000_s1313" style="position:absolute;left:8626;top:9780;width:30;height:30" coordorigin="8626,9780" coordsize="30,30" path="m8626,9795r30,e" filled="f" strokeweight="1.6pt">
                <v:path arrowok="t"/>
              </v:shape>
            </v:group>
            <v:group id="_x0000_s1314" style="position:absolute;left:8626;top:9840;width:30;height:30" coordorigin="8626,9840" coordsize="30,30">
              <v:shape id="_x0000_s1315" style="position:absolute;left:8626;top:9840;width:30;height:30" coordorigin="8626,9840" coordsize="30,30" path="m8626,9855r30,e" filled="f" strokeweight="1.6pt">
                <v:path arrowok="t"/>
              </v:shape>
            </v:group>
            <v:group id="_x0000_s1316" style="position:absolute;left:8626;top:9900;width:31;height:30" coordorigin="8626,9900" coordsize="31,30">
              <v:shape id="_x0000_s1317" style="position:absolute;left:8626;top:9900;width:31;height:30" coordorigin="8626,9900" coordsize="31,30" path="m8626,9915r30,e" filled="f" strokeweight="1.6pt">
                <v:path arrowok="t"/>
              </v:shape>
            </v:group>
            <v:group id="_x0000_s1318" style="position:absolute;left:8626;top:9960;width:30;height:30" coordorigin="8626,9960" coordsize="30,30">
              <v:shape id="_x0000_s1319" style="position:absolute;left:8626;top:9960;width:30;height:30" coordorigin="8626,9960" coordsize="30,30" path="m8626,9975r30,e" filled="f" strokeweight="1.6pt">
                <v:path arrowok="t"/>
              </v:shape>
            </v:group>
            <v:group id="_x0000_s1320" style="position:absolute;left:8626;top:10020;width:30;height:30" coordorigin="8626,10020" coordsize="30,30">
              <v:shape id="_x0000_s1321" style="position:absolute;left:8626;top:10020;width:30;height:30" coordorigin="8626,10020" coordsize="30,30" path="m8626,10035r30,e" filled="f" strokeweight="1.6pt">
                <v:path arrowok="t"/>
              </v:shape>
            </v:group>
            <v:group id="_x0000_s1322" style="position:absolute;left:8626;top:10080;width:30;height:30" coordorigin="8626,10080" coordsize="30,30">
              <v:shape id="_x0000_s1323" style="position:absolute;left:8626;top:10080;width:30;height:30" coordorigin="8626,10080" coordsize="30,30" path="m8626,10095r30,e" filled="f" strokeweight="1.6pt">
                <v:path arrowok="t"/>
              </v:shape>
            </v:group>
            <v:group id="_x0000_s1324" style="position:absolute;left:8626;top:10140;width:30;height:30" coordorigin="8626,10140" coordsize="30,30">
              <v:shape id="_x0000_s1325" style="position:absolute;left:8626;top:10140;width:30;height:30" coordorigin="8626,10140" coordsize="30,30" path="m8626,10155r30,e" filled="f" strokeweight="1.6pt">
                <v:path arrowok="t"/>
              </v:shape>
            </v:group>
            <v:group id="_x0000_s1326" style="position:absolute;left:8626;top:10200;width:30;height:30" coordorigin="8626,10200" coordsize="30,30">
              <v:shape id="_x0000_s1327" style="position:absolute;left:8626;top:10200;width:30;height:30" coordorigin="8626,10200" coordsize="30,30" path="m8626,10215r30,e" filled="f" strokeweight="1.6pt">
                <v:path arrowok="t"/>
              </v:shape>
            </v:group>
            <v:group id="_x0000_s1328" style="position:absolute;left:8626;top:10260;width:30;height:30" coordorigin="8626,10260" coordsize="30,30">
              <v:shape id="_x0000_s1329" style="position:absolute;left:8626;top:10260;width:30;height:30" coordorigin="8626,10260" coordsize="30,30" path="m8626,10275r30,e" filled="f" strokeweight="1.6pt">
                <v:path arrowok="t"/>
              </v:shape>
            </v:group>
            <v:group id="_x0000_s1330" style="position:absolute;left:8626;top:10320;width:30;height:30" coordorigin="8626,10320" coordsize="30,30">
              <v:shape id="_x0000_s1331" style="position:absolute;left:8626;top:10320;width:30;height:30" coordorigin="8626,10320" coordsize="30,30" path="m8626,10335r30,e" filled="f" strokeweight="1.6pt">
                <v:path arrowok="t"/>
              </v:shape>
            </v:group>
            <v:group id="_x0000_s1332" style="position:absolute;left:8626;top:10380;width:30;height:30" coordorigin="8626,10380" coordsize="30,30">
              <v:shape id="_x0000_s1333" style="position:absolute;left:8626;top:10380;width:30;height:30" coordorigin="8626,10380" coordsize="30,30" path="m8626,10395r30,e" filled="f" strokeweight="1.6pt">
                <v:path arrowok="t"/>
              </v:shape>
            </v:group>
            <v:group id="_x0000_s1334" style="position:absolute;left:8626;top:10440;width:31;height:30" coordorigin="8626,10440" coordsize="31,30">
              <v:shape id="_x0000_s1335" style="position:absolute;left:8626;top:10440;width:31;height:30" coordorigin="8626,10440" coordsize="31,30" path="m8626,10455r30,e" filled="f" strokeweight="1.6pt">
                <v:path arrowok="t"/>
              </v:shape>
            </v:group>
            <v:group id="_x0000_s1336" style="position:absolute;left:8626;top:10500;width:30;height:30" coordorigin="8626,10500" coordsize="30,30">
              <v:shape id="_x0000_s1337" style="position:absolute;left:8626;top:10500;width:30;height:30" coordorigin="8626,10500" coordsize="30,30" path="m8626,10515r30,e" filled="f" strokeweight="1.6pt">
                <v:path arrowok="t"/>
              </v:shape>
            </v:group>
            <v:group id="_x0000_s1338" style="position:absolute;left:8626;top:10560;width:30;height:30" coordorigin="8626,10560" coordsize="30,30">
              <v:shape id="_x0000_s1339" style="position:absolute;left:8626;top:10560;width:30;height:30" coordorigin="8626,10560" coordsize="30,30" path="m8626,10575r30,e" filled="f" strokeweight="1.6pt">
                <v:path arrowok="t"/>
              </v:shape>
            </v:group>
            <v:group id="_x0000_s1340" style="position:absolute;left:8626;top:10620;width:30;height:30" coordorigin="8626,10620" coordsize="30,30">
              <v:shape id="_x0000_s1341" style="position:absolute;left:8626;top:10620;width:30;height:30" coordorigin="8626,10620" coordsize="30,30" path="m8626,10635r30,e" filled="f" strokeweight="1.6pt">
                <v:path arrowok="t"/>
              </v:shape>
            </v:group>
            <v:group id="_x0000_s1342" style="position:absolute;left:8626;top:10680;width:30;height:30" coordorigin="8626,10680" coordsize="30,30">
              <v:shape id="_x0000_s1343" style="position:absolute;left:8626;top:10680;width:30;height:30" coordorigin="8626,10680" coordsize="30,30" path="m8626,10695r30,e" filled="f" strokeweight="1.6pt">
                <v:path arrowok="t"/>
              </v:shape>
            </v:group>
            <v:group id="_x0000_s1344" style="position:absolute;left:8626;top:10740;width:30;height:30" coordorigin="8626,10740" coordsize="30,30">
              <v:shape id="_x0000_s1345" style="position:absolute;left:8626;top:10740;width:30;height:30" coordorigin="8626,10740" coordsize="30,30" path="m8626,10755r30,e" filled="f" strokeweight="1.6pt">
                <v:path arrowok="t"/>
              </v:shape>
            </v:group>
            <v:group id="_x0000_s1346" style="position:absolute;left:8626;top:10800;width:30;height:30" coordorigin="8626,10800" coordsize="30,30">
              <v:shape id="_x0000_s1347" style="position:absolute;left:8626;top:10800;width:30;height:30" coordorigin="8626,10800" coordsize="30,30" path="m8626,10815r30,e" filled="f" strokeweight="1.6pt">
                <v:path arrowok="t"/>
              </v:shape>
            </v:group>
            <v:group id="_x0000_s1348" style="position:absolute;left:8626;top:10860;width:30;height:30" coordorigin="8626,10860" coordsize="30,30">
              <v:shape id="_x0000_s1349" style="position:absolute;left:8626;top:10860;width:30;height:30" coordorigin="8626,10860" coordsize="30,30" path="m8626,10875r30,e" filled="f" strokeweight="1.6pt">
                <v:path arrowok="t"/>
              </v:shape>
            </v:group>
            <v:group id="_x0000_s1350" style="position:absolute;left:8626;top:10920;width:30;height:30" coordorigin="8626,10920" coordsize="30,30">
              <v:shape id="_x0000_s1351" style="position:absolute;left:8626;top:10920;width:30;height:30" coordorigin="8626,10920" coordsize="30,30" path="m8626,10935r30,e" filled="f" strokeweight="1.6pt">
                <v:path arrowok="t"/>
              </v:shape>
            </v:group>
            <v:group id="_x0000_s1352" style="position:absolute;left:8626;top:10980;width:30;height:30" coordorigin="8626,10980" coordsize="30,30">
              <v:shape id="_x0000_s1353" style="position:absolute;left:8626;top:10980;width:30;height:30" coordorigin="8626,10980" coordsize="30,30" path="m8626,10995r30,e" filled="f" strokeweight="1.6pt">
                <v:path arrowok="t"/>
              </v:shape>
            </v:group>
            <v:group id="_x0000_s1354" style="position:absolute;left:8626;top:11040;width:30;height:30" coordorigin="8626,11040" coordsize="30,30">
              <v:shape id="_x0000_s1355" style="position:absolute;left:8626;top:11040;width:30;height:30" coordorigin="8626,11040" coordsize="30,30" path="m8626,11055r30,e" filled="f" strokeweight="1.6pt">
                <v:path arrowok="t"/>
              </v:shape>
            </v:group>
            <v:group id="_x0000_s1356" style="position:absolute;left:8626;top:11100;width:30;height:30" coordorigin="8626,11100" coordsize="30,30">
              <v:shape id="_x0000_s1357" style="position:absolute;left:8626;top:11100;width:30;height:30" coordorigin="8626,11100" coordsize="30,30" path="m8626,11115r30,e" filled="f" strokeweight="1.6pt">
                <v:path arrowok="t"/>
              </v:shape>
            </v:group>
            <v:group id="_x0000_s1358" style="position:absolute;left:8626;top:11160;width:30;height:30" coordorigin="8626,11160" coordsize="30,30">
              <v:shape id="_x0000_s1359" style="position:absolute;left:8626;top:11160;width:30;height:30" coordorigin="8626,11160" coordsize="30,30" path="m8626,11175r30,e" filled="f" strokeweight="1.6pt">
                <v:path arrowok="t"/>
              </v:shape>
            </v:group>
            <v:group id="_x0000_s1360" style="position:absolute;left:8626;top:11220;width:30;height:30" coordorigin="8626,11220" coordsize="30,30">
              <v:shape id="_x0000_s1361" style="position:absolute;left:8626;top:11220;width:30;height:30" coordorigin="8626,11220" coordsize="30,30" path="m8626,11235r30,e" filled="f" strokeweight="1.6pt">
                <v:path arrowok="t"/>
              </v:shape>
            </v:group>
            <v:group id="_x0000_s1362" style="position:absolute;left:8626;top:11280;width:30;height:30" coordorigin="8626,11280" coordsize="30,30">
              <v:shape id="_x0000_s1363" style="position:absolute;left:8626;top:11280;width:30;height:30" coordorigin="8626,11280" coordsize="30,30" path="m8626,11295r30,e" filled="f" strokeweight="1.6pt">
                <v:path arrowok="t"/>
              </v:shape>
            </v:group>
            <v:group id="_x0000_s1364" style="position:absolute;left:8626;top:11340;width:30;height:30" coordorigin="8626,11340" coordsize="30,30">
              <v:shape id="_x0000_s1365" style="position:absolute;left:8626;top:11340;width:30;height:30" coordorigin="8626,11340" coordsize="30,30" path="m8626,11355r30,e" filled="f" strokeweight="1.6pt">
                <v:path arrowok="t"/>
              </v:shape>
            </v:group>
            <v:group id="_x0000_s1366" style="position:absolute;left:8626;top:11400;width:30;height:30" coordorigin="8626,11400" coordsize="30,30">
              <v:shape id="_x0000_s1367" style="position:absolute;left:8626;top:11400;width:30;height:30" coordorigin="8626,11400" coordsize="30,30" path="m8626,11415r30,e" filled="f" strokeweight="1.6pt">
                <v:path arrowok="t"/>
              </v:shape>
            </v:group>
            <v:group id="_x0000_s1368" style="position:absolute;left:8626;top:11460;width:30;height:30" coordorigin="8626,11460" coordsize="30,30">
              <v:shape id="_x0000_s1369" style="position:absolute;left:8626;top:11460;width:30;height:30" coordorigin="8626,11460" coordsize="30,30" path="m8626,11475r30,e" filled="f" strokeweight="1.6pt">
                <v:path arrowok="t"/>
              </v:shape>
            </v:group>
            <v:group id="_x0000_s1370" style="position:absolute;left:8626;top:11520;width:30;height:30" coordorigin="8626,11520" coordsize="30,30">
              <v:shape id="_x0000_s1371" style="position:absolute;left:8626;top:11520;width:30;height:30" coordorigin="8626,11520" coordsize="30,30" path="m8626,11535r30,e" filled="f" strokeweight="1.6pt">
                <v:path arrowok="t"/>
              </v:shape>
            </v:group>
            <v:group id="_x0000_s1372" style="position:absolute;left:8626;top:11580;width:30;height:30" coordorigin="8626,11580" coordsize="30,30">
              <v:shape id="_x0000_s1373" style="position:absolute;left:8626;top:11580;width:30;height:30" coordorigin="8626,11580" coordsize="30,30" path="m8626,11595r30,e" filled="f" strokeweight="1.6pt">
                <v:path arrowok="t"/>
              </v:shape>
            </v:group>
            <v:group id="_x0000_s1374" style="position:absolute;left:8626;top:11640;width:30;height:30" coordorigin="8626,11640" coordsize="30,30">
              <v:shape id="_x0000_s1375" style="position:absolute;left:8626;top:11640;width:30;height:30" coordorigin="8626,11640" coordsize="30,30" path="m8626,11655r30,e" filled="f" strokeweight="1.6pt">
                <v:path arrowok="t"/>
              </v:shape>
            </v:group>
            <v:group id="_x0000_s1376" style="position:absolute;left:8626;top:11700;width:30;height:30" coordorigin="8626,11700" coordsize="30,30">
              <v:shape id="_x0000_s1377" style="position:absolute;left:8626;top:11700;width:30;height:30" coordorigin="8626,11700" coordsize="30,30" path="m8626,11715r30,e" filled="f" strokeweight="1.6pt">
                <v:path arrowok="t"/>
              </v:shape>
            </v:group>
            <v:group id="_x0000_s1378" style="position:absolute;left:8626;top:11760;width:30;height:30" coordorigin="8626,11760" coordsize="30,30">
              <v:shape id="_x0000_s1379" style="position:absolute;left:8626;top:11760;width:30;height:30" coordorigin="8626,11760" coordsize="30,30" path="m8626,11775r30,e" filled="f" strokeweight="1.6pt">
                <v:path arrowok="t"/>
              </v:shape>
            </v:group>
            <v:group id="_x0000_s1380" style="position:absolute;left:8626;top:11820;width:30;height:30" coordorigin="8626,11820" coordsize="30,30">
              <v:shape id="_x0000_s1381" style="position:absolute;left:8626;top:11820;width:30;height:30" coordorigin="8626,11820" coordsize="30,30" path="m8626,11835r30,e" filled="f" strokeweight="1.6pt">
                <v:path arrowok="t"/>
              </v:shape>
            </v:group>
            <v:group id="_x0000_s1382" style="position:absolute;left:8626;top:11880;width:30;height:30" coordorigin="8626,11880" coordsize="30,30">
              <v:shape id="_x0000_s1383" style="position:absolute;left:8626;top:11880;width:30;height:30" coordorigin="8626,11880" coordsize="30,30" path="m8626,11895r30,e" filled="f" strokeweight="1.6pt">
                <v:path arrowok="t"/>
              </v:shape>
            </v:group>
            <v:group id="_x0000_s1384" style="position:absolute;left:8626;top:11940;width:30;height:30" coordorigin="8626,11940" coordsize="30,30">
              <v:shape id="_x0000_s1385" style="position:absolute;left:8626;top:11940;width:30;height:30" coordorigin="8626,11940" coordsize="30,30" path="m8626,11955r30,e" filled="f" strokeweight="1.6pt">
                <v:path arrowok="t"/>
              </v:shape>
            </v:group>
            <v:group id="_x0000_s1386" style="position:absolute;left:8626;top:12000;width:30;height:30" coordorigin="8626,12000" coordsize="30,30">
              <v:shape id="_x0000_s1387" style="position:absolute;left:8626;top:12000;width:30;height:30" coordorigin="8626,12000" coordsize="30,30" path="m8626,12015r30,e" filled="f" strokeweight="1.6pt">
                <v:path arrowok="t"/>
              </v:shape>
            </v:group>
            <v:group id="_x0000_s1388" style="position:absolute;left:8626;top:12060;width:30;height:30" coordorigin="8626,12060" coordsize="30,30">
              <v:shape id="_x0000_s1389" style="position:absolute;left:8626;top:12060;width:30;height:30" coordorigin="8626,12060" coordsize="30,30" path="m8626,12075r30,e" filled="f" strokeweight="1.6pt">
                <v:path arrowok="t"/>
              </v:shape>
            </v:group>
            <v:group id="_x0000_s1390" style="position:absolute;left:8626;top:12120;width:30;height:30" coordorigin="8626,12120" coordsize="30,30">
              <v:shape id="_x0000_s1391" style="position:absolute;left:8626;top:12120;width:30;height:30" coordorigin="8626,12120" coordsize="30,30" path="m8626,12135r30,e" filled="f" strokeweight="1.6pt">
                <v:path arrowok="t"/>
              </v:shape>
            </v:group>
            <v:group id="_x0000_s1392" style="position:absolute;left:8626;top:12180;width:30;height:30" coordorigin="8626,12180" coordsize="30,30">
              <v:shape id="_x0000_s1393" style="position:absolute;left:8626;top:12180;width:30;height:30" coordorigin="8626,12180" coordsize="30,30" path="m8626,12195r30,e" filled="f" strokeweight="1.6pt">
                <v:path arrowok="t"/>
              </v:shape>
            </v:group>
            <v:group id="_x0000_s1394" style="position:absolute;left:8626;top:12240;width:30;height:30" coordorigin="8626,12240" coordsize="30,30">
              <v:shape id="_x0000_s1395" style="position:absolute;left:8626;top:12240;width:30;height:30" coordorigin="8626,12240" coordsize="30,30" path="m8626,12255r30,e" filled="f" strokeweight="1.6pt">
                <v:path arrowok="t"/>
              </v:shape>
            </v:group>
            <v:group id="_x0000_s1396" style="position:absolute;left:8626;top:12300;width:30;height:30" coordorigin="8626,12300" coordsize="30,30">
              <v:shape id="_x0000_s1397" style="position:absolute;left:8626;top:12300;width:30;height:30" coordorigin="8626,12300" coordsize="30,30" path="m8626,12315r30,e" filled="f" strokeweight="1.6pt">
                <v:path arrowok="t"/>
              </v:shape>
            </v:group>
            <v:group id="_x0000_s1398" style="position:absolute;left:8626;top:12360;width:30;height:30" coordorigin="8626,12360" coordsize="30,30">
              <v:shape id="_x0000_s1399" style="position:absolute;left:8626;top:12360;width:30;height:30" coordorigin="8626,12360" coordsize="30,30" path="m8626,12375r30,e" filled="f" strokeweight="1.6pt">
                <v:path arrowok="t"/>
              </v:shape>
            </v:group>
            <v:group id="_x0000_s1400" style="position:absolute;left:8626;top:12420;width:30;height:30" coordorigin="8626,12420" coordsize="30,30">
              <v:shape id="_x0000_s1401" style="position:absolute;left:8626;top:12420;width:30;height:30" coordorigin="8626,12420" coordsize="30,30" path="m8626,12435r30,e" filled="f" strokeweight="1.6pt">
                <v:path arrowok="t"/>
              </v:shape>
            </v:group>
            <v:group id="_x0000_s1402" style="position:absolute;left:8626;top:12480;width:30;height:30" coordorigin="8626,12480" coordsize="30,30">
              <v:shape id="_x0000_s1403" style="position:absolute;left:8626;top:12480;width:30;height:30" coordorigin="8626,12480" coordsize="30,30" path="m8626,12495r30,e" filled="f" strokeweight="1.6pt">
                <v:path arrowok="t"/>
              </v:shape>
            </v:group>
            <v:group id="_x0000_s1404" style="position:absolute;left:8626;top:12540;width:30;height:30" coordorigin="8626,12540" coordsize="30,30">
              <v:shape id="_x0000_s1405" style="position:absolute;left:8626;top:12540;width:30;height:30" coordorigin="8626,12540" coordsize="30,30" path="m8626,12555r30,e" filled="f" strokeweight="1.6pt">
                <v:path arrowok="t"/>
              </v:shape>
            </v:group>
            <v:group id="_x0000_s1406" style="position:absolute;left:8626;top:12600;width:30;height:30" coordorigin="8626,12600" coordsize="30,30">
              <v:shape id="_x0000_s1407" style="position:absolute;left:8626;top:12600;width:30;height:30" coordorigin="8626,12600" coordsize="30,30" path="m8626,12615r30,e" filled="f" strokeweight="1.6pt">
                <v:path arrowok="t"/>
              </v:shape>
            </v:group>
            <v:group id="_x0000_s1408" style="position:absolute;left:8626;top:12660;width:30;height:30" coordorigin="8626,12660" coordsize="30,30">
              <v:shape id="_x0000_s1409" style="position:absolute;left:8626;top:12660;width:30;height:30" coordorigin="8626,12660" coordsize="30,30" path="m8626,12675r30,e" filled="f" strokeweight="1.6pt">
                <v:path arrowok="t"/>
              </v:shape>
            </v:group>
            <v:group id="_x0000_s1410" style="position:absolute;left:8626;top:12720;width:30;height:30" coordorigin="8626,12720" coordsize="30,30">
              <v:shape id="_x0000_s1411" style="position:absolute;left:8626;top:12720;width:30;height:30" coordorigin="8626,12720" coordsize="30,30" path="m8626,12735r30,e" filled="f" strokeweight="1.6pt">
                <v:path arrowok="t"/>
              </v:shape>
            </v:group>
            <v:group id="_x0000_s1412" style="position:absolute;left:8626;top:12780;width:30;height:30" coordorigin="8626,12780" coordsize="30,30">
              <v:shape id="_x0000_s1413" style="position:absolute;left:8626;top:12780;width:30;height:30" coordorigin="8626,12780" coordsize="30,30" path="m8626,12795r30,e" filled="f" strokeweight="1.6pt">
                <v:path arrowok="t"/>
              </v:shape>
            </v:group>
            <v:group id="_x0000_s1414" style="position:absolute;left:8626;top:12840;width:30;height:30" coordorigin="8626,12840" coordsize="30,30">
              <v:shape id="_x0000_s1415" style="position:absolute;left:8626;top:12840;width:30;height:30" coordorigin="8626,12840" coordsize="30,30" path="m8626,12855r30,e" filled="f" strokeweight="1.6pt">
                <v:path arrowok="t"/>
              </v:shape>
            </v:group>
            <v:group id="_x0000_s1416" style="position:absolute;left:8626;top:12900;width:30;height:30" coordorigin="8626,12900" coordsize="30,30">
              <v:shape id="_x0000_s1417" style="position:absolute;left:8626;top:12900;width:30;height:30" coordorigin="8626,12900" coordsize="30,30" path="m8626,12915r30,e" filled="f" strokeweight="1.6pt">
                <v:path arrowok="t"/>
              </v:shape>
            </v:group>
            <v:group id="_x0000_s1418" style="position:absolute;left:8626;top:12960;width:30;height:30" coordorigin="8626,12960" coordsize="30,30">
              <v:shape id="_x0000_s1419" style="position:absolute;left:8626;top:12960;width:30;height:30" coordorigin="8626,12960" coordsize="30,30" path="m8626,12975r30,e" filled="f" strokeweight="1.6pt">
                <v:path arrowok="t"/>
              </v:shape>
            </v:group>
            <v:group id="_x0000_s1420" style="position:absolute;left:8626;top:13020;width:30;height:30" coordorigin="8626,13020" coordsize="30,30">
              <v:shape id="_x0000_s1421" style="position:absolute;left:8626;top:13020;width:30;height:30" coordorigin="8626,13020" coordsize="30,30" path="m8626,13035r30,e" filled="f" strokeweight="1.6pt">
                <v:path arrowok="t"/>
              </v:shape>
            </v:group>
            <v:group id="_x0000_s1422" style="position:absolute;left:8626;top:13080;width:30;height:30" coordorigin="8626,13080" coordsize="30,30">
              <v:shape id="_x0000_s1423" style="position:absolute;left:8626;top:13080;width:30;height:30" coordorigin="8626,13080" coordsize="30,30" path="m8626,13095r30,e" filled="f" strokeweight="1.6pt">
                <v:path arrowok="t"/>
              </v:shape>
            </v:group>
            <v:group id="_x0000_s1424" style="position:absolute;left:8626;top:13140;width:30;height:30" coordorigin="8626,13140" coordsize="30,30">
              <v:shape id="_x0000_s1425" style="position:absolute;left:8626;top:13140;width:30;height:30" coordorigin="8626,13140" coordsize="30,30" path="m8626,13155r30,e" filled="f" strokeweight="1.6pt">
                <v:path arrowok="t"/>
              </v:shape>
            </v:group>
            <v:group id="_x0000_s1426" style="position:absolute;left:8626;top:13200;width:30;height:30" coordorigin="8626,13200" coordsize="30,30">
              <v:shape id="_x0000_s1427" style="position:absolute;left:8626;top:13200;width:30;height:30" coordorigin="8626,13200" coordsize="30,30" path="m8626,13215r30,e" filled="f" strokeweight="1.6pt">
                <v:path arrowok="t"/>
              </v:shape>
            </v:group>
            <v:group id="_x0000_s1428" style="position:absolute;left:8626;top:13260;width:30;height:30" coordorigin="8626,13260" coordsize="30,30">
              <v:shape id="_x0000_s1429" style="position:absolute;left:8626;top:13260;width:30;height:30" coordorigin="8626,13260" coordsize="30,30" path="m8626,13275r30,e" filled="f" strokeweight="1.6pt">
                <v:path arrowok="t"/>
              </v:shape>
            </v:group>
            <v:group id="_x0000_s1430" style="position:absolute;left:8626;top:13320;width:30;height:30" coordorigin="8626,13320" coordsize="30,30">
              <v:shape id="_x0000_s1431" style="position:absolute;left:8626;top:13320;width:30;height:30" coordorigin="8626,13320" coordsize="30,30" path="m8626,13335r30,e" filled="f" strokeweight="1.6pt">
                <v:path arrowok="t"/>
              </v:shape>
            </v:group>
            <v:group id="_x0000_s1432" style="position:absolute;left:8626;top:13380;width:30;height:30" coordorigin="8626,13380" coordsize="30,30">
              <v:shape id="_x0000_s1433" style="position:absolute;left:8626;top:13380;width:30;height:30" coordorigin="8626,13380" coordsize="30,30" path="m8626,13395r30,e" filled="f" strokeweight="1.6pt">
                <v:path arrowok="t"/>
              </v:shape>
            </v:group>
            <v:group id="_x0000_s1434" style="position:absolute;left:8626;top:13440;width:30;height:30" coordorigin="8626,13440" coordsize="30,30">
              <v:shape id="_x0000_s1435" style="position:absolute;left:8626;top:13440;width:30;height:30" coordorigin="8626,13440" coordsize="30,30" path="m8626,13455r30,e" filled="f" strokeweight="1.6pt">
                <v:path arrowok="t"/>
              </v:shape>
            </v:group>
            <v:group id="_x0000_s1436" style="position:absolute;left:8626;top:13500;width:30;height:30" coordorigin="8626,13500" coordsize="30,30">
              <v:shape id="_x0000_s1437" style="position:absolute;left:8626;top:13500;width:30;height:30" coordorigin="8626,13500" coordsize="30,30" path="m8626,13515r30,e" filled="f" strokeweight="1.6pt">
                <v:path arrowok="t"/>
              </v:shape>
            </v:group>
            <v:group id="_x0000_s1438" style="position:absolute;left:8626;top:13560;width:30;height:30" coordorigin="8626,13560" coordsize="30,30">
              <v:shape id="_x0000_s1439" style="position:absolute;left:8626;top:13560;width:30;height:30" coordorigin="8626,13560" coordsize="30,30" path="m8626,13575r30,e" filled="f" strokeweight="1.6pt">
                <v:path arrowok="t"/>
              </v:shape>
            </v:group>
            <v:group id="_x0000_s1440" style="position:absolute;left:8626;top:13620;width:30;height:30" coordorigin="8626,13620" coordsize="30,30">
              <v:shape id="_x0000_s1441" style="position:absolute;left:8626;top:13620;width:30;height:30" coordorigin="8626,13620" coordsize="30,30" path="m8626,13635r30,e" filled="f" strokeweight="1.6pt">
                <v:path arrowok="t"/>
              </v:shape>
            </v:group>
            <v:group id="_x0000_s1442" style="position:absolute;left:8626;top:13680;width:30;height:30" coordorigin="8626,13680" coordsize="30,30">
              <v:shape id="_x0000_s1443" style="position:absolute;left:8626;top:13680;width:30;height:30" coordorigin="8626,13680" coordsize="30,30" path="m8626,13695r30,e" filled="f" strokeweight="1.6pt">
                <v:path arrowok="t"/>
              </v:shape>
            </v:group>
            <v:group id="_x0000_s1444" style="position:absolute;left:8626;top:13740;width:30;height:30" coordorigin="8626,13740" coordsize="30,30">
              <v:shape id="_x0000_s1445" style="position:absolute;left:8626;top:13740;width:30;height:30" coordorigin="8626,13740" coordsize="30,30" path="m8626,13755r30,e" filled="f" strokeweight="1.6pt">
                <v:path arrowok="t"/>
              </v:shape>
            </v:group>
            <v:group id="_x0000_s1446" style="position:absolute;left:8626;top:13800;width:30;height:30" coordorigin="8626,13800" coordsize="30,30">
              <v:shape id="_x0000_s1447" style="position:absolute;left:8626;top:13800;width:30;height:30" coordorigin="8626,13800" coordsize="30,30" path="m8626,13815r30,e" filled="f" strokeweight="1.6pt">
                <v:path arrowok="t"/>
              </v:shape>
            </v:group>
            <v:group id="_x0000_s1448" style="position:absolute;left:8626;top:13860;width:30;height:30" coordorigin="8626,13860" coordsize="30,30">
              <v:shape id="_x0000_s1449" style="position:absolute;left:8626;top:13860;width:30;height:30" coordorigin="8626,13860" coordsize="30,30" path="m8626,13875r30,e" filled="f" strokeweight="1.6pt">
                <v:path arrowok="t"/>
              </v:shape>
            </v:group>
            <v:group id="_x0000_s1450" style="position:absolute;left:8626;top:13920;width:30;height:30" coordorigin="8626,13920" coordsize="30,30">
              <v:shape id="_x0000_s1451" style="position:absolute;left:8626;top:13920;width:30;height:30" coordorigin="8626,13920" coordsize="30,30" path="m8626,13935r30,e" filled="f" strokeweight="1.6pt">
                <v:path arrowok="t"/>
              </v:shape>
            </v:group>
            <v:group id="_x0000_s1452" style="position:absolute;left:8626;top:13980;width:30;height:30" coordorigin="8626,13980" coordsize="30,30">
              <v:shape id="_x0000_s1453" style="position:absolute;left:8626;top:13980;width:30;height:30" coordorigin="8626,13980" coordsize="30,30" path="m8626,13995r30,e" filled="f" strokeweight="1.6pt">
                <v:path arrowok="t"/>
              </v:shape>
            </v:group>
            <v:group id="_x0000_s1454" style="position:absolute;left:8626;top:14040;width:30;height:30" coordorigin="8626,14040" coordsize="30,30">
              <v:shape id="_x0000_s1455" style="position:absolute;left:8626;top:14040;width:30;height:30" coordorigin="8626,14040" coordsize="30,30" path="m8626,14055r30,e" filled="f" strokeweight="1.6pt">
                <v:path arrowok="t"/>
              </v:shape>
            </v:group>
            <v:group id="_x0000_s1456" style="position:absolute;left:8626;top:14100;width:30;height:30" coordorigin="8626,14100" coordsize="30,30">
              <v:shape id="_x0000_s1457" style="position:absolute;left:8626;top:14100;width:30;height:30" coordorigin="8626,14100" coordsize="30,30" path="m8626,14115r30,e" filled="f" strokeweight="1.6pt">
                <v:path arrowok="t"/>
              </v:shape>
            </v:group>
            <v:group id="_x0000_s1458" style="position:absolute;left:8626;top:14160;width:30;height:30" coordorigin="8626,14160" coordsize="30,30">
              <v:shape id="_x0000_s1459" style="position:absolute;left:8626;top:14160;width:30;height:30" coordorigin="8626,14160" coordsize="30,30" path="m8626,14175r30,e" filled="f" strokeweight="1.6pt">
                <v:path arrowok="t"/>
              </v:shape>
            </v:group>
            <v:group id="_x0000_s1460" style="position:absolute;left:8626;top:14220;width:30;height:30" coordorigin="8626,14220" coordsize="30,30">
              <v:shape id="_x0000_s1461" style="position:absolute;left:8626;top:14220;width:30;height:30" coordorigin="8626,14220" coordsize="30,30" path="m8626,14235r30,e" filled="f" strokeweight="1.6pt">
                <v:path arrowok="t"/>
              </v:shape>
            </v:group>
            <v:group id="_x0000_s1462" style="position:absolute;left:8626;top:14280;width:30;height:30" coordorigin="8626,14280" coordsize="30,30">
              <v:shape id="_x0000_s1463" style="position:absolute;left:8626;top:14280;width:30;height:30" coordorigin="8626,14280" coordsize="30,30" path="m8626,14295r30,e" filled="f" strokeweight="1.6pt">
                <v:path arrowok="t"/>
              </v:shape>
            </v:group>
            <v:group id="_x0000_s1464" style="position:absolute;left:8626;top:14340;width:31;height:30" coordorigin="8626,14340" coordsize="31,30">
              <v:shape id="_x0000_s1465" style="position:absolute;left:8626;top:14340;width:31;height:30" coordorigin="8626,14340" coordsize="31,30" path="m8626,14355r30,e" filled="f" strokeweight="1.6pt">
                <v:path arrowok="t"/>
              </v:shape>
            </v:group>
            <v:group id="_x0000_s1466" style="position:absolute;left:8626;top:14400;width:30;height:30" coordorigin="8626,14400" coordsize="30,30">
              <v:shape id="_x0000_s1467" style="position:absolute;left:8626;top:14400;width:30;height:30" coordorigin="8626,14400" coordsize="30,30" path="m8626,14415r30,e" filled="f" strokeweight="1.6pt">
                <v:path arrowok="t"/>
              </v:shape>
            </v:group>
            <v:group id="_x0000_s1468" style="position:absolute;left:8626;top:14460;width:30;height:30" coordorigin="8626,14460" coordsize="30,30">
              <v:shape id="_x0000_s1469" style="position:absolute;left:8626;top:14460;width:30;height:30" coordorigin="8626,14460" coordsize="30,30" path="m8626,14475r30,e" filled="f" strokeweight="1.6pt">
                <v:path arrowok="t"/>
              </v:shape>
            </v:group>
            <v:group id="_x0000_s1470" style="position:absolute;left:8626;top:14520;width:30;height:30" coordorigin="8626,14520" coordsize="30,30">
              <v:shape id="_x0000_s1471" style="position:absolute;left:8626;top:14520;width:30;height:30" coordorigin="8626,14520" coordsize="30,30" path="m8626,14535r30,e" filled="f" strokeweight="1.6pt">
                <v:path arrowok="t"/>
              </v:shape>
            </v:group>
            <v:group id="_x0000_s1472" style="position:absolute;left:8626;top:14580;width:30;height:30" coordorigin="8626,14580" coordsize="30,30">
              <v:shape id="_x0000_s1473" style="position:absolute;left:8626;top:14580;width:30;height:30" coordorigin="8626,14580" coordsize="30,30" path="m8626,14595r30,e" filled="f" strokeweight="1.6pt">
                <v:path arrowok="t"/>
              </v:shape>
            </v:group>
            <v:group id="_x0000_s1474" style="position:absolute;left:8626;top:14640;width:30;height:30" coordorigin="8626,14640" coordsize="30,30">
              <v:shape id="_x0000_s1475" style="position:absolute;left:8626;top:14640;width:30;height:30" coordorigin="8626,14640" coordsize="30,30" path="m8626,14655r30,e" filled="f" strokeweight="1.6pt">
                <v:path arrowok="t"/>
              </v:shape>
            </v:group>
            <v:group id="_x0000_s1476" style="position:absolute;left:8626;top:14700;width:30;height:30" coordorigin="8626,14700" coordsize="30,30">
              <v:shape id="_x0000_s1477" style="position:absolute;left:8626;top:14700;width:30;height:30" coordorigin="8626,14700" coordsize="30,30" path="m8626,14715r30,e" filled="f" strokeweight="1.6pt">
                <v:path arrowok="t"/>
              </v:shape>
            </v:group>
            <v:group id="_x0000_s1478" style="position:absolute;left:8626;top:14760;width:30;height:30" coordorigin="8626,14760" coordsize="30,30">
              <v:shape id="_x0000_s1479" style="position:absolute;left:8626;top:14760;width:30;height:30" coordorigin="8626,14760" coordsize="30,30" path="m8626,14775r30,e" filled="f" strokeweight="1.6pt">
                <v:path arrowok="t"/>
              </v:shape>
            </v:group>
            <v:group id="_x0000_s1480" style="position:absolute;left:8626;top:14820;width:30;height:30" coordorigin="8626,14820" coordsize="30,30">
              <v:shape id="_x0000_s1481" style="position:absolute;left:8626;top:14820;width:30;height:30" coordorigin="8626,14820" coordsize="30,30" path="m8626,14835r30,e" filled="f" strokeweight="1.6pt">
                <v:path arrowok="t"/>
              </v:shape>
            </v:group>
            <v:group id="_x0000_s1482" style="position:absolute;left:8626;top:14880;width:30;height:30" coordorigin="8626,14880" coordsize="30,30">
              <v:shape id="_x0000_s1483" style="position:absolute;left:8626;top:14880;width:30;height:30" coordorigin="8626,14880" coordsize="30,30" path="m8626,14895r30,e" filled="f" strokeweight="1.6pt">
                <v:path arrowok="t"/>
              </v:shape>
            </v:group>
            <v:group id="_x0000_s1484" style="position:absolute;left:8626;top:14940;width:30;height:30" coordorigin="8626,14940" coordsize="30,30">
              <v:shape id="_x0000_s1485" style="position:absolute;left:8626;top:14940;width:30;height:30" coordorigin="8626,14940" coordsize="30,30" path="m8626,14955r30,e" filled="f" strokeweight="1.6pt">
                <v:path arrowok="t"/>
              </v:shape>
            </v:group>
            <v:group id="_x0000_s1486" style="position:absolute;left:8626;top:15000;width:30;height:30" coordorigin="8626,15000" coordsize="30,30">
              <v:shape id="_x0000_s1487" style="position:absolute;left:8626;top:15000;width:30;height:30" coordorigin="8626,15000" coordsize="30,30" path="m8626,15015r30,e" filled="f" strokeweight="1.6pt">
                <v:path arrowok="t"/>
              </v:shape>
            </v:group>
            <v:group id="_x0000_s1488" style="position:absolute;left:8626;top:15060;width:30;height:30" coordorigin="8626,15060" coordsize="30,30">
              <v:shape id="_x0000_s1489" style="position:absolute;left:8626;top:15060;width:30;height:30" coordorigin="8626,15060" coordsize="30,30" path="m8626,15075r30,e" filled="f" strokeweight="1.6pt">
                <v:path arrowok="t"/>
              </v:shape>
            </v:group>
            <v:group id="_x0000_s1490" style="position:absolute;left:8626;top:15120;width:30;height:30" coordorigin="8626,15120" coordsize="30,30">
              <v:shape id="_x0000_s1491" style="position:absolute;left:8626;top:15120;width:30;height:30" coordorigin="8626,15120" coordsize="30,30" path="m8626,15135r30,e" filled="f" strokeweight="1.6pt">
                <v:path arrowok="t"/>
              </v:shape>
            </v:group>
            <v:group id="_x0000_s1492" style="position:absolute;left:8626;top:15180;width:31;height:30" coordorigin="8626,15180" coordsize="31,30">
              <v:shape id="_x0000_s1493" style="position:absolute;left:8626;top:15180;width:31;height:30" coordorigin="8626,15180" coordsize="31,30" path="m8626,15195r30,e" filled="f" strokeweight="1.6pt">
                <v:path arrowok="t"/>
              </v:shape>
            </v:group>
            <v:group id="_x0000_s1494" style="position:absolute;left:8626;top:15240;width:30;height:30" coordorigin="8626,15240" coordsize="30,30">
              <v:shape id="_x0000_s1495" style="position:absolute;left:8626;top:15240;width:30;height:30" coordorigin="8626,15240" coordsize="30,30" path="m8626,15255r30,e" filled="f" strokeweight="1.6pt">
                <v:path arrowok="t"/>
              </v:shape>
            </v:group>
            <v:group id="_x0000_s1496" style="position:absolute;left:8626;top:15300;width:30;height:24" coordorigin="8626,15300" coordsize="30,24">
              <v:shape id="_x0000_s1497" style="position:absolute;left:8626;top:15300;width:30;height:24" coordorigin="8626,15300" coordsize="30,24" path="m8626,15312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hint="eastAsia"/>
          <w:lang w:eastAsia="zh-CN"/>
        </w:rPr>
        <w:t>【尝试学习三】</w:t>
      </w:r>
      <w:r>
        <w:rPr>
          <w:spacing w:val="-31"/>
          <w:lang w:eastAsia="zh-CN"/>
        </w:rPr>
        <w:t xml:space="preserve"> </w:t>
      </w:r>
      <w:r>
        <w:rPr>
          <w:rFonts w:hint="eastAsia"/>
          <w:lang w:eastAsia="zh-CN"/>
        </w:rPr>
        <w:t>力的作用效果</w:t>
      </w:r>
    </w:p>
    <w:p w:rsidR="00276E48" w:rsidRDefault="00276E48">
      <w:pPr>
        <w:pStyle w:val="BodyText"/>
        <w:spacing w:before="29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6</w:t>
      </w:r>
      <w:r>
        <w:rPr>
          <w:rFonts w:cs="宋体" w:hint="eastAsia"/>
          <w:lang w:eastAsia="zh-CN"/>
        </w:rPr>
        <w:t>、观察教材第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4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页图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7-1-5</w:t>
      </w:r>
      <w:r>
        <w:rPr>
          <w:rFonts w:cs="宋体" w:hint="eastAsia"/>
          <w:lang w:eastAsia="zh-CN"/>
        </w:rPr>
        <w:t>，分析弹簧和钢片发了什么变化？</w:t>
      </w:r>
    </w:p>
    <w:p w:rsidR="00276E48" w:rsidRDefault="00276E48">
      <w:pPr>
        <w:spacing w:before="6" w:line="230" w:lineRule="atLeast"/>
        <w:rPr>
          <w:rFonts w:ascii="宋体" w:cs="宋体"/>
          <w:sz w:val="17"/>
          <w:szCs w:val="17"/>
          <w:lang w:eastAsia="zh-CN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pStyle w:val="BodyText"/>
        <w:spacing w:line="262" w:lineRule="auto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7</w:t>
      </w:r>
      <w:r>
        <w:rPr>
          <w:rFonts w:cs="宋体" w:hint="eastAsia"/>
          <w:lang w:eastAsia="zh-CN"/>
        </w:rPr>
        <w:t>、观察教材第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4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 w:hint="eastAsia"/>
          <w:lang w:eastAsia="zh-CN"/>
        </w:rPr>
        <w:t>页图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7-1-6</w:t>
      </w:r>
      <w:r>
        <w:rPr>
          <w:rFonts w:cs="宋体" w:hint="eastAsia"/>
          <w:lang w:eastAsia="zh-CN"/>
        </w:rPr>
        <w:t>，分析三个运动员对足球的踢、顶、接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三种情况中，足球受到哪几个力的作用？足球的运动状态相应的发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生了什么变化？</w:t>
      </w:r>
    </w:p>
    <w:p w:rsidR="00276E48" w:rsidRDefault="00276E48">
      <w:pPr>
        <w:spacing w:before="34" w:line="329" w:lineRule="auto"/>
        <w:ind w:left="120" w:firstLine="237"/>
        <w:rPr>
          <w:rFonts w:ascii="宋体" w:cs="宋体"/>
          <w:b/>
          <w:bCs/>
          <w:w w:val="99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b/>
          <w:bCs/>
          <w:spacing w:val="2"/>
          <w:sz w:val="21"/>
          <w:szCs w:val="21"/>
          <w:lang w:eastAsia="zh-CN"/>
        </w:rPr>
        <w:t>【学习</w:t>
      </w:r>
      <w:r>
        <w:rPr>
          <w:rFonts w:ascii="宋体" w:hAnsi="宋体" w:cs="宋体" w:hint="eastAsia"/>
          <w:b/>
          <w:bCs/>
          <w:spacing w:val="-1"/>
          <w:sz w:val="21"/>
          <w:szCs w:val="21"/>
          <w:lang w:eastAsia="zh-CN"/>
        </w:rPr>
        <w:t>指</w:t>
      </w:r>
      <w:r>
        <w:rPr>
          <w:rFonts w:ascii="宋体" w:hAnsi="宋体" w:cs="宋体" w:hint="eastAsia"/>
          <w:b/>
          <w:bCs/>
          <w:spacing w:val="2"/>
          <w:sz w:val="21"/>
          <w:szCs w:val="21"/>
          <w:lang w:eastAsia="zh-CN"/>
        </w:rPr>
        <w:t>导</w:t>
      </w:r>
      <w:r>
        <w:rPr>
          <w:rFonts w:ascii="宋体" w:hAnsi="宋体" w:cs="宋体" w:hint="eastAsia"/>
          <w:b/>
          <w:bCs/>
          <w:sz w:val="21"/>
          <w:szCs w:val="21"/>
          <w:lang w:eastAsia="zh-CN"/>
        </w:rPr>
        <w:t>】</w:t>
      </w:r>
      <w:r>
        <w:rPr>
          <w:rFonts w:ascii="宋体" w:hAnsi="宋体" w:cs="宋体"/>
          <w:b/>
          <w:bCs/>
          <w:w w:val="99"/>
          <w:sz w:val="21"/>
          <w:szCs w:val="21"/>
          <w:lang w:eastAsia="zh-CN"/>
        </w:rPr>
        <w:t xml:space="preserve"> </w:t>
      </w:r>
    </w:p>
    <w:p w:rsidR="00276E48" w:rsidRDefault="00276E48" w:rsidP="00DF5E74">
      <w:pPr>
        <w:spacing w:before="34" w:line="329" w:lineRule="auto"/>
        <w:ind w:firstLineChars="98" w:firstLine="3168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5"/>
          <w:w w:val="95"/>
          <w:sz w:val="21"/>
          <w:szCs w:val="21"/>
          <w:lang w:eastAsia="zh-CN"/>
        </w:rPr>
        <w:t>1.</w:t>
      </w:r>
      <w:r>
        <w:rPr>
          <w:rFonts w:ascii="宋体" w:hAnsi="宋体" w:cs="宋体" w:hint="eastAsia"/>
          <w:spacing w:val="5"/>
          <w:w w:val="95"/>
          <w:sz w:val="21"/>
          <w:szCs w:val="21"/>
          <w:lang w:eastAsia="zh-CN"/>
        </w:rPr>
        <w:t>通过观察教材力</w:t>
      </w:r>
      <w:r>
        <w:rPr>
          <w:rFonts w:ascii="宋体" w:hAnsi="宋体" w:cs="宋体"/>
          <w:spacing w:val="27"/>
          <w:w w:val="99"/>
          <w:sz w:val="21"/>
          <w:szCs w:val="21"/>
          <w:lang w:eastAsia="zh-CN"/>
        </w:rPr>
        <w:t xml:space="preserve">   </w:t>
      </w:r>
      <w:r>
        <w:rPr>
          <w:rFonts w:ascii="宋体" w:hAnsi="宋体" w:cs="宋体" w:hint="eastAsia"/>
          <w:spacing w:val="6"/>
          <w:w w:val="95"/>
          <w:sz w:val="21"/>
          <w:szCs w:val="21"/>
          <w:lang w:eastAsia="zh-CN"/>
        </w:rPr>
        <w:t>的示例，分析物体</w:t>
      </w:r>
      <w:r>
        <w:rPr>
          <w:rFonts w:ascii="宋体" w:hAnsi="宋体" w:cs="宋体"/>
          <w:spacing w:val="25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6"/>
          <w:w w:val="95"/>
          <w:sz w:val="21"/>
          <w:szCs w:val="21"/>
          <w:lang w:eastAsia="zh-CN"/>
        </w:rPr>
        <w:t>对物体的作用，了</w:t>
      </w:r>
    </w:p>
    <w:p w:rsidR="00276E48" w:rsidRDefault="00276E48">
      <w:pPr>
        <w:spacing w:before="36" w:line="340" w:lineRule="auto"/>
        <w:ind w:left="120"/>
        <w:rPr>
          <w:rFonts w:ascii="宋体" w:cs="宋体"/>
          <w:spacing w:val="21"/>
          <w:w w:val="99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解什么是力。</w:t>
      </w:r>
      <w:r>
        <w:rPr>
          <w:rFonts w:ascii="宋体" w:hAnsi="宋体" w:cs="宋体"/>
          <w:spacing w:val="21"/>
          <w:w w:val="99"/>
          <w:sz w:val="21"/>
          <w:szCs w:val="21"/>
          <w:lang w:eastAsia="zh-CN"/>
        </w:rPr>
        <w:t xml:space="preserve"> </w:t>
      </w:r>
    </w:p>
    <w:p w:rsidR="00276E48" w:rsidRDefault="00276E48">
      <w:pPr>
        <w:spacing w:before="36" w:line="340" w:lineRule="auto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5"/>
          <w:w w:val="95"/>
          <w:sz w:val="21"/>
          <w:szCs w:val="21"/>
          <w:lang w:eastAsia="zh-CN"/>
        </w:rPr>
        <w:t>2.</w:t>
      </w:r>
      <w:r>
        <w:rPr>
          <w:rFonts w:ascii="宋体" w:hAnsi="宋体" w:cs="宋体" w:hint="eastAsia"/>
          <w:spacing w:val="5"/>
          <w:w w:val="95"/>
          <w:sz w:val="21"/>
          <w:szCs w:val="21"/>
          <w:lang w:eastAsia="zh-CN"/>
        </w:rPr>
        <w:t>多观察生活中的</w:t>
      </w:r>
      <w:r>
        <w:rPr>
          <w:rFonts w:ascii="宋体" w:hAnsi="宋体" w:cs="宋体"/>
          <w:spacing w:val="27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6"/>
          <w:w w:val="95"/>
          <w:sz w:val="21"/>
          <w:szCs w:val="21"/>
          <w:lang w:eastAsia="zh-CN"/>
        </w:rPr>
        <w:t>力现象，理解力的</w:t>
      </w:r>
      <w:r>
        <w:rPr>
          <w:rFonts w:ascii="宋体" w:hAnsi="宋体" w:cs="宋体"/>
          <w:spacing w:val="25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6"/>
          <w:w w:val="95"/>
          <w:sz w:val="21"/>
          <w:szCs w:val="21"/>
          <w:lang w:eastAsia="zh-CN"/>
        </w:rPr>
        <w:t>作用是相互的和力</w:t>
      </w:r>
      <w:r>
        <w:rPr>
          <w:rFonts w:ascii="宋体" w:hAnsi="宋体" w:cs="宋体"/>
          <w:spacing w:val="25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的作用效果。</w:t>
      </w:r>
    </w:p>
    <w:p w:rsidR="00276E48" w:rsidRDefault="00276E48">
      <w:pPr>
        <w:spacing w:line="340" w:lineRule="auto"/>
        <w:rPr>
          <w:rFonts w:ascii="宋体" w:cs="宋体"/>
          <w:sz w:val="21"/>
          <w:szCs w:val="21"/>
          <w:lang w:eastAsia="zh-CN"/>
        </w:rPr>
        <w:sectPr w:rsidR="00276E48">
          <w:type w:val="continuous"/>
          <w:pgSz w:w="11910" w:h="16840"/>
          <w:pgMar w:top="1140" w:right="1320" w:bottom="1220" w:left="1320" w:header="720" w:footer="720" w:gutter="0"/>
          <w:cols w:num="2" w:space="720" w:equalWidth="0">
            <w:col w:w="7141" w:space="158"/>
            <w:col w:w="1971"/>
          </w:cols>
        </w:sectPr>
      </w:pPr>
    </w:p>
    <w:p w:rsidR="00276E48" w:rsidRDefault="00276E48">
      <w:pPr>
        <w:spacing w:before="13" w:line="220" w:lineRule="atLeast"/>
        <w:rPr>
          <w:rFonts w:ascii="宋体" w:cs="宋体"/>
          <w:sz w:val="16"/>
          <w:szCs w:val="16"/>
          <w:lang w:eastAsia="zh-CN"/>
        </w:rPr>
      </w:pPr>
    </w:p>
    <w:p w:rsidR="00276E48" w:rsidRDefault="00276E48">
      <w:pPr>
        <w:spacing w:line="220" w:lineRule="atLeast"/>
        <w:rPr>
          <w:rFonts w:ascii="宋体" w:cs="宋体"/>
          <w:sz w:val="16"/>
          <w:szCs w:val="16"/>
          <w:lang w:eastAsia="zh-CN"/>
        </w:rPr>
        <w:sectPr w:rsidR="00276E48">
          <w:headerReference w:type="default" r:id="rId12"/>
          <w:pgSz w:w="11910" w:h="16840"/>
          <w:pgMar w:top="1140" w:right="1100" w:bottom="1220" w:left="1320" w:header="882" w:footer="1023" w:gutter="0"/>
          <w:cols w:space="720"/>
        </w:sectPr>
      </w:pPr>
    </w:p>
    <w:p w:rsidR="00276E48" w:rsidRDefault="00276E48">
      <w:pPr>
        <w:pStyle w:val="BodyText"/>
        <w:tabs>
          <w:tab w:val="left" w:pos="4679"/>
        </w:tabs>
        <w:spacing w:before="26" w:line="264" w:lineRule="auto"/>
        <w:ind w:right="2158"/>
        <w:rPr>
          <w:rFonts w:cs="宋体"/>
          <w:b/>
          <w:bCs/>
          <w:spacing w:val="24"/>
          <w:w w:val="99"/>
          <w:lang w:eastAsia="zh-CN"/>
        </w:rPr>
      </w:pPr>
      <w:r>
        <w:rPr>
          <w:noProof/>
          <w:lang w:eastAsia="zh-CN"/>
        </w:rPr>
        <w:pict>
          <v:group id="_x0000_s1503" style="position:absolute;left:0;text-align:left;margin-left:431.2pt;margin-top:71.55pt;width:3.15pt;height:695.65pt;z-index:-251657216;mso-position-horizontal-relative:page;mso-position-vertical-relative:page" coordorigin="8624,1431" coordsize="63,13913">
            <v:group id="_x0000_s1504" style="position:absolute;left:8640;top:1447;width:30;height:30" coordorigin="8640,1447" coordsize="30,30">
              <v:shape id="_x0000_s1505" style="position:absolute;left:8640;top:1447;width:30;height:30" coordorigin="8640,1447" coordsize="30,30" path="m8640,1462r30,e" filled="f" strokeweight="1.6pt">
                <v:path arrowok="t"/>
              </v:shape>
            </v:group>
            <v:group id="_x0000_s1506" style="position:absolute;left:8640;top:1507;width:30;height:30" coordorigin="8640,1507" coordsize="30,30">
              <v:shape id="_x0000_s1507" style="position:absolute;left:8640;top:1507;width:30;height:30" coordorigin="8640,1507" coordsize="30,30" path="m8640,1522r30,e" filled="f" strokeweight="1.6pt">
                <v:path arrowok="t"/>
              </v:shape>
            </v:group>
            <v:group id="_x0000_s1508" style="position:absolute;left:8640;top:1567;width:30;height:30" coordorigin="8640,1567" coordsize="30,30">
              <v:shape id="_x0000_s1509" style="position:absolute;left:8640;top:1567;width:30;height:30" coordorigin="8640,1567" coordsize="30,30" path="m8640,1582r30,e" filled="f" strokeweight="1.6pt">
                <v:path arrowok="t"/>
              </v:shape>
            </v:group>
            <v:group id="_x0000_s1510" style="position:absolute;left:8640;top:1627;width:30;height:30" coordorigin="8640,1627" coordsize="30,30">
              <v:shape id="_x0000_s1511" style="position:absolute;left:8640;top:1627;width:30;height:30" coordorigin="8640,1627" coordsize="30,30" path="m8640,1642r30,e" filled="f" strokeweight="1.6pt">
                <v:path arrowok="t"/>
              </v:shape>
            </v:group>
            <v:group id="_x0000_s1512" style="position:absolute;left:8640;top:1687;width:30;height:30" coordorigin="8640,1687" coordsize="30,30">
              <v:shape id="_x0000_s1513" style="position:absolute;left:8640;top:1687;width:30;height:30" coordorigin="8640,1687" coordsize="30,30" path="m8640,1702r30,e" filled="f" strokeweight="1.6pt">
                <v:path arrowok="t"/>
              </v:shape>
            </v:group>
            <v:group id="_x0000_s1514" style="position:absolute;left:8640;top:1747;width:30;height:30" coordorigin="8640,1747" coordsize="30,30">
              <v:shape id="_x0000_s1515" style="position:absolute;left:8640;top:1747;width:30;height:30" coordorigin="8640,1747" coordsize="30,30" path="m8640,1762r30,e" filled="f" strokeweight="1.6pt">
                <v:path arrowok="t"/>
              </v:shape>
            </v:group>
            <v:group id="_x0000_s1516" style="position:absolute;left:8640;top:1807;width:30;height:30" coordorigin="8640,1807" coordsize="30,30">
              <v:shape id="_x0000_s1517" style="position:absolute;left:8640;top:1807;width:30;height:30" coordorigin="8640,1807" coordsize="30,30" path="m8640,1822r30,e" filled="f" strokeweight="1.6pt">
                <v:path arrowok="t"/>
              </v:shape>
            </v:group>
            <v:group id="_x0000_s1518" style="position:absolute;left:8640;top:1867;width:30;height:30" coordorigin="8640,1867" coordsize="30,30">
              <v:shape id="_x0000_s1519" style="position:absolute;left:8640;top:1867;width:30;height:30" coordorigin="8640,1867" coordsize="30,30" path="m8640,1882r30,e" filled="f" strokeweight="1.6pt">
                <v:path arrowok="t"/>
              </v:shape>
            </v:group>
            <v:group id="_x0000_s1520" style="position:absolute;left:8640;top:1927;width:30;height:30" coordorigin="8640,1927" coordsize="30,30">
              <v:shape id="_x0000_s1521" style="position:absolute;left:8640;top:1927;width:30;height:30" coordorigin="8640,1927" coordsize="30,30" path="m8640,1942r30,e" filled="f" strokeweight="1.6pt">
                <v:path arrowok="t"/>
              </v:shape>
            </v:group>
            <v:group id="_x0000_s1522" style="position:absolute;left:8640;top:1987;width:30;height:30" coordorigin="8640,1987" coordsize="30,30">
              <v:shape id="_x0000_s1523" style="position:absolute;left:8640;top:1987;width:30;height:30" coordorigin="8640,1987" coordsize="30,30" path="m8640,2002r30,e" filled="f" strokeweight="1.6pt">
                <v:path arrowok="t"/>
              </v:shape>
            </v:group>
            <v:group id="_x0000_s1524" style="position:absolute;left:8640;top:2047;width:30;height:30" coordorigin="8640,2047" coordsize="30,30">
              <v:shape id="_x0000_s1525" style="position:absolute;left:8640;top:2047;width:30;height:30" coordorigin="8640,2047" coordsize="30,30" path="m8640,2062r30,e" filled="f" strokeweight="1.6pt">
                <v:path arrowok="t"/>
              </v:shape>
            </v:group>
            <v:group id="_x0000_s1526" style="position:absolute;left:8640;top:2107;width:30;height:30" coordorigin="8640,2107" coordsize="30,30">
              <v:shape id="_x0000_s1527" style="position:absolute;left:8640;top:2107;width:30;height:30" coordorigin="8640,2107" coordsize="30,30" path="m8640,2122r30,e" filled="f" strokeweight="1.6pt">
                <v:path arrowok="t"/>
              </v:shape>
            </v:group>
            <v:group id="_x0000_s1528" style="position:absolute;left:8640;top:2167;width:30;height:30" coordorigin="8640,2167" coordsize="30,30">
              <v:shape id="_x0000_s1529" style="position:absolute;left:8640;top:2167;width:30;height:30" coordorigin="8640,2167" coordsize="30,30" path="m8640,2182r30,e" filled="f" strokeweight="1.6pt">
                <v:path arrowok="t"/>
              </v:shape>
            </v:group>
            <v:group id="_x0000_s1530" style="position:absolute;left:8640;top:2227;width:30;height:30" coordorigin="8640,2227" coordsize="30,30">
              <v:shape id="_x0000_s1531" style="position:absolute;left:8640;top:2227;width:30;height:30" coordorigin="8640,2227" coordsize="30,30" path="m8640,2242r30,e" filled="f" strokeweight="1.6pt">
                <v:path arrowok="t"/>
              </v:shape>
            </v:group>
            <v:group id="_x0000_s1532" style="position:absolute;left:8640;top:2287;width:30;height:30" coordorigin="8640,2287" coordsize="30,30">
              <v:shape id="_x0000_s1533" style="position:absolute;left:8640;top:2287;width:30;height:30" coordorigin="8640,2287" coordsize="30,30" path="m8640,2302r30,e" filled="f" strokeweight="1.6pt">
                <v:path arrowok="t"/>
              </v:shape>
            </v:group>
            <v:group id="_x0000_s1534" style="position:absolute;left:8640;top:2347;width:30;height:30" coordorigin="8640,2347" coordsize="30,30">
              <v:shape id="_x0000_s1535" style="position:absolute;left:8640;top:2347;width:30;height:30" coordorigin="8640,2347" coordsize="30,30" path="m8640,2362r30,e" filled="f" strokeweight="1.6pt">
                <v:path arrowok="t"/>
              </v:shape>
            </v:group>
            <v:group id="_x0000_s1536" style="position:absolute;left:8640;top:2407;width:31;height:30" coordorigin="8640,2407" coordsize="31,30">
              <v:shape id="_x0000_s1537" style="position:absolute;left:8640;top:2407;width:31;height:30" coordorigin="8640,2407" coordsize="31,30" path="m8640,2422r30,e" filled="f" strokeweight="1.6pt">
                <v:path arrowok="t"/>
              </v:shape>
            </v:group>
            <v:group id="_x0000_s1538" style="position:absolute;left:8640;top:2467;width:30;height:30" coordorigin="8640,2467" coordsize="30,30">
              <v:shape id="_x0000_s1539" style="position:absolute;left:8640;top:2467;width:30;height:30" coordorigin="8640,2467" coordsize="30,30" path="m8640,2482r30,e" filled="f" strokeweight="1.6pt">
                <v:path arrowok="t"/>
              </v:shape>
            </v:group>
            <v:group id="_x0000_s1540" style="position:absolute;left:8640;top:2527;width:30;height:30" coordorigin="8640,2527" coordsize="30,30">
              <v:shape id="_x0000_s1541" style="position:absolute;left:8640;top:2527;width:30;height:30" coordorigin="8640,2527" coordsize="30,30" path="m8640,2542r30,e" filled="f" strokeweight="1.6pt">
                <v:path arrowok="t"/>
              </v:shape>
            </v:group>
            <v:group id="_x0000_s1542" style="position:absolute;left:8640;top:2587;width:30;height:30" coordorigin="8640,2587" coordsize="30,30">
              <v:shape id="_x0000_s1543" style="position:absolute;left:8640;top:2587;width:30;height:30" coordorigin="8640,2587" coordsize="30,30" path="m8640,2602r30,e" filled="f" strokeweight="1.6pt">
                <v:path arrowok="t"/>
              </v:shape>
            </v:group>
            <v:group id="_x0000_s1544" style="position:absolute;left:8640;top:2647;width:30;height:30" coordorigin="8640,2647" coordsize="30,30">
              <v:shape id="_x0000_s1545" style="position:absolute;left:8640;top:2647;width:30;height:30" coordorigin="8640,2647" coordsize="30,30" path="m8640,2662r30,e" filled="f" strokeweight="1.6pt">
                <v:path arrowok="t"/>
              </v:shape>
            </v:group>
            <v:group id="_x0000_s1546" style="position:absolute;left:8640;top:2707;width:30;height:30" coordorigin="8640,2707" coordsize="30,30">
              <v:shape id="_x0000_s1547" style="position:absolute;left:8640;top:2707;width:30;height:30" coordorigin="8640,2707" coordsize="30,30" path="m8640,2722r30,e" filled="f" strokeweight="1.6pt">
                <v:path arrowok="t"/>
              </v:shape>
            </v:group>
            <v:group id="_x0000_s1548" style="position:absolute;left:8640;top:2767;width:30;height:30" coordorigin="8640,2767" coordsize="30,30">
              <v:shape id="_x0000_s1549" style="position:absolute;left:8640;top:2767;width:30;height:30" coordorigin="8640,2767" coordsize="30,30" path="m8640,2782r30,e" filled="f" strokeweight="1.6pt">
                <v:path arrowok="t"/>
              </v:shape>
            </v:group>
            <v:group id="_x0000_s1550" style="position:absolute;left:8640;top:2827;width:30;height:30" coordorigin="8640,2827" coordsize="30,30">
              <v:shape id="_x0000_s1551" style="position:absolute;left:8640;top:2827;width:30;height:30" coordorigin="8640,2827" coordsize="30,30" path="m8640,2842r30,e" filled="f" strokeweight="1.6pt">
                <v:path arrowok="t"/>
              </v:shape>
            </v:group>
            <v:group id="_x0000_s1552" style="position:absolute;left:8640;top:2887;width:30;height:30" coordorigin="8640,2887" coordsize="30,30">
              <v:shape id="_x0000_s1553" style="position:absolute;left:8640;top:2887;width:30;height:30" coordorigin="8640,2887" coordsize="30,30" path="m8640,2902r30,e" filled="f" strokeweight="1.6pt">
                <v:path arrowok="t"/>
              </v:shape>
            </v:group>
            <v:group id="_x0000_s1554" style="position:absolute;left:8640;top:2947;width:30;height:30" coordorigin="8640,2947" coordsize="30,30">
              <v:shape id="_x0000_s1555" style="position:absolute;left:8640;top:2947;width:30;height:30" coordorigin="8640,2947" coordsize="30,30" path="m8640,2962r30,e" filled="f" strokeweight="1.6pt">
                <v:path arrowok="t"/>
              </v:shape>
            </v:group>
            <v:group id="_x0000_s1556" style="position:absolute;left:8640;top:3007;width:30;height:30" coordorigin="8640,3007" coordsize="30,30">
              <v:shape id="_x0000_s1557" style="position:absolute;left:8640;top:3007;width:30;height:30" coordorigin="8640,3007" coordsize="30,30" path="m8640,3022r30,e" filled="f" strokeweight="1.6pt">
                <v:path arrowok="t"/>
              </v:shape>
            </v:group>
            <v:group id="_x0000_s1558" style="position:absolute;left:8640;top:3067;width:30;height:30" coordorigin="8640,3067" coordsize="30,30">
              <v:shape id="_x0000_s1559" style="position:absolute;left:8640;top:3067;width:30;height:30" coordorigin="8640,3067" coordsize="30,30" path="m8640,3082r30,e" filled="f" strokeweight="1.6pt">
                <v:path arrowok="t"/>
              </v:shape>
            </v:group>
            <v:group id="_x0000_s1560" style="position:absolute;left:8640;top:3127;width:30;height:30" coordorigin="8640,3127" coordsize="30,30">
              <v:shape id="_x0000_s1561" style="position:absolute;left:8640;top:3127;width:30;height:30" coordorigin="8640,3127" coordsize="30,30" path="m8640,3142r30,e" filled="f" strokeweight="1.6pt">
                <v:path arrowok="t"/>
              </v:shape>
            </v:group>
            <v:group id="_x0000_s1562" style="position:absolute;left:8640;top:3187;width:30;height:30" coordorigin="8640,3187" coordsize="30,30">
              <v:shape id="_x0000_s1563" style="position:absolute;left:8640;top:3187;width:30;height:30" coordorigin="8640,3187" coordsize="30,30" path="m8640,3202r30,e" filled="f" strokeweight="1.6pt">
                <v:path arrowok="t"/>
              </v:shape>
            </v:group>
            <v:group id="_x0000_s1564" style="position:absolute;left:8640;top:3247;width:31;height:30" coordorigin="8640,3247" coordsize="31,30">
              <v:shape id="_x0000_s1565" style="position:absolute;left:8640;top:3247;width:31;height:30" coordorigin="8640,3247" coordsize="31,30" path="m8640,3262r30,e" filled="f" strokeweight="1.6pt">
                <v:path arrowok="t"/>
              </v:shape>
            </v:group>
            <v:group id="_x0000_s1566" style="position:absolute;left:8640;top:3307;width:30;height:30" coordorigin="8640,3307" coordsize="30,30">
              <v:shape id="_x0000_s1567" style="position:absolute;left:8640;top:3307;width:30;height:30" coordorigin="8640,3307" coordsize="30,30" path="m8640,3322r30,e" filled="f" strokeweight="1.6pt">
                <v:path arrowok="t"/>
              </v:shape>
            </v:group>
            <v:group id="_x0000_s1568" style="position:absolute;left:8640;top:3367;width:30;height:30" coordorigin="8640,3367" coordsize="30,30">
              <v:shape id="_x0000_s1569" style="position:absolute;left:8640;top:3367;width:30;height:30" coordorigin="8640,3367" coordsize="30,30" path="m8640,3382r30,e" filled="f" strokeweight="1.6pt">
                <v:path arrowok="t"/>
              </v:shape>
            </v:group>
            <v:group id="_x0000_s1570" style="position:absolute;left:8640;top:3427;width:30;height:30" coordorigin="8640,3427" coordsize="30,30">
              <v:shape id="_x0000_s1571" style="position:absolute;left:8640;top:3427;width:30;height:30" coordorigin="8640,3427" coordsize="30,30" path="m8640,3442r30,e" filled="f" strokeweight="1.6pt">
                <v:path arrowok="t"/>
              </v:shape>
            </v:group>
            <v:group id="_x0000_s1572" style="position:absolute;left:8640;top:3487;width:30;height:30" coordorigin="8640,3487" coordsize="30,30">
              <v:shape id="_x0000_s1573" style="position:absolute;left:8640;top:3487;width:30;height:30" coordorigin="8640,3487" coordsize="30,30" path="m8640,3502r30,e" filled="f" strokeweight="1.6pt">
                <v:path arrowok="t"/>
              </v:shape>
            </v:group>
            <v:group id="_x0000_s1574" style="position:absolute;left:8640;top:3547;width:30;height:30" coordorigin="8640,3547" coordsize="30,30">
              <v:shape id="_x0000_s1575" style="position:absolute;left:8640;top:3547;width:30;height:30" coordorigin="8640,3547" coordsize="30,30" path="m8640,3562r30,e" filled="f" strokeweight="1.6pt">
                <v:path arrowok="t"/>
              </v:shape>
            </v:group>
            <v:group id="_x0000_s1576" style="position:absolute;left:8640;top:3607;width:30;height:30" coordorigin="8640,3607" coordsize="30,30">
              <v:shape id="_x0000_s1577" style="position:absolute;left:8640;top:3607;width:30;height:30" coordorigin="8640,3607" coordsize="30,30" path="m8640,3622r30,e" filled="f" strokeweight="1.6pt">
                <v:path arrowok="t"/>
              </v:shape>
            </v:group>
            <v:group id="_x0000_s1578" style="position:absolute;left:8640;top:3667;width:30;height:30" coordorigin="8640,3667" coordsize="30,30">
              <v:shape id="_x0000_s1579" style="position:absolute;left:8640;top:3667;width:30;height:30" coordorigin="8640,3667" coordsize="30,30" path="m8640,3682r30,e" filled="f" strokeweight="1.6pt">
                <v:path arrowok="t"/>
              </v:shape>
            </v:group>
            <v:group id="_x0000_s1580" style="position:absolute;left:8640;top:3727;width:30;height:30" coordorigin="8640,3727" coordsize="30,30">
              <v:shape id="_x0000_s1581" style="position:absolute;left:8640;top:3727;width:30;height:30" coordorigin="8640,3727" coordsize="30,30" path="m8640,3742r30,e" filled="f" strokeweight="1.6pt">
                <v:path arrowok="t"/>
              </v:shape>
            </v:group>
            <v:group id="_x0000_s1582" style="position:absolute;left:8640;top:3787;width:31;height:30" coordorigin="8640,3787" coordsize="31,30">
              <v:shape id="_x0000_s1583" style="position:absolute;left:8640;top:3787;width:31;height:30" coordorigin="8640,3787" coordsize="31,30" path="m8640,3802r30,e" filled="f" strokeweight="1.6pt">
                <v:path arrowok="t"/>
              </v:shape>
            </v:group>
            <v:group id="_x0000_s1584" style="position:absolute;left:8640;top:3847;width:30;height:30" coordorigin="8640,3847" coordsize="30,30">
              <v:shape id="_x0000_s1585" style="position:absolute;left:8640;top:3847;width:30;height:30" coordorigin="8640,3847" coordsize="30,30" path="m8640,3862r30,e" filled="f" strokeweight="1.6pt">
                <v:path arrowok="t"/>
              </v:shape>
            </v:group>
            <v:group id="_x0000_s1586" style="position:absolute;left:8640;top:3907;width:30;height:30" coordorigin="8640,3907" coordsize="30,30">
              <v:shape id="_x0000_s1587" style="position:absolute;left:8640;top:3907;width:30;height:30" coordorigin="8640,3907" coordsize="30,30" path="m8640,3922r30,e" filled="f" strokeweight="1.6pt">
                <v:path arrowok="t"/>
              </v:shape>
            </v:group>
            <v:group id="_x0000_s1588" style="position:absolute;left:8640;top:3967;width:30;height:30" coordorigin="8640,3967" coordsize="30,30">
              <v:shape id="_x0000_s1589" style="position:absolute;left:8640;top:3967;width:30;height:30" coordorigin="8640,3967" coordsize="30,30" path="m8640,3982r30,e" filled="f" strokeweight="1.6pt">
                <v:path arrowok="t"/>
              </v:shape>
            </v:group>
            <v:group id="_x0000_s1590" style="position:absolute;left:8640;top:4027;width:30;height:30" coordorigin="8640,4027" coordsize="30,30">
              <v:shape id="_x0000_s1591" style="position:absolute;left:8640;top:4027;width:30;height:30" coordorigin="8640,4027" coordsize="30,30" path="m8640,4042r30,e" filled="f" strokeweight="1.6pt">
                <v:path arrowok="t"/>
              </v:shape>
            </v:group>
            <v:group id="_x0000_s1592" style="position:absolute;left:8640;top:4087;width:30;height:30" coordorigin="8640,4087" coordsize="30,30">
              <v:shape id="_x0000_s1593" style="position:absolute;left:8640;top:4087;width:30;height:30" coordorigin="8640,4087" coordsize="30,30" path="m8640,4102r30,e" filled="f" strokeweight="1.6pt">
                <v:path arrowok="t"/>
              </v:shape>
            </v:group>
            <v:group id="_x0000_s1594" style="position:absolute;left:8640;top:4147;width:30;height:30" coordorigin="8640,4147" coordsize="30,30">
              <v:shape id="_x0000_s1595" style="position:absolute;left:8640;top:4147;width:30;height:30" coordorigin="8640,4147" coordsize="30,30" path="m8640,4162r30,e" filled="f" strokeweight="1.6pt">
                <v:path arrowok="t"/>
              </v:shape>
            </v:group>
            <v:group id="_x0000_s1596" style="position:absolute;left:8640;top:4207;width:30;height:30" coordorigin="8640,4207" coordsize="30,30">
              <v:shape id="_x0000_s1597" style="position:absolute;left:8640;top:4207;width:30;height:30" coordorigin="8640,4207" coordsize="30,30" path="m8640,4222r30,e" filled="f" strokeweight="1.6pt">
                <v:path arrowok="t"/>
              </v:shape>
            </v:group>
            <v:group id="_x0000_s1598" style="position:absolute;left:8640;top:4267;width:30;height:30" coordorigin="8640,4267" coordsize="30,30">
              <v:shape id="_x0000_s1599" style="position:absolute;left:8640;top:4267;width:30;height:30" coordorigin="8640,4267" coordsize="30,30" path="m8640,4282r30,e" filled="f" strokeweight="1.6pt">
                <v:path arrowok="t"/>
              </v:shape>
            </v:group>
            <v:group id="_x0000_s1600" style="position:absolute;left:8640;top:4327;width:30;height:30" coordorigin="8640,4327" coordsize="30,30">
              <v:shape id="_x0000_s1601" style="position:absolute;left:8640;top:4327;width:30;height:30" coordorigin="8640,4327" coordsize="30,30" path="m8640,4342r30,e" filled="f" strokeweight="1.6pt">
                <v:path arrowok="t"/>
              </v:shape>
            </v:group>
            <v:group id="_x0000_s1602" style="position:absolute;left:8640;top:4387;width:30;height:30" coordorigin="8640,4387" coordsize="30,30">
              <v:shape id="_x0000_s1603" style="position:absolute;left:8640;top:4387;width:30;height:30" coordorigin="8640,4387" coordsize="30,30" path="m8640,4402r30,e" filled="f" strokeweight="1.6pt">
                <v:path arrowok="t"/>
              </v:shape>
            </v:group>
            <v:group id="_x0000_s1604" style="position:absolute;left:8640;top:4447;width:30;height:30" coordorigin="8640,4447" coordsize="30,30">
              <v:shape id="_x0000_s1605" style="position:absolute;left:8640;top:4447;width:30;height:30" coordorigin="8640,4447" coordsize="30,30" path="m8640,4462r30,e" filled="f" strokeweight="1.6pt">
                <v:path arrowok="t"/>
              </v:shape>
            </v:group>
            <v:group id="_x0000_s1606" style="position:absolute;left:8640;top:4507;width:30;height:30" coordorigin="8640,4507" coordsize="30,30">
              <v:shape id="_x0000_s1607" style="position:absolute;left:8640;top:4507;width:30;height:30" coordorigin="8640,4507" coordsize="30,30" path="m8640,4522r30,e" filled="f" strokeweight="1.6pt">
                <v:path arrowok="t"/>
              </v:shape>
            </v:group>
            <v:group id="_x0000_s1608" style="position:absolute;left:8640;top:4567;width:30;height:30" coordorigin="8640,4567" coordsize="30,30">
              <v:shape id="_x0000_s1609" style="position:absolute;left:8640;top:4567;width:30;height:30" coordorigin="8640,4567" coordsize="30,30" path="m8640,4582r30,e" filled="f" strokeweight="1.6pt">
                <v:path arrowok="t"/>
              </v:shape>
            </v:group>
            <v:group id="_x0000_s1610" style="position:absolute;left:8640;top:4627;width:30;height:30" coordorigin="8640,4627" coordsize="30,30">
              <v:shape id="_x0000_s1611" style="position:absolute;left:8640;top:4627;width:30;height:30" coordorigin="8640,4627" coordsize="30,30" path="m8640,4642r30,e" filled="f" strokeweight="1.6pt">
                <v:path arrowok="t"/>
              </v:shape>
            </v:group>
            <v:group id="_x0000_s1612" style="position:absolute;left:8640;top:4687;width:30;height:30" coordorigin="8640,4687" coordsize="30,30">
              <v:shape id="_x0000_s1613" style="position:absolute;left:8640;top:4687;width:30;height:30" coordorigin="8640,4687" coordsize="30,30" path="m8640,4702r30,e" filled="f" strokeweight="1.6pt">
                <v:path arrowok="t"/>
              </v:shape>
            </v:group>
            <v:group id="_x0000_s1614" style="position:absolute;left:8640;top:4747;width:30;height:30" coordorigin="8640,4747" coordsize="30,30">
              <v:shape id="_x0000_s1615" style="position:absolute;left:8640;top:4747;width:30;height:30" coordorigin="8640,4747" coordsize="30,30" path="m8640,4762r30,e" filled="f" strokeweight="1.6pt">
                <v:path arrowok="t"/>
              </v:shape>
            </v:group>
            <v:group id="_x0000_s1616" style="position:absolute;left:8640;top:4807;width:30;height:30" coordorigin="8640,4807" coordsize="30,30">
              <v:shape id="_x0000_s1617" style="position:absolute;left:8640;top:4807;width:30;height:30" coordorigin="8640,4807" coordsize="30,30" path="m8640,4822r30,e" filled="f" strokeweight="1.6pt">
                <v:path arrowok="t"/>
              </v:shape>
            </v:group>
            <v:group id="_x0000_s1618" style="position:absolute;left:8640;top:4867;width:30;height:30" coordorigin="8640,4867" coordsize="30,30">
              <v:shape id="_x0000_s1619" style="position:absolute;left:8640;top:4867;width:30;height:30" coordorigin="8640,4867" coordsize="30,30" path="m8640,4882r30,e" filled="f" strokeweight="1.6pt">
                <v:path arrowok="t"/>
              </v:shape>
            </v:group>
            <v:group id="_x0000_s1620" style="position:absolute;left:8640;top:4927;width:30;height:30" coordorigin="8640,4927" coordsize="30,30">
              <v:shape id="_x0000_s1621" style="position:absolute;left:8640;top:4927;width:30;height:30" coordorigin="8640,4927" coordsize="30,30" path="m8640,4942r30,e" filled="f" strokeweight="1.6pt">
                <v:path arrowok="t"/>
              </v:shape>
            </v:group>
            <v:group id="_x0000_s1622" style="position:absolute;left:8640;top:4987;width:30;height:30" coordorigin="8640,4987" coordsize="30,30">
              <v:shape id="_x0000_s1623" style="position:absolute;left:8640;top:4987;width:30;height:30" coordorigin="8640,4987" coordsize="30,30" path="m8640,5002r30,e" filled="f" strokeweight="1.6pt">
                <v:path arrowok="t"/>
              </v:shape>
            </v:group>
            <v:group id="_x0000_s1624" style="position:absolute;left:8640;top:5047;width:30;height:30" coordorigin="8640,5047" coordsize="30,30">
              <v:shape id="_x0000_s1625" style="position:absolute;left:8640;top:5047;width:30;height:30" coordorigin="8640,5047" coordsize="30,30" path="m8640,5062r30,e" filled="f" strokeweight="1.6pt">
                <v:path arrowok="t"/>
              </v:shape>
            </v:group>
            <v:group id="_x0000_s1626" style="position:absolute;left:8640;top:5107;width:30;height:30" coordorigin="8640,5107" coordsize="30,30">
              <v:shape id="_x0000_s1627" style="position:absolute;left:8640;top:5107;width:30;height:30" coordorigin="8640,5107" coordsize="30,30" path="m8640,5122r30,e" filled="f" strokeweight="1.6pt">
                <v:path arrowok="t"/>
              </v:shape>
            </v:group>
            <v:group id="_x0000_s1628" style="position:absolute;left:8640;top:5167;width:31;height:30" coordorigin="8640,5167" coordsize="31,30">
              <v:shape id="_x0000_s1629" style="position:absolute;left:8640;top:5167;width:31;height:30" coordorigin="8640,5167" coordsize="31,30" path="m8640,5182r30,e" filled="f" strokeweight="1.6pt">
                <v:path arrowok="t"/>
              </v:shape>
            </v:group>
            <v:group id="_x0000_s1630" style="position:absolute;left:8640;top:5227;width:30;height:30" coordorigin="8640,5227" coordsize="30,30">
              <v:shape id="_x0000_s1631" style="position:absolute;left:8640;top:5227;width:30;height:30" coordorigin="8640,5227" coordsize="30,30" path="m8640,5242r30,e" filled="f" strokeweight="1.6pt">
                <v:path arrowok="t"/>
              </v:shape>
            </v:group>
            <v:group id="_x0000_s1632" style="position:absolute;left:8640;top:5287;width:30;height:30" coordorigin="8640,5287" coordsize="30,30">
              <v:shape id="_x0000_s1633" style="position:absolute;left:8640;top:5287;width:30;height:30" coordorigin="8640,5287" coordsize="30,30" path="m8640,5302r30,e" filled="f" strokeweight="1.6pt">
                <v:path arrowok="t"/>
              </v:shape>
            </v:group>
            <v:group id="_x0000_s1634" style="position:absolute;left:8640;top:5347;width:30;height:30" coordorigin="8640,5347" coordsize="30,30">
              <v:shape id="_x0000_s1635" style="position:absolute;left:8640;top:5347;width:30;height:30" coordorigin="8640,5347" coordsize="30,30" path="m8640,5362r30,e" filled="f" strokeweight="1.6pt">
                <v:path arrowok="t"/>
              </v:shape>
            </v:group>
            <v:group id="_x0000_s1636" style="position:absolute;left:8640;top:5407;width:30;height:30" coordorigin="8640,5407" coordsize="30,30">
              <v:shape id="_x0000_s1637" style="position:absolute;left:8640;top:5407;width:30;height:30" coordorigin="8640,5407" coordsize="30,30" path="m8640,5422r30,e" filled="f" strokeweight="1.6pt">
                <v:path arrowok="t"/>
              </v:shape>
            </v:group>
            <v:group id="_x0000_s1638" style="position:absolute;left:8640;top:5467;width:30;height:30" coordorigin="8640,5467" coordsize="30,30">
              <v:shape id="_x0000_s1639" style="position:absolute;left:8640;top:5467;width:30;height:30" coordorigin="8640,5467" coordsize="30,30" path="m8640,5482r30,e" filled="f" strokeweight="1.6pt">
                <v:path arrowok="t"/>
              </v:shape>
            </v:group>
            <v:group id="_x0000_s1640" style="position:absolute;left:8640;top:5527;width:30;height:30" coordorigin="8640,5527" coordsize="30,30">
              <v:shape id="_x0000_s1641" style="position:absolute;left:8640;top:5527;width:30;height:30" coordorigin="8640,5527" coordsize="30,30" path="m8640,5542r30,e" filled="f" strokeweight="1.6pt">
                <v:path arrowok="t"/>
              </v:shape>
            </v:group>
            <v:group id="_x0000_s1642" style="position:absolute;left:8640;top:5587;width:30;height:30" coordorigin="8640,5587" coordsize="30,30">
              <v:shape id="_x0000_s1643" style="position:absolute;left:8640;top:5587;width:30;height:30" coordorigin="8640,5587" coordsize="30,30" path="m8640,5602r30,e" filled="f" strokeweight="1.6pt">
                <v:path arrowok="t"/>
              </v:shape>
            </v:group>
            <v:group id="_x0000_s1644" style="position:absolute;left:8640;top:5647;width:30;height:30" coordorigin="8640,5647" coordsize="30,30">
              <v:shape id="_x0000_s1645" style="position:absolute;left:8640;top:5647;width:30;height:30" coordorigin="8640,5647" coordsize="30,30" path="m8640,5662r30,e" filled="f" strokeweight="1.6pt">
                <v:path arrowok="t"/>
              </v:shape>
            </v:group>
            <v:group id="_x0000_s1646" style="position:absolute;left:8640;top:5707;width:30;height:30" coordorigin="8640,5707" coordsize="30,30">
              <v:shape id="_x0000_s1647" style="position:absolute;left:8640;top:5707;width:30;height:30" coordorigin="8640,5707" coordsize="30,30" path="m8640,5722r30,e" filled="f" strokeweight="1.6pt">
                <v:path arrowok="t"/>
              </v:shape>
            </v:group>
            <v:group id="_x0000_s1648" style="position:absolute;left:8640;top:5767;width:30;height:30" coordorigin="8640,5767" coordsize="30,30">
              <v:shape id="_x0000_s1649" style="position:absolute;left:8640;top:5767;width:30;height:30" coordorigin="8640,5767" coordsize="30,30" path="m8640,5782r30,e" filled="f" strokeweight="1.6pt">
                <v:path arrowok="t"/>
              </v:shape>
            </v:group>
            <v:group id="_x0000_s1650" style="position:absolute;left:8640;top:5827;width:30;height:30" coordorigin="8640,5827" coordsize="30,30">
              <v:shape id="_x0000_s1651" style="position:absolute;left:8640;top:5827;width:30;height:30" coordorigin="8640,5827" coordsize="30,30" path="m8640,5842r30,e" filled="f" strokeweight="1.6pt">
                <v:path arrowok="t"/>
              </v:shape>
            </v:group>
            <v:group id="_x0000_s1652" style="position:absolute;left:8640;top:5887;width:30;height:30" coordorigin="8640,5887" coordsize="30,30">
              <v:shape id="_x0000_s1653" style="position:absolute;left:8640;top:5887;width:30;height:30" coordorigin="8640,5887" coordsize="30,30" path="m8640,5902r30,e" filled="f" strokeweight="1.6pt">
                <v:path arrowok="t"/>
              </v:shape>
            </v:group>
            <v:group id="_x0000_s1654" style="position:absolute;left:8640;top:5947;width:30;height:30" coordorigin="8640,5947" coordsize="30,30">
              <v:shape id="_x0000_s1655" style="position:absolute;left:8640;top:5947;width:30;height:30" coordorigin="8640,5947" coordsize="30,30" path="m8640,5962r30,e" filled="f" strokeweight="1.6pt">
                <v:path arrowok="t"/>
              </v:shape>
            </v:group>
            <v:group id="_x0000_s1656" style="position:absolute;left:8640;top:6007;width:30;height:30" coordorigin="8640,6007" coordsize="30,30">
              <v:shape id="_x0000_s1657" style="position:absolute;left:8640;top:6007;width:30;height:30" coordorigin="8640,6007" coordsize="30,30" path="m8640,6022r30,e" filled="f" strokeweight="1.6pt">
                <v:path arrowok="t"/>
              </v:shape>
            </v:group>
            <v:group id="_x0000_s1658" style="position:absolute;left:8640;top:6067;width:30;height:30" coordorigin="8640,6067" coordsize="30,30">
              <v:shape id="_x0000_s1659" style="position:absolute;left:8640;top:6067;width:30;height:30" coordorigin="8640,6067" coordsize="30,30" path="m8640,6082r30,e" filled="f" strokeweight="1.6pt">
                <v:path arrowok="t"/>
              </v:shape>
            </v:group>
            <v:group id="_x0000_s1660" style="position:absolute;left:8640;top:6127;width:30;height:30" coordorigin="8640,6127" coordsize="30,30">
              <v:shape id="_x0000_s1661" style="position:absolute;left:8640;top:6127;width:30;height:30" coordorigin="8640,6127" coordsize="30,30" path="m8640,6142r30,e" filled="f" strokeweight="1.6pt">
                <v:path arrowok="t"/>
              </v:shape>
            </v:group>
            <v:group id="_x0000_s1662" style="position:absolute;left:8640;top:6187;width:30;height:30" coordorigin="8640,6187" coordsize="30,30">
              <v:shape id="_x0000_s1663" style="position:absolute;left:8640;top:6187;width:30;height:30" coordorigin="8640,6187" coordsize="30,30" path="m8640,6202r30,e" filled="f" strokeweight="1.6pt">
                <v:path arrowok="t"/>
              </v:shape>
            </v:group>
            <v:group id="_x0000_s1664" style="position:absolute;left:8640;top:6247;width:30;height:30" coordorigin="8640,6247" coordsize="30,30">
              <v:shape id="_x0000_s1665" style="position:absolute;left:8640;top:6247;width:30;height:30" coordorigin="8640,6247" coordsize="30,30" path="m8640,6262r30,e" filled="f" strokeweight="1.6pt">
                <v:path arrowok="t"/>
              </v:shape>
            </v:group>
            <v:group id="_x0000_s1666" style="position:absolute;left:8640;top:6307;width:30;height:30" coordorigin="8640,6307" coordsize="30,30">
              <v:shape id="_x0000_s1667" style="position:absolute;left:8640;top:6307;width:30;height:30" coordorigin="8640,6307" coordsize="30,30" path="m8640,6322r30,e" filled="f" strokeweight="1.6pt">
                <v:path arrowok="t"/>
              </v:shape>
            </v:group>
            <v:group id="_x0000_s1668" style="position:absolute;left:8640;top:6367;width:30;height:30" coordorigin="8640,6367" coordsize="30,30">
              <v:shape id="_x0000_s1669" style="position:absolute;left:8640;top:6367;width:30;height:30" coordorigin="8640,6367" coordsize="30,30" path="m8640,6382r30,e" filled="f" strokeweight="1.6pt">
                <v:path arrowok="t"/>
              </v:shape>
            </v:group>
            <v:group id="_x0000_s1670" style="position:absolute;left:8640;top:6427;width:30;height:30" coordorigin="8640,6427" coordsize="30,30">
              <v:shape id="_x0000_s1671" style="position:absolute;left:8640;top:6427;width:30;height:30" coordorigin="8640,6427" coordsize="30,30" path="m8640,6442r30,e" filled="f" strokeweight="1.6pt">
                <v:path arrowok="t"/>
              </v:shape>
            </v:group>
            <v:group id="_x0000_s1672" style="position:absolute;left:8640;top:6487;width:30;height:30" coordorigin="8640,6487" coordsize="30,30">
              <v:shape id="_x0000_s1673" style="position:absolute;left:8640;top:6487;width:30;height:30" coordorigin="8640,6487" coordsize="30,30" path="m8640,6502r30,e" filled="f" strokeweight="1.6pt">
                <v:path arrowok="t"/>
              </v:shape>
            </v:group>
            <v:group id="_x0000_s1674" style="position:absolute;left:8640;top:6547;width:30;height:30" coordorigin="8640,6547" coordsize="30,30">
              <v:shape id="_x0000_s1675" style="position:absolute;left:8640;top:6547;width:30;height:30" coordorigin="8640,6547" coordsize="30,30" path="m8640,6562r30,e" filled="f" strokeweight="1.6pt">
                <v:path arrowok="t"/>
              </v:shape>
            </v:group>
            <v:group id="_x0000_s1676" style="position:absolute;left:8640;top:6607;width:30;height:30" coordorigin="8640,6607" coordsize="30,30">
              <v:shape id="_x0000_s1677" style="position:absolute;left:8640;top:6607;width:30;height:30" coordorigin="8640,6607" coordsize="30,30" path="m8640,6622r30,e" filled="f" strokeweight="1.6pt">
                <v:path arrowok="t"/>
              </v:shape>
            </v:group>
            <v:group id="_x0000_s1678" style="position:absolute;left:8640;top:6667;width:30;height:30" coordorigin="8640,6667" coordsize="30,30">
              <v:shape id="_x0000_s1679" style="position:absolute;left:8640;top:6667;width:30;height:30" coordorigin="8640,6667" coordsize="30,30" path="m8640,6682r30,e" filled="f" strokeweight="1.6pt">
                <v:path arrowok="t"/>
              </v:shape>
            </v:group>
            <v:group id="_x0000_s1680" style="position:absolute;left:8640;top:6727;width:30;height:30" coordorigin="8640,6727" coordsize="30,30">
              <v:shape id="_x0000_s1681" style="position:absolute;left:8640;top:6727;width:30;height:30" coordorigin="8640,6727" coordsize="30,30" path="m8640,6742r30,e" filled="f" strokeweight="1.6pt">
                <v:path arrowok="t"/>
              </v:shape>
            </v:group>
            <v:group id="_x0000_s1682" style="position:absolute;left:8640;top:6787;width:30;height:30" coordorigin="8640,6787" coordsize="30,30">
              <v:shape id="_x0000_s1683" style="position:absolute;left:8640;top:6787;width:30;height:30" coordorigin="8640,6787" coordsize="30,30" path="m8640,6802r30,e" filled="f" strokeweight="1.6pt">
                <v:path arrowok="t"/>
              </v:shape>
            </v:group>
            <v:group id="_x0000_s1684" style="position:absolute;left:8640;top:6847;width:30;height:30" coordorigin="8640,6847" coordsize="30,30">
              <v:shape id="_x0000_s1685" style="position:absolute;left:8640;top:6847;width:30;height:30" coordorigin="8640,6847" coordsize="30,30" path="m8640,6862r30,e" filled="f" strokeweight="1.6pt">
                <v:path arrowok="t"/>
              </v:shape>
            </v:group>
            <v:group id="_x0000_s1686" style="position:absolute;left:8640;top:6907;width:30;height:30" coordorigin="8640,6907" coordsize="30,30">
              <v:shape id="_x0000_s1687" style="position:absolute;left:8640;top:6907;width:30;height:30" coordorigin="8640,6907" coordsize="30,30" path="m8640,6922r30,e" filled="f" strokeweight="1.6pt">
                <v:path arrowok="t"/>
              </v:shape>
            </v:group>
            <v:group id="_x0000_s1688" style="position:absolute;left:8640;top:6967;width:30;height:30" coordorigin="8640,6967" coordsize="30,30">
              <v:shape id="_x0000_s1689" style="position:absolute;left:8640;top:6967;width:30;height:30" coordorigin="8640,6967" coordsize="30,30" path="m8640,6982r30,e" filled="f" strokeweight="1.6pt">
                <v:path arrowok="t"/>
              </v:shape>
            </v:group>
            <v:group id="_x0000_s1690" style="position:absolute;left:8640;top:7027;width:30;height:30" coordorigin="8640,7027" coordsize="30,30">
              <v:shape id="_x0000_s1691" style="position:absolute;left:8640;top:7027;width:30;height:30" coordorigin="8640,7027" coordsize="30,30" path="m8640,7042r30,e" filled="f" strokeweight="1.6pt">
                <v:path arrowok="t"/>
              </v:shape>
            </v:group>
            <v:group id="_x0000_s1692" style="position:absolute;left:8640;top:7087;width:30;height:30" coordorigin="8640,7087" coordsize="30,30">
              <v:shape id="_x0000_s1693" style="position:absolute;left:8640;top:7087;width:30;height:30" coordorigin="8640,7087" coordsize="30,30" path="m8640,7102r30,e" filled="f" strokeweight="1.6pt">
                <v:path arrowok="t"/>
              </v:shape>
            </v:group>
            <v:group id="_x0000_s1694" style="position:absolute;left:8640;top:7147;width:30;height:30" coordorigin="8640,7147" coordsize="30,30">
              <v:shape id="_x0000_s1695" style="position:absolute;left:8640;top:7147;width:30;height:30" coordorigin="8640,7147" coordsize="30,30" path="m8640,7162r30,e" filled="f" strokeweight="1.6pt">
                <v:path arrowok="t"/>
              </v:shape>
            </v:group>
            <v:group id="_x0000_s1696" style="position:absolute;left:8640;top:7207;width:30;height:30" coordorigin="8640,7207" coordsize="30,30">
              <v:shape id="_x0000_s1697" style="position:absolute;left:8640;top:7207;width:30;height:30" coordorigin="8640,7207" coordsize="30,30" path="m8640,7222r30,e" filled="f" strokeweight="1.6pt">
                <v:path arrowok="t"/>
              </v:shape>
            </v:group>
            <v:group id="_x0000_s1698" style="position:absolute;left:8640;top:7267;width:30;height:30" coordorigin="8640,7267" coordsize="30,30">
              <v:shape id="_x0000_s1699" style="position:absolute;left:8640;top:7267;width:30;height:30" coordorigin="8640,7267" coordsize="30,30" path="m8640,7282r30,e" filled="f" strokeweight="1.6pt">
                <v:path arrowok="t"/>
              </v:shape>
            </v:group>
            <v:group id="_x0000_s1700" style="position:absolute;left:8640;top:7327;width:30;height:30" coordorigin="8640,7327" coordsize="30,30">
              <v:shape id="_x0000_s1701" style="position:absolute;left:8640;top:7327;width:30;height:30" coordorigin="8640,7327" coordsize="30,30" path="m8640,7342r30,e" filled="f" strokeweight="1.6pt">
                <v:path arrowok="t"/>
              </v:shape>
            </v:group>
            <v:group id="_x0000_s1702" style="position:absolute;left:8640;top:7387;width:30;height:30" coordorigin="8640,7387" coordsize="30,30">
              <v:shape id="_x0000_s1703" style="position:absolute;left:8640;top:7387;width:30;height:30" coordorigin="8640,7387" coordsize="30,30" path="m8640,7402r30,e" filled="f" strokeweight="1.6pt">
                <v:path arrowok="t"/>
              </v:shape>
            </v:group>
            <v:group id="_x0000_s1704" style="position:absolute;left:8640;top:7447;width:30;height:30" coordorigin="8640,7447" coordsize="30,30">
              <v:shape id="_x0000_s1705" style="position:absolute;left:8640;top:7447;width:30;height:30" coordorigin="8640,7447" coordsize="30,30" path="m8640,7462r30,e" filled="f" strokeweight="1.6pt">
                <v:path arrowok="t"/>
              </v:shape>
            </v:group>
            <v:group id="_x0000_s1706" style="position:absolute;left:8640;top:7507;width:30;height:30" coordorigin="8640,7507" coordsize="30,30">
              <v:shape id="_x0000_s1707" style="position:absolute;left:8640;top:7507;width:30;height:30" coordorigin="8640,7507" coordsize="30,30" path="m8640,7522r30,e" filled="f" strokeweight="1.6pt">
                <v:path arrowok="t"/>
              </v:shape>
            </v:group>
            <v:group id="_x0000_s1708" style="position:absolute;left:8640;top:7567;width:30;height:30" coordorigin="8640,7567" coordsize="30,30">
              <v:shape id="_x0000_s1709" style="position:absolute;left:8640;top:7567;width:30;height:30" coordorigin="8640,7567" coordsize="30,30" path="m8640,7582r30,e" filled="f" strokeweight="1.6pt">
                <v:path arrowok="t"/>
              </v:shape>
            </v:group>
            <v:group id="_x0000_s1710" style="position:absolute;left:8640;top:7627;width:30;height:30" coordorigin="8640,7627" coordsize="30,30">
              <v:shape id="_x0000_s1711" style="position:absolute;left:8640;top:7627;width:30;height:30" coordorigin="8640,7627" coordsize="30,30" path="m8640,7642r30,e" filled="f" strokeweight="1.6pt">
                <v:path arrowok="t"/>
              </v:shape>
            </v:group>
            <v:group id="_x0000_s1712" style="position:absolute;left:8640;top:7687;width:31;height:30" coordorigin="8640,7687" coordsize="31,30">
              <v:shape id="_x0000_s1713" style="position:absolute;left:8640;top:7687;width:31;height:30" coordorigin="8640,7687" coordsize="31,30" path="m8640,7702r30,e" filled="f" strokeweight="1.6pt">
                <v:path arrowok="t"/>
              </v:shape>
            </v:group>
            <v:group id="_x0000_s1714" style="position:absolute;left:8640;top:7747;width:30;height:30" coordorigin="8640,7747" coordsize="30,30">
              <v:shape id="_x0000_s1715" style="position:absolute;left:8640;top:7747;width:30;height:30" coordorigin="8640,7747" coordsize="30,30" path="m8640,7762r30,e" filled="f" strokeweight="1.6pt">
                <v:path arrowok="t"/>
              </v:shape>
            </v:group>
            <v:group id="_x0000_s1716" style="position:absolute;left:8640;top:7807;width:30;height:30" coordorigin="8640,7807" coordsize="30,30">
              <v:shape id="_x0000_s1717" style="position:absolute;left:8640;top:7807;width:30;height:30" coordorigin="8640,7807" coordsize="30,30" path="m8640,7822r30,e" filled="f" strokeweight="1.6pt">
                <v:path arrowok="t"/>
              </v:shape>
            </v:group>
            <v:group id="_x0000_s1718" style="position:absolute;left:8640;top:7867;width:30;height:30" coordorigin="8640,7867" coordsize="30,30">
              <v:shape id="_x0000_s1719" style="position:absolute;left:8640;top:7867;width:30;height:30" coordorigin="8640,7867" coordsize="30,30" path="m8640,7882r30,e" filled="f" strokeweight="1.6pt">
                <v:path arrowok="t"/>
              </v:shape>
            </v:group>
            <v:group id="_x0000_s1720" style="position:absolute;left:8640;top:7927;width:30;height:30" coordorigin="8640,7927" coordsize="30,30">
              <v:shape id="_x0000_s1721" style="position:absolute;left:8640;top:7927;width:30;height:30" coordorigin="8640,7927" coordsize="30,30" path="m8640,7942r30,e" filled="f" strokeweight="1.6pt">
                <v:path arrowok="t"/>
              </v:shape>
            </v:group>
            <v:group id="_x0000_s1722" style="position:absolute;left:8640;top:7987;width:30;height:30" coordorigin="8640,7987" coordsize="30,30">
              <v:shape id="_x0000_s1723" style="position:absolute;left:8640;top:7987;width:30;height:30" coordorigin="8640,7987" coordsize="30,30" path="m8640,8002r30,e" filled="f" strokeweight="1.6pt">
                <v:path arrowok="t"/>
              </v:shape>
            </v:group>
            <v:group id="_x0000_s1724" style="position:absolute;left:8640;top:8047;width:30;height:30" coordorigin="8640,8047" coordsize="30,30">
              <v:shape id="_x0000_s1725" style="position:absolute;left:8640;top:8047;width:30;height:30" coordorigin="8640,8047" coordsize="30,30" path="m8640,8062r30,e" filled="f" strokeweight="1.6pt">
                <v:path arrowok="t"/>
              </v:shape>
            </v:group>
            <v:group id="_x0000_s1726" style="position:absolute;left:8640;top:8107;width:30;height:30" coordorigin="8640,8107" coordsize="30,30">
              <v:shape id="_x0000_s1727" style="position:absolute;left:8640;top:8107;width:30;height:30" coordorigin="8640,8107" coordsize="30,30" path="m8640,8122r30,e" filled="f" strokeweight="1.6pt">
                <v:path arrowok="t"/>
              </v:shape>
            </v:group>
            <v:group id="_x0000_s1728" style="position:absolute;left:8640;top:8167;width:30;height:30" coordorigin="8640,8167" coordsize="30,30">
              <v:shape id="_x0000_s1729" style="position:absolute;left:8640;top:8167;width:30;height:30" coordorigin="8640,8167" coordsize="30,30" path="m8640,8182r30,e" filled="f" strokeweight="1.6pt">
                <v:path arrowok="t"/>
              </v:shape>
            </v:group>
            <v:group id="_x0000_s1730" style="position:absolute;left:8640;top:8227;width:30;height:30" coordorigin="8640,8227" coordsize="30,30">
              <v:shape id="_x0000_s1731" style="position:absolute;left:8640;top:8227;width:30;height:30" coordorigin="8640,8227" coordsize="30,30" path="m8640,8242r31,e" filled="f" strokeweight="1.6pt">
                <v:path arrowok="t"/>
              </v:shape>
            </v:group>
            <v:group id="_x0000_s1732" style="position:absolute;left:8641;top:8287;width:30;height:30" coordorigin="8641,8287" coordsize="30,30">
              <v:shape id="_x0000_s1733" style="position:absolute;left:8641;top:8287;width:30;height:30" coordorigin="8641,8287" coordsize="30,30" path="m8641,8302r30,e" filled="f" strokeweight="1.6pt">
                <v:path arrowok="t"/>
              </v:shape>
            </v:group>
            <v:group id="_x0000_s1734" style="position:absolute;left:8641;top:8347;width:30;height:30" coordorigin="8641,8347" coordsize="30,30">
              <v:shape id="_x0000_s1735" style="position:absolute;left:8641;top:8347;width:30;height:30" coordorigin="8641,8347" coordsize="30,30" path="m8641,8362r30,e" filled="f" strokeweight="1.6pt">
                <v:path arrowok="t"/>
              </v:shape>
            </v:group>
            <v:group id="_x0000_s1736" style="position:absolute;left:8641;top:8407;width:30;height:30" coordorigin="8641,8407" coordsize="30,30">
              <v:shape id="_x0000_s1737" style="position:absolute;left:8641;top:8407;width:30;height:30" coordorigin="8641,8407" coordsize="30,30" path="m8641,8422r30,e" filled="f" strokeweight="1.6pt">
                <v:path arrowok="t"/>
              </v:shape>
            </v:group>
            <v:group id="_x0000_s1738" style="position:absolute;left:8641;top:8467;width:30;height:30" coordorigin="8641,8467" coordsize="30,30">
              <v:shape id="_x0000_s1739" style="position:absolute;left:8641;top:8467;width:30;height:30" coordorigin="8641,8467" coordsize="30,30" path="m8641,8482r30,e" filled="f" strokeweight="1.6pt">
                <v:path arrowok="t"/>
              </v:shape>
            </v:group>
            <v:group id="_x0000_s1740" style="position:absolute;left:8641;top:8527;width:31;height:30" coordorigin="8641,8527" coordsize="31,30">
              <v:shape id="_x0000_s1741" style="position:absolute;left:8641;top:8527;width:31;height:30" coordorigin="8641,8527" coordsize="31,30" path="m8641,8542r30,e" filled="f" strokeweight="1.6pt">
                <v:path arrowok="t"/>
              </v:shape>
            </v:group>
            <v:group id="_x0000_s1742" style="position:absolute;left:8641;top:8587;width:30;height:30" coordorigin="8641,8587" coordsize="30,30">
              <v:shape id="_x0000_s1743" style="position:absolute;left:8641;top:8587;width:30;height:30" coordorigin="8641,8587" coordsize="30,30" path="m8641,8602r30,e" filled="f" strokeweight="1.6pt">
                <v:path arrowok="t"/>
              </v:shape>
            </v:group>
            <v:group id="_x0000_s1744" style="position:absolute;left:8641;top:8647;width:30;height:30" coordorigin="8641,8647" coordsize="30,30">
              <v:shape id="_x0000_s1745" style="position:absolute;left:8641;top:8647;width:30;height:30" coordorigin="8641,8647" coordsize="30,30" path="m8641,8662r30,e" filled="f" strokeweight="1.6pt">
                <v:path arrowok="t"/>
              </v:shape>
            </v:group>
            <v:group id="_x0000_s1746" style="position:absolute;left:8641;top:8707;width:30;height:30" coordorigin="8641,8707" coordsize="30,30">
              <v:shape id="_x0000_s1747" style="position:absolute;left:8641;top:8707;width:30;height:30" coordorigin="8641,8707" coordsize="30,30" path="m8641,8722r30,e" filled="f" strokeweight="1.6pt">
                <v:path arrowok="t"/>
              </v:shape>
            </v:group>
            <v:group id="_x0000_s1748" style="position:absolute;left:8641;top:8767;width:30;height:30" coordorigin="8641,8767" coordsize="30,30">
              <v:shape id="_x0000_s1749" style="position:absolute;left:8641;top:8767;width:30;height:30" coordorigin="8641,8767" coordsize="30,30" path="m8641,8782r30,e" filled="f" strokeweight="1.6pt">
                <v:path arrowok="t"/>
              </v:shape>
            </v:group>
            <v:group id="_x0000_s1750" style="position:absolute;left:8641;top:8827;width:30;height:30" coordorigin="8641,8827" coordsize="30,30">
              <v:shape id="_x0000_s1751" style="position:absolute;left:8641;top:8827;width:30;height:30" coordorigin="8641,8827" coordsize="30,30" path="m8641,8842r30,e" filled="f" strokeweight="1.6pt">
                <v:path arrowok="t"/>
              </v:shape>
            </v:group>
            <v:group id="_x0000_s1752" style="position:absolute;left:8641;top:8887;width:30;height:30" coordorigin="8641,8887" coordsize="30,30">
              <v:shape id="_x0000_s1753" style="position:absolute;left:8641;top:8887;width:30;height:30" coordorigin="8641,8887" coordsize="30,30" path="m8641,8902r30,e" filled="f" strokeweight="1.6pt">
                <v:path arrowok="t"/>
              </v:shape>
            </v:group>
            <v:group id="_x0000_s1754" style="position:absolute;left:8641;top:8947;width:30;height:30" coordorigin="8641,8947" coordsize="30,30">
              <v:shape id="_x0000_s1755" style="position:absolute;left:8641;top:8947;width:30;height:30" coordorigin="8641,8947" coordsize="30,30" path="m8641,8962r30,e" filled="f" strokeweight="1.6pt">
                <v:path arrowok="t"/>
              </v:shape>
            </v:group>
            <v:group id="_x0000_s1756" style="position:absolute;left:8641;top:9007;width:30;height:30" coordorigin="8641,9007" coordsize="30,30">
              <v:shape id="_x0000_s1757" style="position:absolute;left:8641;top:9007;width:30;height:30" coordorigin="8641,9007" coordsize="30,30" path="m8641,9022r30,e" filled="f" strokeweight="1.6pt">
                <v:path arrowok="t"/>
              </v:shape>
            </v:group>
            <v:group id="_x0000_s1758" style="position:absolute;left:8641;top:9067;width:31;height:30" coordorigin="8641,9067" coordsize="31,30">
              <v:shape id="_x0000_s1759" style="position:absolute;left:8641;top:9067;width:31;height:30" coordorigin="8641,9067" coordsize="31,30" path="m8641,9082r30,e" filled="f" strokeweight="1.6pt">
                <v:path arrowok="t"/>
              </v:shape>
            </v:group>
            <v:group id="_x0000_s1760" style="position:absolute;left:8641;top:9127;width:30;height:30" coordorigin="8641,9127" coordsize="30,30">
              <v:shape id="_x0000_s1761" style="position:absolute;left:8641;top:9127;width:30;height:30" coordorigin="8641,9127" coordsize="30,30" path="m8641,9142r30,e" filled="f" strokeweight="1.6pt">
                <v:path arrowok="t"/>
              </v:shape>
            </v:group>
            <v:group id="_x0000_s1762" style="position:absolute;left:8641;top:9187;width:30;height:30" coordorigin="8641,9187" coordsize="30,30">
              <v:shape id="_x0000_s1763" style="position:absolute;left:8641;top:9187;width:30;height:30" coordorigin="8641,9187" coordsize="30,30" path="m8641,9202r30,e" filled="f" strokeweight="1.6pt">
                <v:path arrowok="t"/>
              </v:shape>
            </v:group>
            <v:group id="_x0000_s1764" style="position:absolute;left:8641;top:9247;width:30;height:30" coordorigin="8641,9247" coordsize="30,30">
              <v:shape id="_x0000_s1765" style="position:absolute;left:8641;top:9247;width:30;height:30" coordorigin="8641,9247" coordsize="30,30" path="m8641,9262r30,e" filled="f" strokeweight="1.6pt">
                <v:path arrowok="t"/>
              </v:shape>
            </v:group>
            <v:group id="_x0000_s1766" style="position:absolute;left:8641;top:9307;width:30;height:30" coordorigin="8641,9307" coordsize="30,30">
              <v:shape id="_x0000_s1767" style="position:absolute;left:8641;top:9307;width:30;height:30" coordorigin="8641,9307" coordsize="30,30" path="m8641,9322r30,e" filled="f" strokeweight="1.6pt">
                <v:path arrowok="t"/>
              </v:shape>
            </v:group>
            <v:group id="_x0000_s1768" style="position:absolute;left:8641;top:9367;width:30;height:30" coordorigin="8641,9367" coordsize="30,30">
              <v:shape id="_x0000_s1769" style="position:absolute;left:8641;top:9367;width:30;height:30" coordorigin="8641,9367" coordsize="30,30" path="m8641,9382r30,e" filled="f" strokeweight="1.6pt">
                <v:path arrowok="t"/>
              </v:shape>
            </v:group>
            <v:group id="_x0000_s1770" style="position:absolute;left:8641;top:9427;width:30;height:30" coordorigin="8641,9427" coordsize="30,30">
              <v:shape id="_x0000_s1771" style="position:absolute;left:8641;top:9427;width:30;height:30" coordorigin="8641,9427" coordsize="30,30" path="m8641,9442r30,e" filled="f" strokeweight="1.6pt">
                <v:path arrowok="t"/>
              </v:shape>
            </v:group>
            <v:group id="_x0000_s1772" style="position:absolute;left:8641;top:9487;width:30;height:30" coordorigin="8641,9487" coordsize="30,30">
              <v:shape id="_x0000_s1773" style="position:absolute;left:8641;top:9487;width:30;height:30" coordorigin="8641,9487" coordsize="30,30" path="m8641,9502r30,e" filled="f" strokeweight="1.6pt">
                <v:path arrowok="t"/>
              </v:shape>
            </v:group>
            <v:group id="_x0000_s1774" style="position:absolute;left:8641;top:9547;width:30;height:30" coordorigin="8641,9547" coordsize="30,30">
              <v:shape id="_x0000_s1775" style="position:absolute;left:8641;top:9547;width:30;height:30" coordorigin="8641,9547" coordsize="30,30" path="m8641,9562r30,e" filled="f" strokeweight="1.6pt">
                <v:path arrowok="t"/>
              </v:shape>
            </v:group>
            <v:group id="_x0000_s1776" style="position:absolute;left:8641;top:9607;width:30;height:30" coordorigin="8641,9607" coordsize="30,30">
              <v:shape id="_x0000_s1777" style="position:absolute;left:8641;top:9607;width:30;height:30" coordorigin="8641,9607" coordsize="30,30" path="m8641,9622r30,e" filled="f" strokeweight="1.6pt">
                <v:path arrowok="t"/>
              </v:shape>
            </v:group>
            <v:group id="_x0000_s1778" style="position:absolute;left:8641;top:9667;width:30;height:30" coordorigin="8641,9667" coordsize="30,30">
              <v:shape id="_x0000_s1779" style="position:absolute;left:8641;top:9667;width:30;height:30" coordorigin="8641,9667" coordsize="30,30" path="m8641,9682r30,e" filled="f" strokeweight="1.6pt">
                <v:path arrowok="t"/>
              </v:shape>
            </v:group>
            <v:group id="_x0000_s1780" style="position:absolute;left:8641;top:9727;width:30;height:30" coordorigin="8641,9727" coordsize="30,30">
              <v:shape id="_x0000_s1781" style="position:absolute;left:8641;top:9727;width:30;height:30" coordorigin="8641,9727" coordsize="30,30" path="m8641,9742r30,e" filled="f" strokeweight="1.6pt">
                <v:path arrowok="t"/>
              </v:shape>
            </v:group>
            <v:group id="_x0000_s1782" style="position:absolute;left:8641;top:9787;width:30;height:30" coordorigin="8641,9787" coordsize="30,30">
              <v:shape id="_x0000_s1783" style="position:absolute;left:8641;top:9787;width:30;height:30" coordorigin="8641,9787" coordsize="30,30" path="m8641,9802r30,e" filled="f" strokeweight="1.6pt">
                <v:path arrowok="t"/>
              </v:shape>
            </v:group>
            <v:group id="_x0000_s1784" style="position:absolute;left:8641;top:9847;width:30;height:30" coordorigin="8641,9847" coordsize="30,30">
              <v:shape id="_x0000_s1785" style="position:absolute;left:8641;top:9847;width:30;height:30" coordorigin="8641,9847" coordsize="30,30" path="m8641,9862r30,e" filled="f" strokeweight="1.6pt">
                <v:path arrowok="t"/>
              </v:shape>
            </v:group>
            <v:group id="_x0000_s1786" style="position:absolute;left:8641;top:9907;width:31;height:30" coordorigin="8641,9907" coordsize="31,30">
              <v:shape id="_x0000_s1787" style="position:absolute;left:8641;top:9907;width:31;height:30" coordorigin="8641,9907" coordsize="31,30" path="m8641,9922r30,e" filled="f" strokeweight="1.6pt">
                <v:path arrowok="t"/>
              </v:shape>
            </v:group>
            <v:group id="_x0000_s1788" style="position:absolute;left:8641;top:9967;width:30;height:30" coordorigin="8641,9967" coordsize="30,30">
              <v:shape id="_x0000_s1789" style="position:absolute;left:8641;top:9967;width:30;height:30" coordorigin="8641,9967" coordsize="30,30" path="m8641,9982r30,e" filled="f" strokeweight="1.6pt">
                <v:path arrowok="t"/>
              </v:shape>
            </v:group>
            <v:group id="_x0000_s1790" style="position:absolute;left:8641;top:10027;width:30;height:30" coordorigin="8641,10027" coordsize="30,30">
              <v:shape id="_x0000_s1791" style="position:absolute;left:8641;top:10027;width:30;height:30" coordorigin="8641,10027" coordsize="30,30" path="m8641,10042r30,e" filled="f" strokeweight="1.6pt">
                <v:path arrowok="t"/>
              </v:shape>
            </v:group>
            <v:group id="_x0000_s1792" style="position:absolute;left:8641;top:10087;width:30;height:30" coordorigin="8641,10087" coordsize="30,30">
              <v:shape id="_x0000_s1793" style="position:absolute;left:8641;top:10087;width:30;height:30" coordorigin="8641,10087" coordsize="30,30" path="m8641,10102r30,e" filled="f" strokeweight="1.6pt">
                <v:path arrowok="t"/>
              </v:shape>
            </v:group>
            <v:group id="_x0000_s1794" style="position:absolute;left:8641;top:10147;width:30;height:30" coordorigin="8641,10147" coordsize="30,30">
              <v:shape id="_x0000_s1795" style="position:absolute;left:8641;top:10147;width:30;height:30" coordorigin="8641,10147" coordsize="30,30" path="m8641,10162r30,e" filled="f" strokeweight="1.6pt">
                <v:path arrowok="t"/>
              </v:shape>
            </v:group>
            <v:group id="_x0000_s1796" style="position:absolute;left:8641;top:10207;width:30;height:30" coordorigin="8641,10207" coordsize="30,30">
              <v:shape id="_x0000_s1797" style="position:absolute;left:8641;top:10207;width:30;height:30" coordorigin="8641,10207" coordsize="30,30" path="m8641,10222r30,e" filled="f" strokeweight="1.6pt">
                <v:path arrowok="t"/>
              </v:shape>
            </v:group>
            <v:group id="_x0000_s1798" style="position:absolute;left:8641;top:10267;width:30;height:30" coordorigin="8641,10267" coordsize="30,30">
              <v:shape id="_x0000_s1799" style="position:absolute;left:8641;top:10267;width:30;height:30" coordorigin="8641,10267" coordsize="30,30" path="m8641,10282r30,e" filled="f" strokeweight="1.6pt">
                <v:path arrowok="t"/>
              </v:shape>
            </v:group>
            <v:group id="_x0000_s1800" style="position:absolute;left:8641;top:10327;width:30;height:30" coordorigin="8641,10327" coordsize="30,30">
              <v:shape id="_x0000_s1801" style="position:absolute;left:8641;top:10327;width:30;height:30" coordorigin="8641,10327" coordsize="30,30" path="m8641,10342r30,e" filled="f" strokeweight="1.6pt">
                <v:path arrowok="t"/>
              </v:shape>
            </v:group>
            <v:group id="_x0000_s1802" style="position:absolute;left:8641;top:10387;width:30;height:30" coordorigin="8641,10387" coordsize="30,30">
              <v:shape id="_x0000_s1803" style="position:absolute;left:8641;top:10387;width:30;height:30" coordorigin="8641,10387" coordsize="30,30" path="m8641,10402r30,e" filled="f" strokeweight="1.6pt">
                <v:path arrowok="t"/>
              </v:shape>
            </v:group>
            <v:group id="_x0000_s1804" style="position:absolute;left:8641;top:10447;width:31;height:30" coordorigin="8641,10447" coordsize="31,30">
              <v:shape id="_x0000_s1805" style="position:absolute;left:8641;top:10447;width:31;height:30" coordorigin="8641,10447" coordsize="31,30" path="m8641,10462r30,e" filled="f" strokeweight="1.6pt">
                <v:path arrowok="t"/>
              </v:shape>
            </v:group>
            <v:group id="_x0000_s1806" style="position:absolute;left:8641;top:10507;width:30;height:30" coordorigin="8641,10507" coordsize="30,30">
              <v:shape id="_x0000_s1807" style="position:absolute;left:8641;top:10507;width:30;height:30" coordorigin="8641,10507" coordsize="30,30" path="m8641,10522r30,e" filled="f" strokeweight="1.6pt">
                <v:path arrowok="t"/>
              </v:shape>
            </v:group>
            <v:group id="_x0000_s1808" style="position:absolute;left:8641;top:10567;width:30;height:30" coordorigin="8641,10567" coordsize="30,30">
              <v:shape id="_x0000_s1809" style="position:absolute;left:8641;top:10567;width:30;height:30" coordorigin="8641,10567" coordsize="30,30" path="m8641,10582r30,e" filled="f" strokeweight="1.6pt">
                <v:path arrowok="t"/>
              </v:shape>
            </v:group>
            <v:group id="_x0000_s1810" style="position:absolute;left:8641;top:10627;width:30;height:30" coordorigin="8641,10627" coordsize="30,30">
              <v:shape id="_x0000_s1811" style="position:absolute;left:8641;top:10627;width:30;height:30" coordorigin="8641,10627" coordsize="30,30" path="m8641,10642r30,e" filled="f" strokeweight="1.6pt">
                <v:path arrowok="t"/>
              </v:shape>
            </v:group>
            <v:group id="_x0000_s1812" style="position:absolute;left:8641;top:10687;width:30;height:30" coordorigin="8641,10687" coordsize="30,30">
              <v:shape id="_x0000_s1813" style="position:absolute;left:8641;top:10687;width:30;height:30" coordorigin="8641,10687" coordsize="30,30" path="m8641,10702r30,e" filled="f" strokeweight="1.6pt">
                <v:path arrowok="t"/>
              </v:shape>
            </v:group>
            <v:group id="_x0000_s1814" style="position:absolute;left:8641;top:10747;width:30;height:30" coordorigin="8641,10747" coordsize="30,30">
              <v:shape id="_x0000_s1815" style="position:absolute;left:8641;top:10747;width:30;height:30" coordorigin="8641,10747" coordsize="30,30" path="m8641,10762r30,e" filled="f" strokeweight="1.6pt">
                <v:path arrowok="t"/>
              </v:shape>
            </v:group>
            <v:group id="_x0000_s1816" style="position:absolute;left:8641;top:10807;width:30;height:30" coordorigin="8641,10807" coordsize="30,30">
              <v:shape id="_x0000_s1817" style="position:absolute;left:8641;top:10807;width:30;height:30" coordorigin="8641,10807" coordsize="30,30" path="m8641,10822r30,e" filled="f" strokeweight="1.6pt">
                <v:path arrowok="t"/>
              </v:shape>
            </v:group>
            <v:group id="_x0000_s1818" style="position:absolute;left:8641;top:10867;width:30;height:30" coordorigin="8641,10867" coordsize="30,30">
              <v:shape id="_x0000_s1819" style="position:absolute;left:8641;top:10867;width:30;height:30" coordorigin="8641,10867" coordsize="30,30" path="m8641,10882r30,e" filled="f" strokeweight="1.6pt">
                <v:path arrowok="t"/>
              </v:shape>
            </v:group>
            <v:group id="_x0000_s1820" style="position:absolute;left:8641;top:10927;width:30;height:30" coordorigin="8641,10927" coordsize="30,30">
              <v:shape id="_x0000_s1821" style="position:absolute;left:8641;top:10927;width:30;height:30" coordorigin="8641,10927" coordsize="30,30" path="m8641,10942r30,e" filled="f" strokeweight="1.6pt">
                <v:path arrowok="t"/>
              </v:shape>
            </v:group>
            <v:group id="_x0000_s1822" style="position:absolute;left:8641;top:10987;width:30;height:30" coordorigin="8641,10987" coordsize="30,30">
              <v:shape id="_x0000_s1823" style="position:absolute;left:8641;top:10987;width:30;height:30" coordorigin="8641,10987" coordsize="30,30" path="m8641,11002r30,e" filled="f" strokeweight="1.6pt">
                <v:path arrowok="t"/>
              </v:shape>
            </v:group>
            <v:group id="_x0000_s1824" style="position:absolute;left:8641;top:11047;width:30;height:30" coordorigin="8641,11047" coordsize="30,30">
              <v:shape id="_x0000_s1825" style="position:absolute;left:8641;top:11047;width:30;height:30" coordorigin="8641,11047" coordsize="30,30" path="m8641,11062r30,e" filled="f" strokeweight="1.6pt">
                <v:path arrowok="t"/>
              </v:shape>
            </v:group>
            <v:group id="_x0000_s1826" style="position:absolute;left:8641;top:11107;width:30;height:30" coordorigin="8641,11107" coordsize="30,30">
              <v:shape id="_x0000_s1827" style="position:absolute;left:8641;top:11107;width:30;height:30" coordorigin="8641,11107" coordsize="30,30" path="m8641,11122r30,e" filled="f" strokeweight="1.6pt">
                <v:path arrowok="t"/>
              </v:shape>
            </v:group>
            <v:group id="_x0000_s1828" style="position:absolute;left:8641;top:11167;width:30;height:30" coordorigin="8641,11167" coordsize="30,30">
              <v:shape id="_x0000_s1829" style="position:absolute;left:8641;top:11167;width:30;height:30" coordorigin="8641,11167" coordsize="30,30" path="m8641,11182r30,e" filled="f" strokeweight="1.6pt">
                <v:path arrowok="t"/>
              </v:shape>
            </v:group>
            <v:group id="_x0000_s1830" style="position:absolute;left:8641;top:11227;width:30;height:30" coordorigin="8641,11227" coordsize="30,30">
              <v:shape id="_x0000_s1831" style="position:absolute;left:8641;top:11227;width:30;height:30" coordorigin="8641,11227" coordsize="30,30" path="m8641,11242r30,e" filled="f" strokeweight="1.6pt">
                <v:path arrowok="t"/>
              </v:shape>
            </v:group>
            <v:group id="_x0000_s1832" style="position:absolute;left:8641;top:11287;width:30;height:30" coordorigin="8641,11287" coordsize="30,30">
              <v:shape id="_x0000_s1833" style="position:absolute;left:8641;top:11287;width:30;height:30" coordorigin="8641,11287" coordsize="30,30" path="m8641,11302r30,e" filled="f" strokeweight="1.6pt">
                <v:path arrowok="t"/>
              </v:shape>
            </v:group>
            <v:group id="_x0000_s1834" style="position:absolute;left:8641;top:11347;width:30;height:30" coordorigin="8641,11347" coordsize="30,30">
              <v:shape id="_x0000_s1835" style="position:absolute;left:8641;top:11347;width:30;height:30" coordorigin="8641,11347" coordsize="30,30" path="m8641,11362r30,e" filled="f" strokeweight="1.6pt">
                <v:path arrowok="t"/>
              </v:shape>
            </v:group>
            <v:group id="_x0000_s1836" style="position:absolute;left:8641;top:11407;width:30;height:30" coordorigin="8641,11407" coordsize="30,30">
              <v:shape id="_x0000_s1837" style="position:absolute;left:8641;top:11407;width:30;height:30" coordorigin="8641,11407" coordsize="30,30" path="m8641,11422r30,e" filled="f" strokeweight="1.6pt">
                <v:path arrowok="t"/>
              </v:shape>
            </v:group>
            <v:group id="_x0000_s1838" style="position:absolute;left:8641;top:11467;width:30;height:30" coordorigin="8641,11467" coordsize="30,30">
              <v:shape id="_x0000_s1839" style="position:absolute;left:8641;top:11467;width:30;height:30" coordorigin="8641,11467" coordsize="30,30" path="m8641,11482r30,e" filled="f" strokeweight="1.6pt">
                <v:path arrowok="t"/>
              </v:shape>
            </v:group>
            <v:group id="_x0000_s1840" style="position:absolute;left:8641;top:11527;width:30;height:30" coordorigin="8641,11527" coordsize="30,30">
              <v:shape id="_x0000_s1841" style="position:absolute;left:8641;top:11527;width:30;height:30" coordorigin="8641,11527" coordsize="30,30" path="m8641,11542r30,e" filled="f" strokeweight="1.6pt">
                <v:path arrowok="t"/>
              </v:shape>
            </v:group>
            <v:group id="_x0000_s1842" style="position:absolute;left:8641;top:11587;width:30;height:30" coordorigin="8641,11587" coordsize="30,30">
              <v:shape id="_x0000_s1843" style="position:absolute;left:8641;top:11587;width:30;height:30" coordorigin="8641,11587" coordsize="30,30" path="m8641,11602r30,e" filled="f" strokeweight="1.6pt">
                <v:path arrowok="t"/>
              </v:shape>
            </v:group>
            <v:group id="_x0000_s1844" style="position:absolute;left:8641;top:11647;width:30;height:30" coordorigin="8641,11647" coordsize="30,30">
              <v:shape id="_x0000_s1845" style="position:absolute;left:8641;top:11647;width:30;height:30" coordorigin="8641,11647" coordsize="30,30" path="m8641,11662r30,e" filled="f" strokeweight="1.6pt">
                <v:path arrowok="t"/>
              </v:shape>
            </v:group>
            <v:group id="_x0000_s1846" style="position:absolute;left:8641;top:11707;width:30;height:30" coordorigin="8641,11707" coordsize="30,30">
              <v:shape id="_x0000_s1847" style="position:absolute;left:8641;top:11707;width:30;height:30" coordorigin="8641,11707" coordsize="30,30" path="m8641,11722r30,e" filled="f" strokeweight="1.6pt">
                <v:path arrowok="t"/>
              </v:shape>
            </v:group>
            <v:group id="_x0000_s1848" style="position:absolute;left:8641;top:11767;width:30;height:30" coordorigin="8641,11767" coordsize="30,30">
              <v:shape id="_x0000_s1849" style="position:absolute;left:8641;top:11767;width:30;height:30" coordorigin="8641,11767" coordsize="30,30" path="m8641,11782r30,e" filled="f" strokeweight="1.6pt">
                <v:path arrowok="t"/>
              </v:shape>
            </v:group>
            <v:group id="_x0000_s1850" style="position:absolute;left:8641;top:11827;width:30;height:30" coordorigin="8641,11827" coordsize="30,30">
              <v:shape id="_x0000_s1851" style="position:absolute;left:8641;top:11827;width:30;height:30" coordorigin="8641,11827" coordsize="30,30" path="m8641,11842r30,e" filled="f" strokeweight="1.6pt">
                <v:path arrowok="t"/>
              </v:shape>
            </v:group>
            <v:group id="_x0000_s1852" style="position:absolute;left:8641;top:11887;width:30;height:30" coordorigin="8641,11887" coordsize="30,30">
              <v:shape id="_x0000_s1853" style="position:absolute;left:8641;top:11887;width:30;height:30" coordorigin="8641,11887" coordsize="30,30" path="m8641,11902r30,e" filled="f" strokeweight="1.6pt">
                <v:path arrowok="t"/>
              </v:shape>
            </v:group>
            <v:group id="_x0000_s1854" style="position:absolute;left:8641;top:11947;width:30;height:30" coordorigin="8641,11947" coordsize="30,30">
              <v:shape id="_x0000_s1855" style="position:absolute;left:8641;top:11947;width:30;height:30" coordorigin="8641,11947" coordsize="30,30" path="m8641,11962r30,e" filled="f" strokeweight="1.6pt">
                <v:path arrowok="t"/>
              </v:shape>
            </v:group>
            <v:group id="_x0000_s1856" style="position:absolute;left:8641;top:12007;width:30;height:30" coordorigin="8641,12007" coordsize="30,30">
              <v:shape id="_x0000_s1857" style="position:absolute;left:8641;top:12007;width:30;height:30" coordorigin="8641,12007" coordsize="30,30" path="m8641,12022r30,e" filled="f" strokeweight="1.6pt">
                <v:path arrowok="t"/>
              </v:shape>
            </v:group>
            <v:group id="_x0000_s1858" style="position:absolute;left:8641;top:12067;width:30;height:30" coordorigin="8641,12067" coordsize="30,30">
              <v:shape id="_x0000_s1859" style="position:absolute;left:8641;top:12067;width:30;height:30" coordorigin="8641,12067" coordsize="30,30" path="m8641,12082r30,e" filled="f" strokeweight="1.6pt">
                <v:path arrowok="t"/>
              </v:shape>
            </v:group>
            <v:group id="_x0000_s1860" style="position:absolute;left:8641;top:12127;width:30;height:30" coordorigin="8641,12127" coordsize="30,30">
              <v:shape id="_x0000_s1861" style="position:absolute;left:8641;top:12127;width:30;height:30" coordorigin="8641,12127" coordsize="30,30" path="m8641,12142r30,e" filled="f" strokeweight="1.6pt">
                <v:path arrowok="t"/>
              </v:shape>
            </v:group>
            <v:group id="_x0000_s1862" style="position:absolute;left:8641;top:12187;width:30;height:30" coordorigin="8641,12187" coordsize="30,30">
              <v:shape id="_x0000_s1863" style="position:absolute;left:8641;top:12187;width:30;height:30" coordorigin="8641,12187" coordsize="30,30" path="m8641,12202r30,e" filled="f" strokeweight="1.6pt">
                <v:path arrowok="t"/>
              </v:shape>
            </v:group>
            <v:group id="_x0000_s1864" style="position:absolute;left:8641;top:12247;width:30;height:30" coordorigin="8641,12247" coordsize="30,30">
              <v:shape id="_x0000_s1865" style="position:absolute;left:8641;top:12247;width:30;height:30" coordorigin="8641,12247" coordsize="30,30" path="m8641,12262r30,e" filled="f" strokeweight="1.6pt">
                <v:path arrowok="t"/>
              </v:shape>
            </v:group>
            <v:group id="_x0000_s1866" style="position:absolute;left:8641;top:12307;width:30;height:30" coordorigin="8641,12307" coordsize="30,30">
              <v:shape id="_x0000_s1867" style="position:absolute;left:8641;top:12307;width:30;height:30" coordorigin="8641,12307" coordsize="30,30" path="m8641,12322r30,e" filled="f" strokeweight="1.6pt">
                <v:path arrowok="t"/>
              </v:shape>
            </v:group>
            <v:group id="_x0000_s1868" style="position:absolute;left:8641;top:12367;width:30;height:30" coordorigin="8641,12367" coordsize="30,30">
              <v:shape id="_x0000_s1869" style="position:absolute;left:8641;top:12367;width:30;height:30" coordorigin="8641,12367" coordsize="30,30" path="m8641,12382r30,e" filled="f" strokeweight="1.6pt">
                <v:path arrowok="t"/>
              </v:shape>
            </v:group>
            <v:group id="_x0000_s1870" style="position:absolute;left:8641;top:12427;width:30;height:30" coordorigin="8641,12427" coordsize="30,30">
              <v:shape id="_x0000_s1871" style="position:absolute;left:8641;top:12427;width:30;height:30" coordorigin="8641,12427" coordsize="30,30" path="m8641,12442r30,e" filled="f" strokeweight="1.6pt">
                <v:path arrowok="t"/>
              </v:shape>
            </v:group>
            <v:group id="_x0000_s1872" style="position:absolute;left:8641;top:12487;width:30;height:30" coordorigin="8641,12487" coordsize="30,30">
              <v:shape id="_x0000_s1873" style="position:absolute;left:8641;top:12487;width:30;height:30" coordorigin="8641,12487" coordsize="30,30" path="m8641,12502r30,e" filled="f" strokeweight="1.6pt">
                <v:path arrowok="t"/>
              </v:shape>
            </v:group>
            <v:group id="_x0000_s1874" style="position:absolute;left:8641;top:12547;width:30;height:30" coordorigin="8641,12547" coordsize="30,30">
              <v:shape id="_x0000_s1875" style="position:absolute;left:8641;top:12547;width:30;height:30" coordorigin="8641,12547" coordsize="30,30" path="m8641,12562r30,e" filled="f" strokeweight="1.6pt">
                <v:path arrowok="t"/>
              </v:shape>
            </v:group>
            <v:group id="_x0000_s1876" style="position:absolute;left:8641;top:12607;width:30;height:30" coordorigin="8641,12607" coordsize="30,30">
              <v:shape id="_x0000_s1877" style="position:absolute;left:8641;top:12607;width:30;height:30" coordorigin="8641,12607" coordsize="30,30" path="m8641,12622r30,e" filled="f" strokeweight="1.6pt">
                <v:path arrowok="t"/>
              </v:shape>
            </v:group>
            <v:group id="_x0000_s1878" style="position:absolute;left:8641;top:12667;width:30;height:30" coordorigin="8641,12667" coordsize="30,30">
              <v:shape id="_x0000_s1879" style="position:absolute;left:8641;top:12667;width:30;height:30" coordorigin="8641,12667" coordsize="30,30" path="m8641,12682r30,e" filled="f" strokeweight="1.6pt">
                <v:path arrowok="t"/>
              </v:shape>
            </v:group>
            <v:group id="_x0000_s1880" style="position:absolute;left:8641;top:12727;width:30;height:30" coordorigin="8641,12727" coordsize="30,30">
              <v:shape id="_x0000_s1881" style="position:absolute;left:8641;top:12727;width:30;height:30" coordorigin="8641,12727" coordsize="30,30" path="m8641,12742r30,e" filled="f" strokeweight="1.6pt">
                <v:path arrowok="t"/>
              </v:shape>
            </v:group>
            <v:group id="_x0000_s1882" style="position:absolute;left:8641;top:12787;width:30;height:30" coordorigin="8641,12787" coordsize="30,30">
              <v:shape id="_x0000_s1883" style="position:absolute;left:8641;top:12787;width:30;height:30" coordorigin="8641,12787" coordsize="30,30" path="m8641,12802r30,e" filled="f" strokeweight="1.6pt">
                <v:path arrowok="t"/>
              </v:shape>
            </v:group>
            <v:group id="_x0000_s1884" style="position:absolute;left:8641;top:12847;width:30;height:30" coordorigin="8641,12847" coordsize="30,30">
              <v:shape id="_x0000_s1885" style="position:absolute;left:8641;top:12847;width:30;height:30" coordorigin="8641,12847" coordsize="30,30" path="m8641,12862r30,e" filled="f" strokeweight="1.6pt">
                <v:path arrowok="t"/>
              </v:shape>
            </v:group>
            <v:group id="_x0000_s1886" style="position:absolute;left:8641;top:12907;width:30;height:30" coordorigin="8641,12907" coordsize="30,30">
              <v:shape id="_x0000_s1887" style="position:absolute;left:8641;top:12907;width:30;height:30" coordorigin="8641,12907" coordsize="30,30" path="m8641,12922r30,e" filled="f" strokeweight="1.6pt">
                <v:path arrowok="t"/>
              </v:shape>
            </v:group>
            <v:group id="_x0000_s1888" style="position:absolute;left:8641;top:12967;width:30;height:30" coordorigin="8641,12967" coordsize="30,30">
              <v:shape id="_x0000_s1889" style="position:absolute;left:8641;top:12967;width:30;height:30" coordorigin="8641,12967" coordsize="30,30" path="m8641,12982r30,e" filled="f" strokeweight="1.6pt">
                <v:path arrowok="t"/>
              </v:shape>
            </v:group>
            <v:group id="_x0000_s1890" style="position:absolute;left:8641;top:13027;width:30;height:30" coordorigin="8641,13027" coordsize="30,30">
              <v:shape id="_x0000_s1891" style="position:absolute;left:8641;top:13027;width:30;height:30" coordorigin="8641,13027" coordsize="30,30" path="m8641,13042r30,e" filled="f" strokeweight="1.6pt">
                <v:path arrowok="t"/>
              </v:shape>
            </v:group>
            <v:group id="_x0000_s1892" style="position:absolute;left:8641;top:13087;width:30;height:30" coordorigin="8641,13087" coordsize="30,30">
              <v:shape id="_x0000_s1893" style="position:absolute;left:8641;top:13087;width:30;height:30" coordorigin="8641,13087" coordsize="30,30" path="m8641,13102r30,e" filled="f" strokeweight="1.6pt">
                <v:path arrowok="t"/>
              </v:shape>
            </v:group>
            <v:group id="_x0000_s1894" style="position:absolute;left:8641;top:13147;width:30;height:30" coordorigin="8641,13147" coordsize="30,30">
              <v:shape id="_x0000_s1895" style="position:absolute;left:8641;top:13147;width:30;height:30" coordorigin="8641,13147" coordsize="30,30" path="m8641,13162r30,e" filled="f" strokeweight="1.6pt">
                <v:path arrowok="t"/>
              </v:shape>
            </v:group>
            <v:group id="_x0000_s1896" style="position:absolute;left:8641;top:13207;width:30;height:30" coordorigin="8641,13207" coordsize="30,30">
              <v:shape id="_x0000_s1897" style="position:absolute;left:8641;top:13207;width:30;height:30" coordorigin="8641,13207" coordsize="30,30" path="m8641,13222r30,e" filled="f" strokeweight="1.6pt">
                <v:path arrowok="t"/>
              </v:shape>
            </v:group>
            <v:group id="_x0000_s1898" style="position:absolute;left:8641;top:13267;width:30;height:30" coordorigin="8641,13267" coordsize="30,30">
              <v:shape id="_x0000_s1899" style="position:absolute;left:8641;top:13267;width:30;height:30" coordorigin="8641,13267" coordsize="30,30" path="m8641,13282r30,e" filled="f" strokeweight="1.6pt">
                <v:path arrowok="t"/>
              </v:shape>
            </v:group>
            <v:group id="_x0000_s1900" style="position:absolute;left:8641;top:13327;width:30;height:30" coordorigin="8641,13327" coordsize="30,30">
              <v:shape id="_x0000_s1901" style="position:absolute;left:8641;top:13327;width:30;height:30" coordorigin="8641,13327" coordsize="30,30" path="m8641,13342r30,e" filled="f" strokeweight="1.6pt">
                <v:path arrowok="t"/>
              </v:shape>
            </v:group>
            <v:group id="_x0000_s1902" style="position:absolute;left:8641;top:13387;width:30;height:30" coordorigin="8641,13387" coordsize="30,30">
              <v:shape id="_x0000_s1903" style="position:absolute;left:8641;top:13387;width:30;height:30" coordorigin="8641,13387" coordsize="30,30" path="m8641,13402r30,e" filled="f" strokeweight="1.6pt">
                <v:path arrowok="t"/>
              </v:shape>
            </v:group>
            <v:group id="_x0000_s1904" style="position:absolute;left:8641;top:13447;width:30;height:30" coordorigin="8641,13447" coordsize="30,30">
              <v:shape id="_x0000_s1905" style="position:absolute;left:8641;top:13447;width:30;height:30" coordorigin="8641,13447" coordsize="30,30" path="m8641,13462r30,e" filled="f" strokeweight="1.6pt">
                <v:path arrowok="t"/>
              </v:shape>
            </v:group>
            <v:group id="_x0000_s1906" style="position:absolute;left:8641;top:13507;width:30;height:30" coordorigin="8641,13507" coordsize="30,30">
              <v:shape id="_x0000_s1907" style="position:absolute;left:8641;top:13507;width:30;height:30" coordorigin="8641,13507" coordsize="30,30" path="m8641,13522r30,e" filled="f" strokeweight="1.6pt">
                <v:path arrowok="t"/>
              </v:shape>
            </v:group>
            <v:group id="_x0000_s1908" style="position:absolute;left:8641;top:13567;width:30;height:30" coordorigin="8641,13567" coordsize="30,30">
              <v:shape id="_x0000_s1909" style="position:absolute;left:8641;top:13567;width:30;height:30" coordorigin="8641,13567" coordsize="30,30" path="m8641,13582r30,e" filled="f" strokeweight="1.6pt">
                <v:path arrowok="t"/>
              </v:shape>
            </v:group>
            <v:group id="_x0000_s1910" style="position:absolute;left:8641;top:13627;width:30;height:30" coordorigin="8641,13627" coordsize="30,30">
              <v:shape id="_x0000_s1911" style="position:absolute;left:8641;top:13627;width:30;height:30" coordorigin="8641,13627" coordsize="30,30" path="m8641,13642r30,e" filled="f" strokeweight="1.6pt">
                <v:path arrowok="t"/>
              </v:shape>
            </v:group>
            <v:group id="_x0000_s1912" style="position:absolute;left:8641;top:13687;width:30;height:30" coordorigin="8641,13687" coordsize="30,30">
              <v:shape id="_x0000_s1913" style="position:absolute;left:8641;top:13687;width:30;height:30" coordorigin="8641,13687" coordsize="30,30" path="m8641,13702r30,e" filled="f" strokeweight="1.6pt">
                <v:path arrowok="t"/>
              </v:shape>
            </v:group>
            <v:group id="_x0000_s1914" style="position:absolute;left:8641;top:13747;width:30;height:30" coordorigin="8641,13747" coordsize="30,30">
              <v:shape id="_x0000_s1915" style="position:absolute;left:8641;top:13747;width:30;height:30" coordorigin="8641,13747" coordsize="30,30" path="m8641,13762r30,e" filled="f" strokeweight="1.6pt">
                <v:path arrowok="t"/>
              </v:shape>
            </v:group>
            <v:group id="_x0000_s1916" style="position:absolute;left:8641;top:13807;width:30;height:30" coordorigin="8641,13807" coordsize="30,30">
              <v:shape id="_x0000_s1917" style="position:absolute;left:8641;top:13807;width:30;height:30" coordorigin="8641,13807" coordsize="30,30" path="m8641,13822r30,e" filled="f" strokeweight="1.6pt">
                <v:path arrowok="t"/>
              </v:shape>
            </v:group>
            <v:group id="_x0000_s1918" style="position:absolute;left:8641;top:13867;width:30;height:30" coordorigin="8641,13867" coordsize="30,30">
              <v:shape id="_x0000_s1919" style="position:absolute;left:8641;top:13867;width:30;height:30" coordorigin="8641,13867" coordsize="30,30" path="m8641,13882r30,e" filled="f" strokeweight="1.6pt">
                <v:path arrowok="t"/>
              </v:shape>
            </v:group>
            <v:group id="_x0000_s1920" style="position:absolute;left:8641;top:13927;width:30;height:30" coordorigin="8641,13927" coordsize="30,30">
              <v:shape id="_x0000_s1921" style="position:absolute;left:8641;top:13927;width:30;height:30" coordorigin="8641,13927" coordsize="30,30" path="m8641,13942r30,e" filled="f" strokeweight="1.6pt">
                <v:path arrowok="t"/>
              </v:shape>
            </v:group>
            <v:group id="_x0000_s1922" style="position:absolute;left:8641;top:13987;width:30;height:30" coordorigin="8641,13987" coordsize="30,30">
              <v:shape id="_x0000_s1923" style="position:absolute;left:8641;top:13987;width:30;height:30" coordorigin="8641,13987" coordsize="30,30" path="m8641,14002r30,e" filled="f" strokeweight="1.6pt">
                <v:path arrowok="t"/>
              </v:shape>
            </v:group>
            <v:group id="_x0000_s1924" style="position:absolute;left:8641;top:14047;width:30;height:30" coordorigin="8641,14047" coordsize="30,30">
              <v:shape id="_x0000_s1925" style="position:absolute;left:8641;top:14047;width:30;height:30" coordorigin="8641,14047" coordsize="30,30" path="m8641,14062r30,e" filled="f" strokeweight="1.6pt">
                <v:path arrowok="t"/>
              </v:shape>
            </v:group>
            <v:group id="_x0000_s1926" style="position:absolute;left:8641;top:14107;width:30;height:30" coordorigin="8641,14107" coordsize="30,30">
              <v:shape id="_x0000_s1927" style="position:absolute;left:8641;top:14107;width:30;height:30" coordorigin="8641,14107" coordsize="30,30" path="m8641,14122r30,e" filled="f" strokeweight="1.6pt">
                <v:path arrowok="t"/>
              </v:shape>
            </v:group>
            <v:group id="_x0000_s1928" style="position:absolute;left:8641;top:14167;width:30;height:30" coordorigin="8641,14167" coordsize="30,30">
              <v:shape id="_x0000_s1929" style="position:absolute;left:8641;top:14167;width:30;height:30" coordorigin="8641,14167" coordsize="30,30" path="m8641,14182r30,e" filled="f" strokeweight="1.6pt">
                <v:path arrowok="t"/>
              </v:shape>
            </v:group>
            <v:group id="_x0000_s1930" style="position:absolute;left:8641;top:14227;width:30;height:30" coordorigin="8641,14227" coordsize="30,30">
              <v:shape id="_x0000_s1931" style="position:absolute;left:8641;top:14227;width:30;height:30" coordorigin="8641,14227" coordsize="30,30" path="m8641,14242r30,e" filled="f" strokeweight="1.6pt">
                <v:path arrowok="t"/>
              </v:shape>
            </v:group>
            <v:group id="_x0000_s1932" style="position:absolute;left:8641;top:14287;width:30;height:30" coordorigin="8641,14287" coordsize="30,30">
              <v:shape id="_x0000_s1933" style="position:absolute;left:8641;top:14287;width:30;height:30" coordorigin="8641,14287" coordsize="30,30" path="m8641,14302r30,e" filled="f" strokeweight="1.6pt">
                <v:path arrowok="t"/>
              </v:shape>
            </v:group>
            <v:group id="_x0000_s1934" style="position:absolute;left:8641;top:14347;width:31;height:30" coordorigin="8641,14347" coordsize="31,30">
              <v:shape id="_x0000_s1935" style="position:absolute;left:8641;top:14347;width:31;height:30" coordorigin="8641,14347" coordsize="31,30" path="m8641,14362r30,e" filled="f" strokeweight="1.6pt">
                <v:path arrowok="t"/>
              </v:shape>
            </v:group>
            <v:group id="_x0000_s1936" style="position:absolute;left:8641;top:14407;width:30;height:30" coordorigin="8641,14407" coordsize="30,30">
              <v:shape id="_x0000_s1937" style="position:absolute;left:8641;top:14407;width:30;height:30" coordorigin="8641,14407" coordsize="30,30" path="m8641,14422r30,e" filled="f" strokeweight="1.6pt">
                <v:path arrowok="t"/>
              </v:shape>
            </v:group>
            <v:group id="_x0000_s1938" style="position:absolute;left:8641;top:14467;width:30;height:30" coordorigin="8641,14467" coordsize="30,30">
              <v:shape id="_x0000_s1939" style="position:absolute;left:8641;top:14467;width:30;height:30" coordorigin="8641,14467" coordsize="30,30" path="m8641,14482r30,e" filled="f" strokeweight="1.6pt">
                <v:path arrowok="t"/>
              </v:shape>
            </v:group>
            <v:group id="_x0000_s1940" style="position:absolute;left:8641;top:14527;width:30;height:30" coordorigin="8641,14527" coordsize="30,30">
              <v:shape id="_x0000_s1941" style="position:absolute;left:8641;top:14527;width:30;height:30" coordorigin="8641,14527" coordsize="30,30" path="m8641,14542r30,e" filled="f" strokeweight="1.6pt">
                <v:path arrowok="t"/>
              </v:shape>
            </v:group>
            <v:group id="_x0000_s1942" style="position:absolute;left:8641;top:14587;width:30;height:30" coordorigin="8641,14587" coordsize="30,30">
              <v:shape id="_x0000_s1943" style="position:absolute;left:8641;top:14587;width:30;height:30" coordorigin="8641,14587" coordsize="30,30" path="m8641,14602r30,e" filled="f" strokeweight="1.6pt">
                <v:path arrowok="t"/>
              </v:shape>
            </v:group>
            <v:group id="_x0000_s1944" style="position:absolute;left:8641;top:14647;width:30;height:30" coordorigin="8641,14647" coordsize="30,30">
              <v:shape id="_x0000_s1945" style="position:absolute;left:8641;top:14647;width:30;height:30" coordorigin="8641,14647" coordsize="30,30" path="m8641,14662r30,e" filled="f" strokeweight="1.6pt">
                <v:path arrowok="t"/>
              </v:shape>
            </v:group>
            <v:group id="_x0000_s1946" style="position:absolute;left:8641;top:14707;width:30;height:30" coordorigin="8641,14707" coordsize="30,30">
              <v:shape id="_x0000_s1947" style="position:absolute;left:8641;top:14707;width:30;height:30" coordorigin="8641,14707" coordsize="30,30" path="m8641,14722r30,e" filled="f" strokeweight="1.6pt">
                <v:path arrowok="t"/>
              </v:shape>
            </v:group>
            <v:group id="_x0000_s1948" style="position:absolute;left:8641;top:14767;width:30;height:30" coordorigin="8641,14767" coordsize="30,30">
              <v:shape id="_x0000_s1949" style="position:absolute;left:8641;top:14767;width:30;height:30" coordorigin="8641,14767" coordsize="30,30" path="m8641,14782r30,e" filled="f" strokeweight="1.6pt">
                <v:path arrowok="t"/>
              </v:shape>
            </v:group>
            <v:group id="_x0000_s1950" style="position:absolute;left:8641;top:14827;width:30;height:30" coordorigin="8641,14827" coordsize="30,30">
              <v:shape id="_x0000_s1951" style="position:absolute;left:8641;top:14827;width:30;height:30" coordorigin="8641,14827" coordsize="30,30" path="m8641,14842r30,e" filled="f" strokeweight="1.6pt">
                <v:path arrowok="t"/>
              </v:shape>
            </v:group>
            <v:group id="_x0000_s1952" style="position:absolute;left:8641;top:14887;width:30;height:30" coordorigin="8641,14887" coordsize="30,30">
              <v:shape id="_x0000_s1953" style="position:absolute;left:8641;top:14887;width:30;height:30" coordorigin="8641,14887" coordsize="30,30" path="m8641,14902r30,e" filled="f" strokeweight="1.6pt">
                <v:path arrowok="t"/>
              </v:shape>
            </v:group>
            <v:group id="_x0000_s1954" style="position:absolute;left:8641;top:14947;width:30;height:30" coordorigin="8641,14947" coordsize="30,30">
              <v:shape id="_x0000_s1955" style="position:absolute;left:8641;top:14947;width:30;height:30" coordorigin="8641,14947" coordsize="30,30" path="m8641,14962r30,e" filled="f" strokeweight="1.6pt">
                <v:path arrowok="t"/>
              </v:shape>
            </v:group>
            <v:group id="_x0000_s1956" style="position:absolute;left:8641;top:15007;width:30;height:30" coordorigin="8641,15007" coordsize="30,30">
              <v:shape id="_x0000_s1957" style="position:absolute;left:8641;top:15007;width:30;height:30" coordorigin="8641,15007" coordsize="30,30" path="m8641,15022r30,e" filled="f" strokeweight="1.6pt">
                <v:path arrowok="t"/>
              </v:shape>
            </v:group>
            <v:group id="_x0000_s1958" style="position:absolute;left:8641;top:15067;width:30;height:30" coordorigin="8641,15067" coordsize="30,30">
              <v:shape id="_x0000_s1959" style="position:absolute;left:8641;top:15067;width:30;height:30" coordorigin="8641,15067" coordsize="30,30" path="m8641,15082r30,e" filled="f" strokeweight="1.6pt">
                <v:path arrowok="t"/>
              </v:shape>
            </v:group>
            <v:group id="_x0000_s1960" style="position:absolute;left:8641;top:15127;width:30;height:30" coordorigin="8641,15127" coordsize="30,30">
              <v:shape id="_x0000_s1961" style="position:absolute;left:8641;top:15127;width:30;height:30" coordorigin="8641,15127" coordsize="30,30" path="m8641,15142r30,e" filled="f" strokeweight="1.6pt">
                <v:path arrowok="t"/>
              </v:shape>
            </v:group>
            <v:group id="_x0000_s1962" style="position:absolute;left:8641;top:15187;width:31;height:30" coordorigin="8641,15187" coordsize="31,30">
              <v:shape id="_x0000_s1963" style="position:absolute;left:8641;top:15187;width:31;height:30" coordorigin="8641,15187" coordsize="31,30" path="m8641,15202r30,e" filled="f" strokeweight="1.6pt">
                <v:path arrowok="t"/>
              </v:shape>
            </v:group>
            <v:group id="_x0000_s1964" style="position:absolute;left:8641;top:15247;width:30;height:30" coordorigin="8641,15247" coordsize="30,30">
              <v:shape id="_x0000_s1965" style="position:absolute;left:8641;top:15247;width:30;height:30" coordorigin="8641,15247" coordsize="30,30" path="m8641,15262r30,e" filled="f" strokeweight="1.6pt">
                <v:path arrowok="t"/>
              </v:shape>
            </v:group>
            <v:group id="_x0000_s1966" style="position:absolute;left:8641;top:15307;width:30;height:24" coordorigin="8641,15307" coordsize="30,24">
              <v:shape id="_x0000_s1967" style="position:absolute;left:8641;top:15307;width:30;height:24" coordorigin="8641,15307" coordsize="30,24" path="m8641,15319r30,e" filled="f" strokeweight="1.3pt">
                <v:path arrowok="t"/>
              </v:shape>
            </v:group>
            <w10:wrap anchorx="page" anchory="page"/>
          </v:group>
        </w:pict>
      </w:r>
      <w:r>
        <w:rPr>
          <w:rFonts w:cs="宋体" w:hint="eastAsia"/>
          <w:b/>
          <w:bCs/>
          <w:lang w:eastAsia="zh-CN"/>
        </w:rPr>
        <w:t>【合作探究】</w:t>
      </w:r>
      <w:r>
        <w:rPr>
          <w:rFonts w:cs="宋体"/>
          <w:b/>
          <w:bCs/>
          <w:spacing w:val="24"/>
          <w:w w:val="99"/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4679"/>
        </w:tabs>
        <w:spacing w:before="26" w:line="264" w:lineRule="auto"/>
        <w:ind w:right="2158"/>
        <w:rPr>
          <w:rFonts w:cs="宋体"/>
          <w:lang w:eastAsia="zh-CN"/>
        </w:rPr>
      </w:pPr>
      <w:r>
        <w:rPr>
          <w:rFonts w:cs="宋体"/>
          <w:lang w:eastAsia="zh-CN"/>
        </w:rPr>
        <w:t>8</w:t>
      </w:r>
      <w:r>
        <w:rPr>
          <w:rFonts w:cs="宋体" w:hint="eastAsia"/>
          <w:lang w:eastAsia="zh-CN"/>
        </w:rPr>
        <w:t>、下列关于力的说法中错误的是（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 xml:space="preserve"> A</w:t>
      </w:r>
      <w:r>
        <w:rPr>
          <w:rFonts w:cs="宋体" w:hint="eastAsia"/>
          <w:lang w:eastAsia="zh-CN"/>
        </w:rPr>
        <w:t>、相互接触的物体才会发生作用；</w:t>
      </w:r>
      <w:r>
        <w:rPr>
          <w:rFonts w:cs="宋体"/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4679"/>
        </w:tabs>
        <w:spacing w:before="26" w:line="264" w:lineRule="auto"/>
        <w:ind w:right="2158"/>
        <w:rPr>
          <w:rFonts w:cs="宋体"/>
          <w:lang w:eastAsia="zh-CN"/>
        </w:rPr>
      </w:pPr>
      <w:r>
        <w:rPr>
          <w:rFonts w:cs="宋体"/>
          <w:lang w:eastAsia="zh-CN"/>
        </w:rPr>
        <w:t>B</w:t>
      </w:r>
      <w:r>
        <w:rPr>
          <w:rFonts w:cs="宋体" w:hint="eastAsia"/>
          <w:lang w:eastAsia="zh-CN"/>
        </w:rPr>
        <w:t>、小孩用力推墙，他同时也要受到墙的推力；</w:t>
      </w:r>
    </w:p>
    <w:p w:rsidR="00276E48" w:rsidRDefault="00276E48">
      <w:pPr>
        <w:pStyle w:val="BodyText"/>
        <w:tabs>
          <w:tab w:val="left" w:pos="2279"/>
          <w:tab w:val="left" w:pos="6599"/>
        </w:tabs>
        <w:spacing w:line="259" w:lineRule="auto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C</w:t>
      </w:r>
      <w:r>
        <w:rPr>
          <w:rFonts w:cs="宋体" w:hint="eastAsia"/>
          <w:spacing w:val="-1"/>
          <w:lang w:eastAsia="zh-CN"/>
        </w:rPr>
        <w:t>、人坐在软沙发上，发现沙发凹下去了，表明力可以改变物体的形</w:t>
      </w:r>
      <w:r>
        <w:rPr>
          <w:rFonts w:cs="宋体"/>
          <w:spacing w:val="25"/>
          <w:lang w:eastAsia="zh-CN"/>
        </w:rPr>
        <w:t xml:space="preserve"> </w:t>
      </w:r>
      <w:r>
        <w:rPr>
          <w:rFonts w:cs="宋体" w:hint="eastAsia"/>
          <w:lang w:eastAsia="zh-CN"/>
        </w:rPr>
        <w:t>状；</w:t>
      </w:r>
      <w:r>
        <w:rPr>
          <w:rFonts w:cs="宋体"/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2279"/>
          <w:tab w:val="left" w:pos="6599"/>
        </w:tabs>
        <w:spacing w:line="259" w:lineRule="auto"/>
        <w:rPr>
          <w:rFonts w:cs="宋体"/>
          <w:lang w:eastAsia="zh-CN"/>
        </w:rPr>
      </w:pPr>
      <w:r>
        <w:rPr>
          <w:rFonts w:cs="宋体"/>
          <w:lang w:eastAsia="zh-CN"/>
        </w:rPr>
        <w:t>D</w:t>
      </w:r>
      <w:r>
        <w:rPr>
          <w:rFonts w:cs="宋体" w:hint="eastAsia"/>
          <w:lang w:eastAsia="zh-CN"/>
        </w:rPr>
        <w:t>、乒乓球运动员将球挡了回去，表明力可以改变物体的运动状态。</w:t>
      </w:r>
      <w:r>
        <w:rPr>
          <w:rFonts w:cs="宋体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9</w:t>
      </w:r>
      <w:r>
        <w:rPr>
          <w:rFonts w:cs="宋体" w:hint="eastAsia"/>
          <w:spacing w:val="-1"/>
          <w:lang w:eastAsia="zh-CN"/>
        </w:rPr>
        <w:t>、如下图，甲乙两图表示了力的作用效果，其中甲图说明力能够使</w:t>
      </w:r>
      <w:r>
        <w:rPr>
          <w:rFonts w:cs="宋体"/>
          <w:spacing w:val="25"/>
          <w:lang w:eastAsia="zh-CN"/>
        </w:rPr>
        <w:t xml:space="preserve"> </w:t>
      </w:r>
      <w:r>
        <w:rPr>
          <w:rFonts w:cs="宋体" w:hint="eastAsia"/>
          <w:lang w:eastAsia="zh-CN"/>
        </w:rPr>
        <w:t>物体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，乙图表示力能够使物体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276E48" w:rsidRDefault="00276E48">
      <w:pPr>
        <w:spacing w:before="2"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ind w:left="1692"/>
        <w:rPr>
          <w:rFonts w:ascii="宋体" w:cs="宋体"/>
          <w:sz w:val="20"/>
          <w:szCs w:val="20"/>
        </w:rPr>
      </w:pPr>
      <w:r w:rsidRPr="00665E4F">
        <w:rPr>
          <w:rFonts w:ascii="宋体" w:cs="宋体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90.75pt;mso-position-horizontal-relative:char;mso-position-vertical-relative:line">
            <v:imagedata r:id="rId13" o:title=""/>
          </v:shape>
        </w:pict>
      </w:r>
    </w:p>
    <w:p w:rsidR="00276E48" w:rsidRDefault="00276E48">
      <w:pPr>
        <w:spacing w:before="3" w:line="130" w:lineRule="atLeast"/>
        <w:rPr>
          <w:rFonts w:ascii="宋体" w:cs="宋体"/>
          <w:sz w:val="9"/>
          <w:szCs w:val="9"/>
        </w:rPr>
      </w:pPr>
    </w:p>
    <w:p w:rsidR="00276E48" w:rsidRDefault="00276E48">
      <w:pPr>
        <w:spacing w:line="240" w:lineRule="atLeast"/>
        <w:rPr>
          <w:rFonts w:ascii="宋体" w:cs="宋体"/>
          <w:sz w:val="18"/>
          <w:szCs w:val="18"/>
        </w:rPr>
      </w:pPr>
    </w:p>
    <w:p w:rsidR="00276E48" w:rsidRDefault="00276E48">
      <w:pPr>
        <w:pStyle w:val="BodyText"/>
        <w:tabs>
          <w:tab w:val="left" w:pos="6839"/>
        </w:tabs>
        <w:rPr>
          <w:rFonts w:cs="宋体"/>
          <w:lang w:eastAsia="zh-CN"/>
        </w:rPr>
      </w:pPr>
      <w:r>
        <w:rPr>
          <w:rFonts w:cs="宋体"/>
          <w:lang w:eastAsia="zh-CN"/>
        </w:rPr>
        <w:t>10</w:t>
      </w:r>
      <w:r>
        <w:rPr>
          <w:rFonts w:cs="宋体" w:hint="eastAsia"/>
          <w:lang w:eastAsia="zh-CN"/>
        </w:rPr>
        <w:t>、观察下面三幅图，可以得出的结论是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cs="宋体" w:hint="eastAsia"/>
          <w:lang w:eastAsia="zh-CN"/>
        </w:rPr>
        <w:t>。</w:t>
      </w:r>
    </w:p>
    <w:p w:rsidR="00276E48" w:rsidRDefault="00276E48">
      <w:pPr>
        <w:spacing w:before="11"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line="200" w:lineRule="atLeast"/>
        <w:ind w:left="165"/>
        <w:rPr>
          <w:rFonts w:ascii="宋体" w:cs="宋体"/>
          <w:sz w:val="20"/>
          <w:szCs w:val="20"/>
        </w:rPr>
      </w:pPr>
      <w:r w:rsidRPr="00665E4F">
        <w:rPr>
          <w:rFonts w:ascii="宋体" w:cs="宋体"/>
          <w:sz w:val="20"/>
          <w:szCs w:val="20"/>
        </w:rPr>
        <w:pict>
          <v:shape id="_x0000_i1026" type="#_x0000_t75" style="width:330.75pt;height:93pt;mso-position-horizontal-relative:char;mso-position-vertical-relative:line">
            <v:imagedata r:id="rId14" o:title=""/>
          </v:shape>
        </w:pict>
      </w:r>
    </w:p>
    <w:p w:rsidR="00276E48" w:rsidRDefault="00276E48">
      <w:pPr>
        <w:spacing w:before="16" w:line="280" w:lineRule="atLeast"/>
        <w:rPr>
          <w:rFonts w:ascii="宋体" w:cs="宋体"/>
          <w:sz w:val="21"/>
          <w:szCs w:val="21"/>
        </w:rPr>
      </w:pPr>
    </w:p>
    <w:p w:rsidR="00276E48" w:rsidRDefault="00276E48">
      <w:pPr>
        <w:pStyle w:val="BodyText"/>
        <w:tabs>
          <w:tab w:val="left" w:pos="2159"/>
        </w:tabs>
        <w:spacing w:line="258" w:lineRule="auto"/>
        <w:ind w:right="118"/>
        <w:rPr>
          <w:rFonts w:cs="宋体"/>
          <w:lang w:eastAsia="zh-CN"/>
        </w:rPr>
      </w:pPr>
      <w:r>
        <w:rPr>
          <w:rFonts w:cs="宋体"/>
          <w:lang w:eastAsia="zh-CN"/>
        </w:rPr>
        <w:t>11</w:t>
      </w:r>
      <w:r>
        <w:rPr>
          <w:rFonts w:cs="宋体" w:hint="eastAsia"/>
          <w:lang w:eastAsia="zh-CN"/>
        </w:rPr>
        <w:t>、下列图中最能生动地体现“物体间力的作用是相互的”这一规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律的图片是（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</w:p>
    <w:p w:rsidR="00276E48" w:rsidRDefault="00276E48">
      <w:pPr>
        <w:spacing w:before="18" w:line="80" w:lineRule="atLeast"/>
        <w:rPr>
          <w:rFonts w:ascii="宋体" w:cs="宋体"/>
          <w:sz w:val="6"/>
          <w:szCs w:val="6"/>
          <w:lang w:eastAsia="zh-CN"/>
        </w:rPr>
      </w:pPr>
    </w:p>
    <w:p w:rsidR="00276E48" w:rsidRDefault="00276E48">
      <w:pPr>
        <w:spacing w:line="200" w:lineRule="atLeast"/>
        <w:ind w:left="343"/>
        <w:rPr>
          <w:rFonts w:ascii="宋体" w:cs="宋体"/>
          <w:sz w:val="20"/>
          <w:szCs w:val="20"/>
        </w:rPr>
      </w:pPr>
      <w:r w:rsidRPr="00665E4F">
        <w:rPr>
          <w:rFonts w:ascii="宋体" w:cs="宋体"/>
          <w:sz w:val="20"/>
          <w:szCs w:val="20"/>
        </w:rPr>
        <w:pict>
          <v:shape id="_x0000_i1027" type="#_x0000_t75" style="width:317.25pt;height:93.75pt;mso-position-horizontal-relative:char;mso-position-vertical-relative:line">
            <v:imagedata r:id="rId15" o:title=""/>
          </v:shape>
        </w:pict>
      </w:r>
    </w:p>
    <w:p w:rsidR="00276E48" w:rsidRDefault="00276E48">
      <w:pPr>
        <w:pStyle w:val="BodyText"/>
        <w:tabs>
          <w:tab w:val="left" w:pos="3359"/>
          <w:tab w:val="left" w:pos="6959"/>
        </w:tabs>
        <w:spacing w:before="56" w:line="251" w:lineRule="auto"/>
        <w:rPr>
          <w:rFonts w:cs="宋体"/>
          <w:lang w:eastAsia="zh-CN"/>
        </w:rPr>
      </w:pPr>
      <w:r>
        <w:rPr>
          <w:rFonts w:cs="宋体"/>
          <w:lang w:eastAsia="zh-CN"/>
        </w:rPr>
        <w:t>12</w:t>
      </w:r>
      <w:r>
        <w:rPr>
          <w:rFonts w:cs="宋体" w:hint="eastAsia"/>
          <w:lang w:eastAsia="zh-CN"/>
        </w:rPr>
        <w:t>、一个小瘦子撞向一个大胖子，没撞动胖子自己反而被“弹”了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lang w:eastAsia="zh-CN"/>
        </w:rPr>
        <w:t>回来，有关在他们碰撞时发生的相互作用力的说法正确的是（</w:t>
      </w:r>
      <w:r>
        <w:rPr>
          <w:rFonts w:cs="宋体"/>
          <w:lang w:eastAsia="zh-CN"/>
        </w:rPr>
        <w:tab/>
      </w:r>
      <w:r>
        <w:rPr>
          <w:rFonts w:cs="宋体" w:hint="eastAsia"/>
          <w:lang w:eastAsia="zh-CN"/>
        </w:rPr>
        <w:t>）</w:t>
      </w:r>
      <w:r>
        <w:rPr>
          <w:rFonts w:cs="宋体"/>
          <w:lang w:eastAsia="zh-CN"/>
        </w:rPr>
        <w:t xml:space="preserve"> A</w:t>
      </w:r>
      <w:r>
        <w:rPr>
          <w:rFonts w:cs="宋体" w:hint="eastAsia"/>
          <w:lang w:eastAsia="zh-CN"/>
        </w:rPr>
        <w:t>、两人受力一样大；</w:t>
      </w:r>
      <w:r>
        <w:rPr>
          <w:rFonts w:cs="宋体"/>
          <w:lang w:eastAsia="zh-CN"/>
        </w:rPr>
        <w:tab/>
        <w:t>B</w:t>
      </w:r>
      <w:r>
        <w:rPr>
          <w:rFonts w:cs="宋体" w:hint="eastAsia"/>
          <w:lang w:eastAsia="zh-CN"/>
        </w:rPr>
        <w:t>、瘦子受到的力大；</w:t>
      </w:r>
      <w:r>
        <w:rPr>
          <w:rFonts w:cs="宋体"/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3359"/>
          <w:tab w:val="left" w:pos="6959"/>
        </w:tabs>
        <w:spacing w:before="56" w:line="251" w:lineRule="auto"/>
        <w:rPr>
          <w:rFonts w:cs="宋体"/>
          <w:lang w:eastAsia="zh-CN"/>
        </w:rPr>
      </w:pPr>
      <w:r>
        <w:rPr>
          <w:rFonts w:cs="宋体"/>
          <w:lang w:eastAsia="zh-CN"/>
        </w:rPr>
        <w:t>C</w:t>
      </w:r>
      <w:r>
        <w:rPr>
          <w:rFonts w:cs="宋体" w:hint="eastAsia"/>
          <w:lang w:eastAsia="zh-CN"/>
        </w:rPr>
        <w:t>、胖子受到的力大；</w:t>
      </w:r>
      <w:r>
        <w:rPr>
          <w:rFonts w:cs="宋体"/>
          <w:lang w:eastAsia="zh-CN"/>
        </w:rPr>
        <w:tab/>
        <w:t>D</w:t>
      </w:r>
      <w:r>
        <w:rPr>
          <w:rFonts w:cs="宋体" w:hint="eastAsia"/>
          <w:lang w:eastAsia="zh-CN"/>
        </w:rPr>
        <w:t>、两人受力的大小无法比较。</w:t>
      </w:r>
    </w:p>
    <w:p w:rsidR="00276E48" w:rsidRDefault="00276E48">
      <w:pPr>
        <w:spacing w:before="113" w:line="312" w:lineRule="auto"/>
        <w:ind w:left="136" w:right="114"/>
        <w:jc w:val="center"/>
        <w:rPr>
          <w:rFonts w:ascii="宋体" w:cs="宋体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spacing w:val="-1"/>
          <w:w w:val="95"/>
          <w:sz w:val="21"/>
          <w:szCs w:val="21"/>
          <w:lang w:eastAsia="zh-CN"/>
        </w:rPr>
        <w:t>【</w:t>
      </w:r>
      <w:r>
        <w:rPr>
          <w:rFonts w:ascii="宋体" w:hAnsi="宋体" w:cs="宋体" w:hint="eastAsia"/>
          <w:b/>
          <w:bCs/>
          <w:spacing w:val="1"/>
          <w:w w:val="95"/>
          <w:sz w:val="21"/>
          <w:szCs w:val="21"/>
          <w:lang w:eastAsia="zh-CN"/>
        </w:rPr>
        <w:t>二次备</w:t>
      </w:r>
      <w:r>
        <w:rPr>
          <w:rFonts w:ascii="宋体" w:hAnsi="宋体" w:cs="宋体" w:hint="eastAsia"/>
          <w:b/>
          <w:bCs/>
          <w:spacing w:val="-1"/>
          <w:w w:val="95"/>
          <w:sz w:val="21"/>
          <w:szCs w:val="21"/>
          <w:lang w:eastAsia="zh-CN"/>
        </w:rPr>
        <w:t>课</w:t>
      </w:r>
      <w:r>
        <w:rPr>
          <w:rFonts w:ascii="宋体" w:hAnsi="宋体" w:cs="宋体" w:hint="eastAsia"/>
          <w:b/>
          <w:bCs/>
          <w:spacing w:val="1"/>
          <w:w w:val="95"/>
          <w:sz w:val="21"/>
          <w:szCs w:val="21"/>
          <w:lang w:eastAsia="zh-CN"/>
        </w:rPr>
        <w:t>或学习</w:t>
      </w:r>
      <w:r>
        <w:rPr>
          <w:rFonts w:ascii="宋体" w:hAnsi="宋体" w:cs="宋体" w:hint="eastAsia"/>
          <w:b/>
          <w:bCs/>
          <w:w w:val="95"/>
          <w:sz w:val="21"/>
          <w:szCs w:val="21"/>
          <w:lang w:eastAsia="zh-CN"/>
        </w:rPr>
        <w:t>笔</w:t>
      </w:r>
      <w:r>
        <w:rPr>
          <w:rFonts w:ascii="宋体" w:hAnsi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pacing w:val="-1"/>
          <w:sz w:val="21"/>
          <w:szCs w:val="21"/>
          <w:lang w:eastAsia="zh-CN"/>
        </w:rPr>
        <w:t>记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】</w:t>
      </w: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before="14"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ind w:left="18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b/>
          <w:bCs/>
          <w:spacing w:val="1"/>
          <w:sz w:val="21"/>
          <w:szCs w:val="21"/>
          <w:lang w:eastAsia="zh-CN"/>
        </w:rPr>
        <w:t>【课堂反馈】</w:t>
      </w:r>
    </w:p>
    <w:p w:rsidR="00276E48" w:rsidRDefault="00276E48">
      <w:pPr>
        <w:spacing w:before="37" w:line="272" w:lineRule="auto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本</w:t>
      </w:r>
      <w:r>
        <w:rPr>
          <w:rFonts w:ascii="宋体" w:hAnsi="宋体" w:cs="宋体"/>
          <w:spacing w:val="-3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节</w:t>
      </w:r>
      <w:r>
        <w:rPr>
          <w:rFonts w:ascii="宋体" w:hAnsi="宋体" w:cs="宋体"/>
          <w:spacing w:val="-3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课</w:t>
      </w:r>
      <w:r>
        <w:rPr>
          <w:rFonts w:ascii="宋体" w:hAnsi="宋体" w:cs="宋体"/>
          <w:spacing w:val="-3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我</w:t>
      </w:r>
      <w:r>
        <w:rPr>
          <w:rFonts w:ascii="宋体" w:hAnsi="宋体" w:cs="宋体"/>
          <w:spacing w:val="-3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已</w:t>
      </w:r>
      <w:r>
        <w:rPr>
          <w:rFonts w:ascii="宋体" w:hAnsi="宋体" w:cs="宋体"/>
          <w:spacing w:val="-3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知</w:t>
      </w:r>
      <w:r>
        <w:rPr>
          <w:rFonts w:ascii="宋体" w:hAnsi="宋体" w:cs="宋体"/>
          <w:spacing w:val="-3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道</w:t>
      </w:r>
      <w:r>
        <w:rPr>
          <w:rFonts w:ascii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了</w:t>
      </w:r>
      <w:r>
        <w:rPr>
          <w:rFonts w:ascii="宋体" w:cs="宋体" w:hint="eastAsia"/>
          <w:sz w:val="21"/>
          <w:szCs w:val="21"/>
          <w:lang w:eastAsia="zh-CN"/>
        </w:rPr>
        <w:t>……</w:t>
      </w: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before="1" w:line="280" w:lineRule="atLeast"/>
        <w:rPr>
          <w:rFonts w:ascii="宋体" w:cs="宋体"/>
          <w:sz w:val="21"/>
          <w:szCs w:val="21"/>
          <w:lang w:eastAsia="zh-CN"/>
        </w:rPr>
      </w:pPr>
    </w:p>
    <w:p w:rsidR="00276E48" w:rsidRDefault="00276E48">
      <w:pPr>
        <w:spacing w:line="272" w:lineRule="auto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2"/>
          <w:w w:val="95"/>
          <w:sz w:val="21"/>
          <w:szCs w:val="21"/>
          <w:lang w:eastAsia="zh-CN"/>
        </w:rPr>
        <w:t>在本节课学习中，我</w:t>
      </w:r>
      <w:r>
        <w:rPr>
          <w:rFonts w:ascii="宋体" w:hAnsi="宋体" w:cs="宋体"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还有哪些疑问？</w:t>
      </w:r>
      <w:r>
        <w:rPr>
          <w:rFonts w:ascii="宋体" w:hAnsi="宋体" w:cs="宋体"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2"/>
          <w:w w:val="95"/>
          <w:sz w:val="21"/>
          <w:szCs w:val="21"/>
          <w:lang w:eastAsia="zh-CN"/>
        </w:rPr>
        <w:t>通过本节课的学习，</w:t>
      </w:r>
      <w:r>
        <w:rPr>
          <w:rFonts w:ascii="宋体" w:hAnsi="宋体" w:cs="宋体"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2"/>
          <w:w w:val="95"/>
          <w:sz w:val="21"/>
          <w:szCs w:val="21"/>
          <w:lang w:eastAsia="zh-CN"/>
        </w:rPr>
        <w:t>我还想解决哪些新问</w:t>
      </w:r>
      <w:r>
        <w:rPr>
          <w:rFonts w:ascii="宋体" w:hAnsi="宋体" w:cs="宋体"/>
          <w:spacing w:val="28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题？</w:t>
      </w: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276E48" w:rsidRDefault="00276E48">
      <w:pPr>
        <w:spacing w:before="8" w:line="240" w:lineRule="atLeast"/>
        <w:rPr>
          <w:rFonts w:ascii="宋体" w:cs="宋体"/>
          <w:sz w:val="18"/>
          <w:szCs w:val="18"/>
          <w:lang w:eastAsia="zh-CN"/>
        </w:rPr>
      </w:pPr>
    </w:p>
    <w:p w:rsidR="00276E48" w:rsidRDefault="00276E48">
      <w:pPr>
        <w:spacing w:line="620" w:lineRule="atLeast"/>
        <w:ind w:left="1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教师评价：</w:t>
      </w:r>
      <w:r>
        <w:rPr>
          <w:rFonts w:ascii="宋体" w:hAnsi="宋体" w:cs="宋体"/>
          <w:spacing w:val="2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批改日期：</w:t>
      </w:r>
    </w:p>
    <w:p w:rsidR="00276E48" w:rsidRDefault="00276E48">
      <w:pPr>
        <w:spacing w:line="620" w:lineRule="atLeast"/>
        <w:rPr>
          <w:rFonts w:ascii="宋体" w:cs="宋体"/>
          <w:sz w:val="21"/>
          <w:szCs w:val="21"/>
          <w:lang w:eastAsia="zh-CN"/>
        </w:rPr>
        <w:sectPr w:rsidR="00276E48">
          <w:type w:val="continuous"/>
          <w:pgSz w:w="11910" w:h="16840"/>
          <w:pgMar w:top="1140" w:right="1100" w:bottom="1220" w:left="1320" w:header="720" w:footer="720" w:gutter="0"/>
          <w:cols w:num="2" w:space="720" w:equalWidth="0">
            <w:col w:w="7201" w:space="139"/>
            <w:col w:w="2150"/>
          </w:cols>
        </w:sectPr>
      </w:pPr>
    </w:p>
    <w:p w:rsidR="00276E48" w:rsidRDefault="00276E48">
      <w:pPr>
        <w:pStyle w:val="Heading1"/>
        <w:spacing w:line="430" w:lineRule="exact"/>
        <w:ind w:right="196"/>
        <w:jc w:val="center"/>
        <w:rPr>
          <w:b w:val="0"/>
          <w:bCs w:val="0"/>
          <w:lang w:eastAsia="zh-CN"/>
        </w:rPr>
      </w:pPr>
      <w:r>
        <w:rPr>
          <w:rFonts w:hint="eastAsia"/>
          <w:spacing w:val="1"/>
          <w:lang w:eastAsia="zh-CN"/>
        </w:rPr>
        <w:t>【导学测评】力</w:t>
      </w:r>
    </w:p>
    <w:p w:rsidR="00276E48" w:rsidRDefault="00276E48">
      <w:pPr>
        <w:spacing w:before="4" w:line="160" w:lineRule="atLeast"/>
        <w:rPr>
          <w:rFonts w:ascii="宋体" w:cs="宋体"/>
          <w:sz w:val="12"/>
          <w:szCs w:val="12"/>
          <w:lang w:eastAsia="zh-CN"/>
        </w:rPr>
      </w:pPr>
    </w:p>
    <w:p w:rsidR="00276E48" w:rsidRDefault="00276E48">
      <w:pPr>
        <w:spacing w:line="160" w:lineRule="atLeast"/>
        <w:rPr>
          <w:rFonts w:ascii="宋体" w:cs="宋体"/>
          <w:sz w:val="12"/>
          <w:szCs w:val="12"/>
          <w:lang w:eastAsia="zh-CN"/>
        </w:rPr>
        <w:sectPr w:rsidR="00276E48">
          <w:headerReference w:type="default" r:id="rId16"/>
          <w:pgSz w:w="11910" w:h="16840"/>
          <w:pgMar w:top="760" w:right="1280" w:bottom="1220" w:left="1280" w:header="0" w:footer="1023" w:gutter="0"/>
          <w:cols w:space="720"/>
        </w:sectPr>
      </w:pPr>
    </w:p>
    <w:p w:rsidR="00276E48" w:rsidRDefault="00276E48">
      <w:pPr>
        <w:tabs>
          <w:tab w:val="left" w:pos="1729"/>
        </w:tabs>
        <w:spacing w:before="34"/>
        <w:ind w:left="464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班级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276E48" w:rsidRDefault="00276E48">
      <w:pPr>
        <w:tabs>
          <w:tab w:val="left" w:pos="2014"/>
        </w:tabs>
        <w:spacing w:before="34"/>
        <w:ind w:left="117"/>
        <w:rPr>
          <w:rFonts w:ascii="Times New Roman" w:hAnsi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姓名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276E48" w:rsidRDefault="00276E48">
      <w:pPr>
        <w:tabs>
          <w:tab w:val="left" w:pos="3009"/>
          <w:tab w:val="left" w:pos="5115"/>
        </w:tabs>
        <w:spacing w:before="34"/>
        <w:ind w:left="115"/>
        <w:rPr>
          <w:rFonts w:ascii="Times New Roman" w:hAnsi="Times New Roman"/>
          <w:sz w:val="21"/>
          <w:szCs w:val="21"/>
          <w:lang w:eastAsia="zh-CN"/>
        </w:rPr>
      </w:pPr>
      <w:r>
        <w:rPr>
          <w:w w:val="95"/>
          <w:lang w:eastAsia="zh-CN"/>
        </w:rPr>
        <w:br w:type="column"/>
      </w:r>
      <w:r>
        <w:rPr>
          <w:rFonts w:ascii="宋体" w:hAnsi="宋体" w:cs="宋体" w:hint="eastAsia"/>
          <w:w w:val="95"/>
          <w:sz w:val="21"/>
          <w:szCs w:val="21"/>
          <w:lang w:eastAsia="zh-CN"/>
        </w:rPr>
        <w:t>小组长签字</w:t>
      </w:r>
      <w:r>
        <w:rPr>
          <w:rFonts w:ascii="Times New Roman" w:hAnsi="Times New Roman"/>
          <w:w w:val="95"/>
          <w:sz w:val="21"/>
          <w:szCs w:val="21"/>
          <w:lang w:eastAsia="zh-CN"/>
        </w:rPr>
        <w:t>:</w:t>
      </w:r>
      <w:r>
        <w:rPr>
          <w:rFonts w:ascii="Times New Roman" w:hAnsi="Times New Roman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教师评定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</w:p>
    <w:p w:rsidR="00276E48" w:rsidRDefault="00276E48">
      <w:pPr>
        <w:rPr>
          <w:rFonts w:ascii="Times New Roman" w:hAnsi="Times New Roman"/>
          <w:sz w:val="21"/>
          <w:szCs w:val="21"/>
          <w:lang w:eastAsia="zh-CN"/>
        </w:rPr>
        <w:sectPr w:rsidR="00276E48">
          <w:type w:val="continuous"/>
          <w:pgSz w:w="11910" w:h="16840"/>
          <w:pgMar w:top="1140" w:right="1280" w:bottom="1220" w:left="1280" w:header="720" w:footer="720" w:gutter="0"/>
          <w:cols w:num="3" w:space="720" w:equalWidth="0">
            <w:col w:w="1731" w:space="40"/>
            <w:col w:w="2015" w:space="40"/>
            <w:col w:w="5524"/>
          </w:cols>
        </w:sectPr>
      </w:pPr>
    </w:p>
    <w:p w:rsidR="00276E48" w:rsidRDefault="00276E48">
      <w:pPr>
        <w:spacing w:before="2" w:line="100" w:lineRule="atLeast"/>
        <w:rPr>
          <w:rFonts w:ascii="Times New Roman" w:hAnsi="Times New Roman"/>
          <w:sz w:val="8"/>
          <w:szCs w:val="8"/>
          <w:lang w:eastAsia="zh-CN"/>
        </w:rPr>
      </w:pPr>
    </w:p>
    <w:p w:rsidR="00276E48" w:rsidRDefault="00276E48">
      <w:pPr>
        <w:spacing w:line="100" w:lineRule="atLeast"/>
        <w:rPr>
          <w:rFonts w:ascii="Times New Roman" w:hAnsi="Times New Roman"/>
          <w:sz w:val="8"/>
          <w:szCs w:val="8"/>
          <w:lang w:eastAsia="zh-CN"/>
        </w:rPr>
        <w:sectPr w:rsidR="00276E48">
          <w:type w:val="continuous"/>
          <w:pgSz w:w="11910" w:h="16840"/>
          <w:pgMar w:top="1140" w:right="1280" w:bottom="1220" w:left="1280" w:header="720" w:footer="720" w:gutter="0"/>
          <w:cols w:space="720"/>
        </w:sectPr>
      </w:pPr>
    </w:p>
    <w:p w:rsidR="00276E48" w:rsidRDefault="00276E48">
      <w:pPr>
        <w:pStyle w:val="BodyText"/>
        <w:spacing w:before="26"/>
        <w:ind w:left="109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、用羽毛球拍击球时，施力物体</w:t>
      </w:r>
    </w:p>
    <w:p w:rsidR="00276E48" w:rsidRDefault="00276E48">
      <w:pPr>
        <w:pStyle w:val="BodyText"/>
        <w:tabs>
          <w:tab w:val="left" w:pos="1189"/>
          <w:tab w:val="left" w:pos="1549"/>
          <w:tab w:val="left" w:pos="2749"/>
          <w:tab w:val="left" w:pos="2989"/>
          <w:tab w:val="left" w:pos="3229"/>
          <w:tab w:val="left" w:pos="4189"/>
        </w:tabs>
        <w:spacing w:before="166" w:line="366" w:lineRule="auto"/>
        <w:ind w:left="109"/>
        <w:rPr>
          <w:spacing w:val="25"/>
          <w:lang w:eastAsia="zh-CN"/>
        </w:rPr>
      </w:pPr>
      <w:r>
        <w:rPr>
          <w:rFonts w:hint="eastAsia"/>
          <w:spacing w:val="-1"/>
          <w:lang w:eastAsia="zh-CN"/>
        </w:rPr>
        <w:t>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spacing w:val="-1"/>
          <w:w w:val="95"/>
          <w:lang w:eastAsia="zh-CN"/>
        </w:rPr>
        <w:t>，受力物体是</w:t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w w:val="95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spacing w:val="25"/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1189"/>
          <w:tab w:val="left" w:pos="1549"/>
          <w:tab w:val="left" w:pos="2749"/>
          <w:tab w:val="left" w:pos="2989"/>
          <w:tab w:val="left" w:pos="3229"/>
          <w:tab w:val="left" w:pos="4189"/>
        </w:tabs>
        <w:spacing w:before="166" w:line="366" w:lineRule="auto"/>
        <w:ind w:left="109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观察磁铁吸引铁钉的过程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磁铁对铁钉</w:t>
      </w:r>
      <w:r>
        <w:rPr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有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力</w:t>
      </w:r>
      <w:r>
        <w:rPr>
          <w:rFonts w:hint="eastAsia"/>
          <w:spacing w:val="-87"/>
          <w:lang w:eastAsia="zh-CN"/>
        </w:rPr>
        <w:t>。</w:t>
      </w:r>
      <w:r>
        <w:rPr>
          <w:rFonts w:hint="eastAsia"/>
          <w:lang w:eastAsia="zh-CN"/>
        </w:rPr>
        <w:t>是否必须相互接触才能产生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力？答：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，是否必须有两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个物体？答：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1189"/>
          <w:tab w:val="left" w:pos="1549"/>
          <w:tab w:val="left" w:pos="2749"/>
          <w:tab w:val="left" w:pos="2989"/>
          <w:tab w:val="left" w:pos="3229"/>
          <w:tab w:val="left" w:pos="4189"/>
        </w:tabs>
        <w:spacing w:before="166" w:line="366" w:lineRule="auto"/>
        <w:ind w:left="109"/>
        <w:rPr>
          <w:lang w:eastAsia="zh-CN"/>
        </w:rPr>
      </w:pPr>
      <w:r>
        <w:rPr>
          <w:lang w:eastAsia="zh-CN"/>
        </w:rPr>
        <w:t>3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狂风把小树吹弯了腰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把落叶吹得漫天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飞舞。从力的作用效果分析，风力不仅使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小树发生了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，还使落叶的</w:t>
      </w:r>
    </w:p>
    <w:p w:rsidR="00276E48" w:rsidRDefault="00276E48">
      <w:pPr>
        <w:pStyle w:val="BodyText"/>
        <w:tabs>
          <w:tab w:val="left" w:pos="1609"/>
          <w:tab w:val="left" w:pos="2029"/>
          <w:tab w:val="left" w:pos="3975"/>
        </w:tabs>
        <w:spacing w:before="39" w:line="366" w:lineRule="auto"/>
        <w:ind w:left="109"/>
        <w:rPr>
          <w:lang w:eastAsia="zh-CN"/>
        </w:rPr>
      </w:pPr>
      <w:r>
        <w:rPr>
          <w:rFonts w:ascii="Times New Roman" w:hAnsi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发生了改变。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1609"/>
          <w:tab w:val="left" w:pos="2029"/>
          <w:tab w:val="left" w:pos="3975"/>
        </w:tabs>
        <w:spacing w:before="39" w:line="366" w:lineRule="auto"/>
        <w:ind w:left="109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一本书放在桌面上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书受到桌面的支持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力</w:t>
      </w:r>
      <w:r>
        <w:rPr>
          <w:spacing w:val="-53"/>
          <w:lang w:eastAsia="zh-CN"/>
        </w:rPr>
        <w:t xml:space="preserve"> </w:t>
      </w:r>
      <w:r>
        <w:rPr>
          <w:spacing w:val="7"/>
          <w:lang w:eastAsia="zh-CN"/>
        </w:rPr>
        <w:t>F</w:t>
      </w:r>
      <w:r>
        <w:rPr>
          <w:rFonts w:hint="eastAsia"/>
          <w:spacing w:val="7"/>
          <w:lang w:eastAsia="zh-CN"/>
        </w:rPr>
        <w:t>，这个力的施力物是</w:t>
      </w:r>
      <w:r>
        <w:rPr>
          <w:rFonts w:ascii="Times New Roman" w:hAnsi="Times New Roman"/>
          <w:spacing w:val="7"/>
          <w:u w:val="single" w:color="000000"/>
          <w:lang w:eastAsia="zh-CN"/>
        </w:rPr>
        <w:tab/>
      </w:r>
      <w:r>
        <w:rPr>
          <w:rFonts w:hint="eastAsia"/>
          <w:spacing w:val="3"/>
          <w:lang w:eastAsia="zh-CN"/>
        </w:rPr>
        <w:t>，受</w:t>
      </w:r>
      <w:r>
        <w:rPr>
          <w:spacing w:val="21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力物是</w:t>
      </w:r>
      <w:r>
        <w:rPr>
          <w:rFonts w:ascii="Times New Roman" w:hAnsi="Times New Roman"/>
          <w:spacing w:val="2"/>
          <w:u w:val="single" w:color="000000"/>
          <w:lang w:eastAsia="zh-CN"/>
        </w:rPr>
        <w:tab/>
      </w:r>
      <w:r>
        <w:rPr>
          <w:rFonts w:ascii="Times New Roman" w:hAnsi="Times New Roman"/>
          <w:spacing w:val="2"/>
          <w:u w:val="single" w:color="000000"/>
          <w:lang w:eastAsia="zh-CN"/>
        </w:rPr>
        <w:tab/>
      </w:r>
      <w:r>
        <w:rPr>
          <w:rFonts w:hint="eastAsia"/>
          <w:spacing w:val="2"/>
          <w:lang w:eastAsia="zh-CN"/>
        </w:rPr>
        <w:t>；书对桌面</w:t>
      </w:r>
      <w:r>
        <w:rPr>
          <w:rFonts w:hint="eastAsia"/>
          <w:spacing w:val="4"/>
          <w:lang w:eastAsia="zh-CN"/>
        </w:rPr>
        <w:t>也</w:t>
      </w:r>
      <w:r>
        <w:rPr>
          <w:rFonts w:hint="eastAsia"/>
          <w:spacing w:val="2"/>
          <w:lang w:eastAsia="zh-CN"/>
        </w:rPr>
        <w:t>会产生</w:t>
      </w:r>
      <w:r>
        <w:rPr>
          <w:rFonts w:hint="eastAsia"/>
          <w:lang w:eastAsia="zh-CN"/>
        </w:rPr>
        <w:t>压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力</w:t>
      </w:r>
      <w:r>
        <w:rPr>
          <w:spacing w:val="-53"/>
          <w:lang w:eastAsia="zh-CN"/>
        </w:rPr>
        <w:t xml:space="preserve"> </w:t>
      </w:r>
      <w:r>
        <w:rPr>
          <w:spacing w:val="7"/>
          <w:lang w:eastAsia="zh-CN"/>
        </w:rPr>
        <w:t>F</w:t>
      </w:r>
      <w:r>
        <w:rPr>
          <w:rFonts w:hint="eastAsia"/>
          <w:spacing w:val="7"/>
          <w:lang w:eastAsia="zh-CN"/>
        </w:rPr>
        <w:t>，这个力的施力物是</w:t>
      </w:r>
      <w:r>
        <w:rPr>
          <w:rFonts w:ascii="Times New Roman" w:hAnsi="Times New Roman"/>
          <w:spacing w:val="7"/>
          <w:u w:val="single" w:color="000000"/>
          <w:lang w:eastAsia="zh-CN"/>
        </w:rPr>
        <w:tab/>
      </w:r>
      <w:r>
        <w:rPr>
          <w:rFonts w:hint="eastAsia"/>
          <w:spacing w:val="3"/>
          <w:lang w:eastAsia="zh-CN"/>
        </w:rPr>
        <w:t>，受</w:t>
      </w:r>
      <w:r>
        <w:rPr>
          <w:spacing w:val="21"/>
          <w:lang w:eastAsia="zh-CN"/>
        </w:rPr>
        <w:t xml:space="preserve"> </w:t>
      </w:r>
      <w:r>
        <w:rPr>
          <w:rFonts w:hint="eastAsia"/>
          <w:lang w:eastAsia="zh-CN"/>
        </w:rPr>
        <w:t>力物是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276E48" w:rsidRDefault="00276E48">
      <w:pPr>
        <w:pStyle w:val="BodyText"/>
        <w:spacing w:before="39"/>
        <w:ind w:left="109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、北京时间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2003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年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10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月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15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日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9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时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9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</w:t>
      </w:r>
    </w:p>
    <w:p w:rsidR="00276E48" w:rsidRDefault="00276E48">
      <w:pPr>
        <w:pStyle w:val="BodyText"/>
        <w:tabs>
          <w:tab w:val="left" w:pos="3229"/>
        </w:tabs>
        <w:spacing w:before="166" w:line="366" w:lineRule="auto"/>
        <w:ind w:left="109"/>
        <w:rPr>
          <w:lang w:eastAsia="zh-CN"/>
        </w:rPr>
      </w:pPr>
      <w:r>
        <w:rPr>
          <w:lang w:eastAsia="zh-CN"/>
        </w:rPr>
        <w:t>50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秒</w:t>
      </w:r>
      <w:r>
        <w:rPr>
          <w:rFonts w:hint="eastAsia"/>
          <w:spacing w:val="-27"/>
          <w:lang w:eastAsia="zh-CN"/>
        </w:rPr>
        <w:t>，</w:t>
      </w:r>
      <w:r>
        <w:rPr>
          <w:rFonts w:hint="eastAsia"/>
          <w:lang w:eastAsia="zh-CN"/>
        </w:rPr>
        <w:t>我国自行研制的“神舟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5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号”载人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飞船在酒泉卫星发射中心发射升空后，飞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船在太空中成功地完成了数百个运行动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作，是通过喷射燃气来实现变轨、姿态确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定的</w:t>
      </w:r>
      <w:r>
        <w:rPr>
          <w:lang w:eastAsia="zh-CN"/>
        </w:rPr>
        <w:t>(</w:t>
      </w:r>
      <w:r>
        <w:rPr>
          <w:rFonts w:hint="eastAsia"/>
          <w:lang w:eastAsia="zh-CN"/>
        </w:rPr>
        <w:t>即改变运行高度、运行方向</w:t>
      </w:r>
      <w:r>
        <w:rPr>
          <w:lang w:eastAsia="zh-CN"/>
        </w:rPr>
        <w:t>)</w:t>
      </w:r>
      <w:r>
        <w:rPr>
          <w:rFonts w:hint="eastAsia"/>
          <w:lang w:eastAsia="zh-CN"/>
        </w:rPr>
        <w:t>。这是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应用了物理学中</w:t>
      </w:r>
      <w:r>
        <w:rPr>
          <w:rFonts w:ascii="Times New Roman" w:hAnsi="Times New Roman"/>
          <w:u w:val="single" w:color="000000"/>
          <w:lang w:eastAsia="zh-CN"/>
        </w:rPr>
        <w:tab/>
      </w:r>
      <w:r>
        <w:rPr>
          <w:rFonts w:hint="eastAsia"/>
          <w:lang w:eastAsia="zh-CN"/>
        </w:rPr>
        <w:t>的原理。</w:t>
      </w:r>
      <w:r>
        <w:rPr>
          <w:lang w:eastAsia="zh-CN"/>
        </w:rPr>
        <w:t xml:space="preserve"> 6</w:t>
      </w:r>
      <w:r>
        <w:rPr>
          <w:rFonts w:hint="eastAsia"/>
          <w:lang w:eastAsia="zh-CN"/>
        </w:rPr>
        <w:t>、下面几个关于力的说法，正确的是</w:t>
      </w:r>
    </w:p>
    <w:p w:rsidR="00276E48" w:rsidRDefault="00276E48">
      <w:pPr>
        <w:pStyle w:val="BodyText"/>
        <w:tabs>
          <w:tab w:val="left" w:pos="949"/>
        </w:tabs>
        <w:spacing w:before="39"/>
        <w:ind w:left="109"/>
        <w:rPr>
          <w:lang w:eastAsia="zh-CN"/>
        </w:rPr>
      </w:pPr>
      <w:r>
        <w:rPr>
          <w:lang w:eastAsia="zh-CN"/>
        </w:rPr>
        <w:t>(</w:t>
      </w:r>
      <w:r>
        <w:rPr>
          <w:lang w:eastAsia="zh-CN"/>
        </w:rPr>
        <w:tab/>
        <w:t>)</w:t>
      </w:r>
    </w:p>
    <w:p w:rsidR="00276E48" w:rsidRDefault="00276E48">
      <w:pPr>
        <w:pStyle w:val="BodyText"/>
        <w:spacing w:before="166" w:line="366" w:lineRule="auto"/>
        <w:ind w:left="109"/>
        <w:rPr>
          <w:lang w:eastAsia="zh-CN"/>
        </w:rPr>
      </w:pPr>
      <w:r>
        <w:rPr>
          <w:lang w:eastAsia="zh-CN"/>
        </w:rPr>
        <w:t>A</w:t>
      </w:r>
      <w:r>
        <w:rPr>
          <w:rFonts w:hint="eastAsia"/>
          <w:lang w:eastAsia="zh-CN"/>
        </w:rPr>
        <w:t>．两个物体不接触就不会发生力的作用</w:t>
      </w:r>
      <w:r>
        <w:rPr>
          <w:lang w:eastAsia="zh-CN"/>
        </w:rPr>
        <w:t xml:space="preserve"> B</w:t>
      </w:r>
      <w:r>
        <w:rPr>
          <w:rFonts w:hint="eastAsia"/>
          <w:spacing w:val="-44"/>
          <w:lang w:eastAsia="zh-CN"/>
        </w:rPr>
        <w:t>．</w:t>
      </w:r>
      <w:r>
        <w:rPr>
          <w:rFonts w:hint="eastAsia"/>
          <w:lang w:eastAsia="zh-CN"/>
        </w:rPr>
        <w:t>发生力的作用时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两物体都要受到力的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作用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．单独一个物体，也能产生力的作用</w:t>
      </w:r>
    </w:p>
    <w:p w:rsidR="00276E48" w:rsidRDefault="00276E48">
      <w:pPr>
        <w:spacing w:before="5" w:line="220" w:lineRule="atLeast"/>
        <w:rPr>
          <w:rFonts w:ascii="宋体" w:cs="宋体"/>
          <w:sz w:val="16"/>
          <w:szCs w:val="16"/>
          <w:lang w:eastAsia="zh-CN"/>
        </w:rPr>
      </w:pPr>
      <w:r>
        <w:rPr>
          <w:lang w:eastAsia="zh-CN"/>
        </w:rPr>
        <w:br w:type="column"/>
      </w:r>
    </w:p>
    <w:p w:rsidR="00276E48" w:rsidRDefault="00276E48">
      <w:pPr>
        <w:pStyle w:val="BodyText"/>
        <w:tabs>
          <w:tab w:val="left" w:pos="1429"/>
          <w:tab w:val="left" w:pos="4343"/>
        </w:tabs>
        <w:spacing w:line="366" w:lineRule="auto"/>
        <w:ind w:left="109" w:right="107"/>
        <w:rPr>
          <w:lang w:eastAsia="zh-CN"/>
        </w:rPr>
      </w:pPr>
      <w:r>
        <w:rPr>
          <w:noProof/>
          <w:lang w:eastAsia="zh-CN"/>
        </w:rPr>
        <w:pict>
          <v:group id="_x0000_s1968" style="position:absolute;left:0;text-align:left;margin-left:294.7pt;margin-top:-4.35pt;width:3.15pt;height:663.1pt;z-index:-251656192;mso-position-horizontal-relative:page" coordorigin="5894,-87" coordsize="63,13262">
            <v:group id="_x0000_s1969" style="position:absolute;left:5910;top:-71;width:30;height:30" coordorigin="5910,-71" coordsize="30,30">
              <v:shape id="_x0000_s1970" style="position:absolute;left:5910;top:-71;width:30;height:30" coordorigin="5910,-71" coordsize="30,30" path="m5910,-56r30,e" filled="f" strokeweight="1.6pt">
                <v:path arrowok="t"/>
              </v:shape>
            </v:group>
            <v:group id="_x0000_s1971" style="position:absolute;left:5910;top:-11;width:30;height:30" coordorigin="5910,-11" coordsize="30,30">
              <v:shape id="_x0000_s1972" style="position:absolute;left:5910;top:-11;width:30;height:30" coordorigin="5910,-11" coordsize="30,30" path="m5910,4r30,e" filled="f" strokeweight="1.6pt">
                <v:path arrowok="t"/>
              </v:shape>
            </v:group>
            <v:group id="_x0000_s1973" style="position:absolute;left:5910;top:49;width:30;height:30" coordorigin="5910,49" coordsize="30,30">
              <v:shape id="_x0000_s1974" style="position:absolute;left:5910;top:49;width:30;height:30" coordorigin="5910,49" coordsize="30,30" path="m5910,64r30,e" filled="f" strokeweight="1.6pt">
                <v:path arrowok="t"/>
              </v:shape>
            </v:group>
            <v:group id="_x0000_s1975" style="position:absolute;left:5910;top:109;width:30;height:30" coordorigin="5910,109" coordsize="30,30">
              <v:shape id="_x0000_s1976" style="position:absolute;left:5910;top:109;width:30;height:30" coordorigin="5910,109" coordsize="30,30" path="m5910,124r30,e" filled="f" strokeweight="1.6pt">
                <v:path arrowok="t"/>
              </v:shape>
            </v:group>
            <v:group id="_x0000_s1977" style="position:absolute;left:5910;top:169;width:30;height:30" coordorigin="5910,169" coordsize="30,30">
              <v:shape id="_x0000_s1978" style="position:absolute;left:5910;top:169;width:30;height:30" coordorigin="5910,169" coordsize="30,30" path="m5910,184r30,e" filled="f" strokeweight="1.6pt">
                <v:path arrowok="t"/>
              </v:shape>
            </v:group>
            <v:group id="_x0000_s1979" style="position:absolute;left:5910;top:229;width:30;height:30" coordorigin="5910,229" coordsize="30,30">
              <v:shape id="_x0000_s1980" style="position:absolute;left:5910;top:229;width:30;height:30" coordorigin="5910,229" coordsize="30,30" path="m5910,244r30,e" filled="f" strokeweight="1.6pt">
                <v:path arrowok="t"/>
              </v:shape>
            </v:group>
            <v:group id="_x0000_s1981" style="position:absolute;left:5910;top:289;width:30;height:30" coordorigin="5910,289" coordsize="30,30">
              <v:shape id="_x0000_s1982" style="position:absolute;left:5910;top:289;width:30;height:30" coordorigin="5910,289" coordsize="30,30" path="m5910,304r30,e" filled="f" strokeweight="1.6pt">
                <v:path arrowok="t"/>
              </v:shape>
            </v:group>
            <v:group id="_x0000_s1983" style="position:absolute;left:5910;top:349;width:30;height:30" coordorigin="5910,349" coordsize="30,30">
              <v:shape id="_x0000_s1984" style="position:absolute;left:5910;top:349;width:30;height:30" coordorigin="5910,349" coordsize="30,30" path="m5910,364r30,e" filled="f" strokeweight="1.6pt">
                <v:path arrowok="t"/>
              </v:shape>
            </v:group>
            <v:group id="_x0000_s1985" style="position:absolute;left:5910;top:409;width:30;height:30" coordorigin="5910,409" coordsize="30,30">
              <v:shape id="_x0000_s1986" style="position:absolute;left:5910;top:409;width:30;height:30" coordorigin="5910,409" coordsize="30,30" path="m5910,424r30,e" filled="f" strokeweight="1.6pt">
                <v:path arrowok="t"/>
              </v:shape>
            </v:group>
            <v:group id="_x0000_s1987" style="position:absolute;left:5910;top:469;width:30;height:30" coordorigin="5910,469" coordsize="30,30">
              <v:shape id="_x0000_s1988" style="position:absolute;left:5910;top:469;width:30;height:30" coordorigin="5910,469" coordsize="30,30" path="m5910,484r30,e" filled="f" strokeweight="1.6pt">
                <v:path arrowok="t"/>
              </v:shape>
            </v:group>
            <v:group id="_x0000_s1989" style="position:absolute;left:5910;top:529;width:30;height:30" coordorigin="5910,529" coordsize="30,30">
              <v:shape id="_x0000_s1990" style="position:absolute;left:5910;top:529;width:30;height:30" coordorigin="5910,529" coordsize="30,30" path="m5910,544r30,e" filled="f" strokeweight="1.6pt">
                <v:path arrowok="t"/>
              </v:shape>
            </v:group>
            <v:group id="_x0000_s1991" style="position:absolute;left:5910;top:589;width:30;height:30" coordorigin="5910,589" coordsize="30,30">
              <v:shape id="_x0000_s1992" style="position:absolute;left:5910;top:589;width:30;height:30" coordorigin="5910,589" coordsize="30,30" path="m5910,604r30,e" filled="f" strokeweight="1.6pt">
                <v:path arrowok="t"/>
              </v:shape>
            </v:group>
            <v:group id="_x0000_s1993" style="position:absolute;left:5910;top:649;width:30;height:30" coordorigin="5910,649" coordsize="30,30">
              <v:shape id="_x0000_s1994" style="position:absolute;left:5910;top:649;width:30;height:30" coordorigin="5910,649" coordsize="30,30" path="m5910,664r30,e" filled="f" strokeweight="1.6pt">
                <v:path arrowok="t"/>
              </v:shape>
            </v:group>
            <v:group id="_x0000_s1995" style="position:absolute;left:5910;top:709;width:30;height:30" coordorigin="5910,709" coordsize="30,30">
              <v:shape id="_x0000_s1996" style="position:absolute;left:5910;top:709;width:30;height:30" coordorigin="5910,709" coordsize="30,30" path="m5910,724r30,e" filled="f" strokeweight="1.6pt">
                <v:path arrowok="t"/>
              </v:shape>
            </v:group>
            <v:group id="_x0000_s1997" style="position:absolute;left:5910;top:769;width:30;height:30" coordorigin="5910,769" coordsize="30,30">
              <v:shape id="_x0000_s1998" style="position:absolute;left:5910;top:769;width:30;height:30" coordorigin="5910,769" coordsize="30,30" path="m5910,784r30,e" filled="f" strokeweight="1.6pt">
                <v:path arrowok="t"/>
              </v:shape>
            </v:group>
            <v:group id="_x0000_s1999" style="position:absolute;left:5910;top:829;width:31;height:30" coordorigin="5910,829" coordsize="31,30">
              <v:shape id="_x0000_s2000" style="position:absolute;left:5910;top:829;width:31;height:30" coordorigin="5910,829" coordsize="31,30" path="m5910,844r30,e" filled="f" strokeweight="1.6pt">
                <v:path arrowok="t"/>
              </v:shape>
            </v:group>
            <v:group id="_x0000_s2001" style="position:absolute;left:5910;top:889;width:30;height:30" coordorigin="5910,889" coordsize="30,30">
              <v:shape id="_x0000_s2002" style="position:absolute;left:5910;top:889;width:30;height:30" coordorigin="5910,889" coordsize="30,30" path="m5910,904r30,e" filled="f" strokeweight="1.6pt">
                <v:path arrowok="t"/>
              </v:shape>
            </v:group>
            <v:group id="_x0000_s2003" style="position:absolute;left:5910;top:949;width:30;height:30" coordorigin="5910,949" coordsize="30,30">
              <v:shape id="_x0000_s2004" style="position:absolute;left:5910;top:949;width:30;height:30" coordorigin="5910,949" coordsize="30,30" path="m5910,964r30,e" filled="f" strokeweight="1.6pt">
                <v:path arrowok="t"/>
              </v:shape>
            </v:group>
            <v:group id="_x0000_s2005" style="position:absolute;left:5910;top:1009;width:30;height:30" coordorigin="5910,1009" coordsize="30,30">
              <v:shape id="_x0000_s2006" style="position:absolute;left:5910;top:1009;width:30;height:30" coordorigin="5910,1009" coordsize="30,30" path="m5910,1024r30,e" filled="f" strokeweight="1.6pt">
                <v:path arrowok="t"/>
              </v:shape>
            </v:group>
            <v:group id="_x0000_s2007" style="position:absolute;left:5910;top:1069;width:30;height:30" coordorigin="5910,1069" coordsize="30,30">
              <v:shape id="_x0000_s2008" style="position:absolute;left:5910;top:1069;width:30;height:30" coordorigin="5910,1069" coordsize="30,30" path="m5910,1084r30,e" filled="f" strokeweight="1.6pt">
                <v:path arrowok="t"/>
              </v:shape>
            </v:group>
            <v:group id="_x0000_s2009" style="position:absolute;left:5910;top:1129;width:30;height:30" coordorigin="5910,1129" coordsize="30,30">
              <v:shape id="_x0000_s2010" style="position:absolute;left:5910;top:1129;width:30;height:30" coordorigin="5910,1129" coordsize="30,30" path="m5910,1144r30,e" filled="f" strokeweight="1.6pt">
                <v:path arrowok="t"/>
              </v:shape>
            </v:group>
            <v:group id="_x0000_s2011" style="position:absolute;left:5910;top:1189;width:30;height:30" coordorigin="5910,1189" coordsize="30,30">
              <v:shape id="_x0000_s2012" style="position:absolute;left:5910;top:1189;width:30;height:30" coordorigin="5910,1189" coordsize="30,30" path="m5910,1204r30,e" filled="f" strokeweight="1.6pt">
                <v:path arrowok="t"/>
              </v:shape>
            </v:group>
            <v:group id="_x0000_s2013" style="position:absolute;left:5910;top:1249;width:30;height:30" coordorigin="5910,1249" coordsize="30,30">
              <v:shape id="_x0000_s2014" style="position:absolute;left:5910;top:1249;width:30;height:30" coordorigin="5910,1249" coordsize="30,30" path="m5910,1264r30,e" filled="f" strokeweight="1.6pt">
                <v:path arrowok="t"/>
              </v:shape>
            </v:group>
            <v:group id="_x0000_s2015" style="position:absolute;left:5910;top:1309;width:30;height:30" coordorigin="5910,1309" coordsize="30,30">
              <v:shape id="_x0000_s2016" style="position:absolute;left:5910;top:1309;width:30;height:30" coordorigin="5910,1309" coordsize="30,30" path="m5910,1324r30,e" filled="f" strokeweight="1.6pt">
                <v:path arrowok="t"/>
              </v:shape>
            </v:group>
            <v:group id="_x0000_s2017" style="position:absolute;left:5910;top:1369;width:30;height:30" coordorigin="5910,1369" coordsize="30,30">
              <v:shape id="_x0000_s2018" style="position:absolute;left:5910;top:1369;width:30;height:30" coordorigin="5910,1369" coordsize="30,30" path="m5910,1384r30,e" filled="f" strokeweight="1.6pt">
                <v:path arrowok="t"/>
              </v:shape>
            </v:group>
            <v:group id="_x0000_s2019" style="position:absolute;left:5910;top:1429;width:30;height:30" coordorigin="5910,1429" coordsize="30,30">
              <v:shape id="_x0000_s2020" style="position:absolute;left:5910;top:1429;width:30;height:30" coordorigin="5910,1429" coordsize="30,30" path="m5910,1444r30,e" filled="f" strokeweight="1.6pt">
                <v:path arrowok="t"/>
              </v:shape>
            </v:group>
            <v:group id="_x0000_s2021" style="position:absolute;left:5910;top:1489;width:30;height:30" coordorigin="5910,1489" coordsize="30,30">
              <v:shape id="_x0000_s2022" style="position:absolute;left:5910;top:1489;width:30;height:30" coordorigin="5910,1489" coordsize="30,30" path="m5910,1504r30,e" filled="f" strokeweight="1.6pt">
                <v:path arrowok="t"/>
              </v:shape>
            </v:group>
            <v:group id="_x0000_s2023" style="position:absolute;left:5910;top:1549;width:30;height:30" coordorigin="5910,1549" coordsize="30,30">
              <v:shape id="_x0000_s2024" style="position:absolute;left:5910;top:1549;width:30;height:30" coordorigin="5910,1549" coordsize="30,30" path="m5910,1564r30,e" filled="f" strokeweight="1.6pt">
                <v:path arrowok="t"/>
              </v:shape>
            </v:group>
            <v:group id="_x0000_s2025" style="position:absolute;left:5910;top:1609;width:30;height:30" coordorigin="5910,1609" coordsize="30,30">
              <v:shape id="_x0000_s2026" style="position:absolute;left:5910;top:1609;width:30;height:30" coordorigin="5910,1609" coordsize="30,30" path="m5910,1624r30,e" filled="f" strokeweight="1.6pt">
                <v:path arrowok="t"/>
              </v:shape>
            </v:group>
            <v:group id="_x0000_s2027" style="position:absolute;left:5910;top:1669;width:30;height:30" coordorigin="5910,1669" coordsize="30,30">
              <v:shape id="_x0000_s2028" style="position:absolute;left:5910;top:1669;width:30;height:30" coordorigin="5910,1669" coordsize="30,30" path="m5910,1684r30,e" filled="f" strokeweight="1.6pt">
                <v:path arrowok="t"/>
              </v:shape>
            </v:group>
            <v:group id="_x0000_s2029" style="position:absolute;left:5910;top:1729;width:30;height:30" coordorigin="5910,1729" coordsize="30,30">
              <v:shape id="_x0000_s2030" style="position:absolute;left:5910;top:1729;width:30;height:30" coordorigin="5910,1729" coordsize="30,30" path="m5910,1744r30,e" filled="f" strokeweight="1.6pt">
                <v:path arrowok="t"/>
              </v:shape>
            </v:group>
            <v:group id="_x0000_s2031" style="position:absolute;left:5910;top:1789;width:30;height:30" coordorigin="5910,1789" coordsize="30,30">
              <v:shape id="_x0000_s2032" style="position:absolute;left:5910;top:1789;width:30;height:30" coordorigin="5910,1789" coordsize="30,30" path="m5910,1804r30,e" filled="f" strokeweight="1.6pt">
                <v:path arrowok="t"/>
              </v:shape>
            </v:group>
            <v:group id="_x0000_s2033" style="position:absolute;left:5910;top:1849;width:30;height:30" coordorigin="5910,1849" coordsize="30,30">
              <v:shape id="_x0000_s2034" style="position:absolute;left:5910;top:1849;width:30;height:30" coordorigin="5910,1849" coordsize="30,30" path="m5910,1864r30,e" filled="f" strokeweight="1.6pt">
                <v:path arrowok="t"/>
              </v:shape>
            </v:group>
            <v:group id="_x0000_s2035" style="position:absolute;left:5910;top:1909;width:30;height:30" coordorigin="5910,1909" coordsize="30,30">
              <v:shape id="_x0000_s2036" style="position:absolute;left:5910;top:1909;width:30;height:30" coordorigin="5910,1909" coordsize="30,30" path="m5910,1924r30,e" filled="f" strokeweight="1.6pt">
                <v:path arrowok="t"/>
              </v:shape>
            </v:group>
            <v:group id="_x0000_s2037" style="position:absolute;left:5910;top:1969;width:30;height:30" coordorigin="5910,1969" coordsize="30,30">
              <v:shape id="_x0000_s2038" style="position:absolute;left:5910;top:1969;width:30;height:30" coordorigin="5910,1969" coordsize="30,30" path="m5910,1984r30,e" filled="f" strokeweight="1.6pt">
                <v:path arrowok="t"/>
              </v:shape>
            </v:group>
            <v:group id="_x0000_s2039" style="position:absolute;left:5910;top:2029;width:30;height:30" coordorigin="5910,2029" coordsize="30,30">
              <v:shape id="_x0000_s2040" style="position:absolute;left:5910;top:2029;width:30;height:30" coordorigin="5910,2029" coordsize="30,30" path="m5910,2044r30,e" filled="f" strokeweight="1.6pt">
                <v:path arrowok="t"/>
              </v:shape>
            </v:group>
            <v:group id="_x0000_s2041" style="position:absolute;left:5910;top:2089;width:30;height:30" coordorigin="5910,2089" coordsize="30,30">
              <v:shape id="_x0000_s2042" style="position:absolute;left:5910;top:2089;width:30;height:30" coordorigin="5910,2089" coordsize="30,30" path="m5910,2104r30,e" filled="f" strokeweight="1.6pt">
                <v:path arrowok="t"/>
              </v:shape>
            </v:group>
            <v:group id="_x0000_s2043" style="position:absolute;left:5910;top:2149;width:30;height:30" coordorigin="5910,2149" coordsize="30,30">
              <v:shape id="_x0000_s2044" style="position:absolute;left:5910;top:2149;width:30;height:30" coordorigin="5910,2149" coordsize="30,30" path="m5910,2164r30,e" filled="f" strokeweight="1.6pt">
                <v:path arrowok="t"/>
              </v:shape>
            </v:group>
            <v:group id="_x0000_s2045" style="position:absolute;left:5910;top:2209;width:30;height:30" coordorigin="5910,2209" coordsize="30,30">
              <v:shape id="_x0000_s2046" style="position:absolute;left:5910;top:2209;width:30;height:30" coordorigin="5910,2209" coordsize="30,30" path="m5910,2224r30,e" filled="f" strokeweight="1.6pt">
                <v:path arrowok="t"/>
              </v:shape>
            </v:group>
            <v:group id="_x0000_s2047" style="position:absolute;left:5910;top:2269;width:30;height:30" coordorigin="5910,2269" coordsize="30,30">
              <v:shape id="_x0000_s3072" style="position:absolute;left:5910;top:2269;width:30;height:30" coordorigin="5910,2269" coordsize="30,30" path="m5910,2284r30,e" filled="f" strokeweight="1.6pt">
                <v:path arrowok="t"/>
              </v:shape>
            </v:group>
            <v:group id="_x0000_s3073" style="position:absolute;left:5910;top:2329;width:30;height:30" coordorigin="5910,2329" coordsize="30,30">
              <v:shape id="_x0000_s3074" style="position:absolute;left:5910;top:2329;width:30;height:30" coordorigin="5910,2329" coordsize="30,30" path="m5910,2344r30,e" filled="f" strokeweight="1.6pt">
                <v:path arrowok="t"/>
              </v:shape>
            </v:group>
            <v:group id="_x0000_s3075" style="position:absolute;left:5910;top:2389;width:30;height:30" coordorigin="5910,2389" coordsize="30,30">
              <v:shape id="_x0000_s3076" style="position:absolute;left:5910;top:2389;width:30;height:30" coordorigin="5910,2389" coordsize="30,30" path="m5910,2404r30,e" filled="f" strokeweight="1.6pt">
                <v:path arrowok="t"/>
              </v:shape>
            </v:group>
            <v:group id="_x0000_s3077" style="position:absolute;left:5910;top:2449;width:30;height:30" coordorigin="5910,2449" coordsize="30,30">
              <v:shape id="_x0000_s3078" style="position:absolute;left:5910;top:2449;width:30;height:30" coordorigin="5910,2449" coordsize="30,30" path="m5910,2464r30,e" filled="f" strokeweight="1.6pt">
                <v:path arrowok="t"/>
              </v:shape>
            </v:group>
            <v:group id="_x0000_s3079" style="position:absolute;left:5910;top:2509;width:30;height:30" coordorigin="5910,2509" coordsize="30,30">
              <v:shape id="_x0000_s3080" style="position:absolute;left:5910;top:2509;width:30;height:30" coordorigin="5910,2509" coordsize="30,30" path="m5910,2524r30,e" filled="f" strokeweight="1.6pt">
                <v:path arrowok="t"/>
              </v:shape>
            </v:group>
            <v:group id="_x0000_s3081" style="position:absolute;left:5910;top:2569;width:30;height:30" coordorigin="5910,2569" coordsize="30,30">
              <v:shape id="_x0000_s3082" style="position:absolute;left:5910;top:2569;width:30;height:30" coordorigin="5910,2569" coordsize="30,30" path="m5910,2584r30,e" filled="f" strokeweight="1.6pt">
                <v:path arrowok="t"/>
              </v:shape>
            </v:group>
            <v:group id="_x0000_s3083" style="position:absolute;left:5910;top:2629;width:30;height:30" coordorigin="5910,2629" coordsize="30,30">
              <v:shape id="_x0000_s3084" style="position:absolute;left:5910;top:2629;width:30;height:30" coordorigin="5910,2629" coordsize="30,30" path="m5910,2644r30,e" filled="f" strokeweight="1.6pt">
                <v:path arrowok="t"/>
              </v:shape>
            </v:group>
            <v:group id="_x0000_s3085" style="position:absolute;left:5910;top:2689;width:31;height:30" coordorigin="5910,2689" coordsize="31,30">
              <v:shape id="_x0000_s3086" style="position:absolute;left:5910;top:2689;width:31;height:30" coordorigin="5910,2689" coordsize="31,30" path="m5910,2704r30,e" filled="f" strokeweight="1.6pt">
                <v:path arrowok="t"/>
              </v:shape>
            </v:group>
            <v:group id="_x0000_s3087" style="position:absolute;left:5910;top:2749;width:30;height:30" coordorigin="5910,2749" coordsize="30,30">
              <v:shape id="_x0000_s3088" style="position:absolute;left:5910;top:2749;width:30;height:30" coordorigin="5910,2749" coordsize="30,30" path="m5910,2764r30,e" filled="f" strokeweight="1.6pt">
                <v:path arrowok="t"/>
              </v:shape>
            </v:group>
            <v:group id="_x0000_s3089" style="position:absolute;left:5910;top:2809;width:30;height:30" coordorigin="5910,2809" coordsize="30,30">
              <v:shape id="_x0000_s3090" style="position:absolute;left:5910;top:2809;width:30;height:30" coordorigin="5910,2809" coordsize="30,30" path="m5910,2824r30,e" filled="f" strokeweight="1.6pt">
                <v:path arrowok="t"/>
              </v:shape>
            </v:group>
            <v:group id="_x0000_s3091" style="position:absolute;left:5910;top:2869;width:30;height:30" coordorigin="5910,2869" coordsize="30,30">
              <v:shape id="_x0000_s3092" style="position:absolute;left:5910;top:2869;width:30;height:30" coordorigin="5910,2869" coordsize="30,30" path="m5910,2884r30,e" filled="f" strokeweight="1.6pt">
                <v:path arrowok="t"/>
              </v:shape>
            </v:group>
            <v:group id="_x0000_s3093" style="position:absolute;left:5910;top:2929;width:30;height:30" coordorigin="5910,2929" coordsize="30,30">
              <v:shape id="_x0000_s3094" style="position:absolute;left:5910;top:2929;width:30;height:30" coordorigin="5910,2929" coordsize="30,30" path="m5910,2944r30,e" filled="f" strokeweight="1.6pt">
                <v:path arrowok="t"/>
              </v:shape>
            </v:group>
            <v:group id="_x0000_s3095" style="position:absolute;left:5910;top:2989;width:30;height:30" coordorigin="5910,2989" coordsize="30,30">
              <v:shape id="_x0000_s3096" style="position:absolute;left:5910;top:2989;width:30;height:30" coordorigin="5910,2989" coordsize="30,30" path="m5910,3004r30,e" filled="f" strokeweight="1.6pt">
                <v:path arrowok="t"/>
              </v:shape>
            </v:group>
            <v:group id="_x0000_s3097" style="position:absolute;left:5910;top:3049;width:30;height:30" coordorigin="5910,3049" coordsize="30,30">
              <v:shape id="_x0000_s3098" style="position:absolute;left:5910;top:3049;width:30;height:30" coordorigin="5910,3049" coordsize="30,30" path="m5910,3064r30,e" filled="f" strokeweight="1.6pt">
                <v:path arrowok="t"/>
              </v:shape>
            </v:group>
            <v:group id="_x0000_s3099" style="position:absolute;left:5910;top:3109;width:30;height:30" coordorigin="5910,3109" coordsize="30,30">
              <v:shape id="_x0000_s3100" style="position:absolute;left:5910;top:3109;width:30;height:30" coordorigin="5910,3109" coordsize="30,30" path="m5910,3124r30,e" filled="f" strokeweight="1.6pt">
                <v:path arrowok="t"/>
              </v:shape>
            </v:group>
            <v:group id="_x0000_s3101" style="position:absolute;left:5910;top:3169;width:30;height:30" coordorigin="5910,3169" coordsize="30,30">
              <v:shape id="_x0000_s3102" style="position:absolute;left:5910;top:3169;width:30;height:30" coordorigin="5910,3169" coordsize="30,30" path="m5910,3184r30,e" filled="f" strokeweight="1.6pt">
                <v:path arrowok="t"/>
              </v:shape>
            </v:group>
            <v:group id="_x0000_s3103" style="position:absolute;left:5910;top:3229;width:30;height:30" coordorigin="5910,3229" coordsize="30,30">
              <v:shape id="_x0000_s3104" style="position:absolute;left:5910;top:3229;width:30;height:30" coordorigin="5910,3229" coordsize="30,30" path="m5910,3244r30,e" filled="f" strokeweight="1.6pt">
                <v:path arrowok="t"/>
              </v:shape>
            </v:group>
            <v:group id="_x0000_s3105" style="position:absolute;left:5910;top:3289;width:30;height:30" coordorigin="5910,3289" coordsize="30,30">
              <v:shape id="_x0000_s3106" style="position:absolute;left:5910;top:3289;width:30;height:30" coordorigin="5910,3289" coordsize="30,30" path="m5910,3304r30,e" filled="f" strokeweight="1.6pt">
                <v:path arrowok="t"/>
              </v:shape>
            </v:group>
            <v:group id="_x0000_s3107" style="position:absolute;left:5910;top:3349;width:30;height:30" coordorigin="5910,3349" coordsize="30,30">
              <v:shape id="_x0000_s3108" style="position:absolute;left:5910;top:3349;width:30;height:30" coordorigin="5910,3349" coordsize="30,30" path="m5910,3364r30,e" filled="f" strokeweight="1.6pt">
                <v:path arrowok="t"/>
              </v:shape>
            </v:group>
            <v:group id="_x0000_s3109" style="position:absolute;left:5910;top:3409;width:30;height:30" coordorigin="5910,3409" coordsize="30,30">
              <v:shape id="_x0000_s3110" style="position:absolute;left:5910;top:3409;width:30;height:30" coordorigin="5910,3409" coordsize="30,30" path="m5910,3424r30,e" filled="f" strokeweight="1.6pt">
                <v:path arrowok="t"/>
              </v:shape>
            </v:group>
            <v:group id="_x0000_s3111" style="position:absolute;left:5910;top:3469;width:30;height:30" coordorigin="5910,3469" coordsize="30,30">
              <v:shape id="_x0000_s3112" style="position:absolute;left:5910;top:3469;width:30;height:30" coordorigin="5910,3469" coordsize="30,30" path="m5910,3484r30,e" filled="f" strokeweight="1.6pt">
                <v:path arrowok="t"/>
              </v:shape>
            </v:group>
            <v:group id="_x0000_s3113" style="position:absolute;left:5910;top:3529;width:30;height:30" coordorigin="5910,3529" coordsize="30,30">
              <v:shape id="_x0000_s3114" style="position:absolute;left:5910;top:3529;width:30;height:30" coordorigin="5910,3529" coordsize="30,30" path="m5910,3544r30,e" filled="f" strokeweight="1.6pt">
                <v:path arrowok="t"/>
              </v:shape>
            </v:group>
            <v:group id="_x0000_s3115" style="position:absolute;left:5910;top:3589;width:30;height:30" coordorigin="5910,3589" coordsize="30,30">
              <v:shape id="_x0000_s3116" style="position:absolute;left:5910;top:3589;width:30;height:30" coordorigin="5910,3589" coordsize="30,30" path="m5910,3604r30,e" filled="f" strokeweight="1.6pt">
                <v:path arrowok="t"/>
              </v:shape>
            </v:group>
            <v:group id="_x0000_s3117" style="position:absolute;left:5910;top:3649;width:30;height:30" coordorigin="5910,3649" coordsize="30,30">
              <v:shape id="_x0000_s3118" style="position:absolute;left:5910;top:3649;width:30;height:30" coordorigin="5910,3649" coordsize="30,30" path="m5910,3664r30,e" filled="f" strokeweight="1.6pt">
                <v:path arrowok="t"/>
              </v:shape>
            </v:group>
            <v:group id="_x0000_s3119" style="position:absolute;left:5910;top:3709;width:30;height:30" coordorigin="5910,3709" coordsize="30,30">
              <v:shape id="_x0000_s3120" style="position:absolute;left:5910;top:3709;width:30;height:30" coordorigin="5910,3709" coordsize="30,30" path="m5910,3724r30,e" filled="f" strokeweight="1.6pt">
                <v:path arrowok="t"/>
              </v:shape>
            </v:group>
            <v:group id="_x0000_s3121" style="position:absolute;left:5910;top:3769;width:30;height:30" coordorigin="5910,3769" coordsize="30,30">
              <v:shape id="_x0000_s3122" style="position:absolute;left:5910;top:3769;width:30;height:30" coordorigin="5910,3769" coordsize="30,30" path="m5910,3784r30,e" filled="f" strokeweight="1.6pt">
                <v:path arrowok="t"/>
              </v:shape>
            </v:group>
            <v:group id="_x0000_s3123" style="position:absolute;left:5910;top:3829;width:30;height:30" coordorigin="5910,3829" coordsize="30,30">
              <v:shape id="_x0000_s3124" style="position:absolute;left:5910;top:3829;width:30;height:30" coordorigin="5910,3829" coordsize="30,30" path="m5910,3844r30,e" filled="f" strokeweight="1.6pt">
                <v:path arrowok="t"/>
              </v:shape>
            </v:group>
            <v:group id="_x0000_s3125" style="position:absolute;left:5910;top:3889;width:30;height:30" coordorigin="5910,3889" coordsize="30,30">
              <v:shape id="_x0000_s3126" style="position:absolute;left:5910;top:3889;width:30;height:30" coordorigin="5910,3889" coordsize="30,30" path="m5910,3904r30,e" filled="f" strokeweight="1.6pt">
                <v:path arrowok="t"/>
              </v:shape>
            </v:group>
            <v:group id="_x0000_s3127" style="position:absolute;left:5910;top:3949;width:30;height:30" coordorigin="5910,3949" coordsize="30,30">
              <v:shape id="_x0000_s3128" style="position:absolute;left:5910;top:3949;width:30;height:30" coordorigin="5910,3949" coordsize="30,30" path="m5910,3964r30,e" filled="f" strokeweight="1.6pt">
                <v:path arrowok="t"/>
              </v:shape>
            </v:group>
            <v:group id="_x0000_s3129" style="position:absolute;left:5910;top:4009;width:31;height:30" coordorigin="5910,4009" coordsize="31,30">
              <v:shape id="_x0000_s3130" style="position:absolute;left:5910;top:4009;width:31;height:30" coordorigin="5910,4009" coordsize="31,30" path="m5910,4024r30,e" filled="f" strokeweight="1.6pt">
                <v:path arrowok="t"/>
              </v:shape>
            </v:group>
            <v:group id="_x0000_s3131" style="position:absolute;left:5910;top:4069;width:30;height:30" coordorigin="5910,4069" coordsize="30,30">
              <v:shape id="_x0000_s3132" style="position:absolute;left:5910;top:4069;width:30;height:30" coordorigin="5910,4069" coordsize="30,30" path="m5910,4084r30,e" filled="f" strokeweight="1.6pt">
                <v:path arrowok="t"/>
              </v:shape>
            </v:group>
            <v:group id="_x0000_s3133" style="position:absolute;left:5910;top:4129;width:30;height:30" coordorigin="5910,4129" coordsize="30,30">
              <v:shape id="_x0000_s3134" style="position:absolute;left:5910;top:4129;width:30;height:30" coordorigin="5910,4129" coordsize="30,30" path="m5910,4144r30,e" filled="f" strokeweight="1.6pt">
                <v:path arrowok="t"/>
              </v:shape>
            </v:group>
            <v:group id="_x0000_s3135" style="position:absolute;left:5910;top:4189;width:30;height:30" coordorigin="5910,4189" coordsize="30,30">
              <v:shape id="_x0000_s3136" style="position:absolute;left:5910;top:4189;width:30;height:30" coordorigin="5910,4189" coordsize="30,30" path="m5910,4204r30,e" filled="f" strokeweight="1.6pt">
                <v:path arrowok="t"/>
              </v:shape>
            </v:group>
            <v:group id="_x0000_s3137" style="position:absolute;left:5910;top:4249;width:30;height:30" coordorigin="5910,4249" coordsize="30,30">
              <v:shape id="_x0000_s3138" style="position:absolute;left:5910;top:4249;width:30;height:30" coordorigin="5910,4249" coordsize="30,30" path="m5910,4264r30,e" filled="f" strokeweight="1.6pt">
                <v:path arrowok="t"/>
              </v:shape>
            </v:group>
            <v:group id="_x0000_s3139" style="position:absolute;left:5910;top:4309;width:30;height:30" coordorigin="5910,4309" coordsize="30,30">
              <v:shape id="_x0000_s3140" style="position:absolute;left:5910;top:4309;width:30;height:30" coordorigin="5910,4309" coordsize="30,30" path="m5910,4324r30,e" filled="f" strokeweight="1.6pt">
                <v:path arrowok="t"/>
              </v:shape>
            </v:group>
            <v:group id="_x0000_s3141" style="position:absolute;left:5910;top:4369;width:30;height:30" coordorigin="5910,4369" coordsize="30,30">
              <v:shape id="_x0000_s3142" style="position:absolute;left:5910;top:4369;width:30;height:30" coordorigin="5910,4369" coordsize="30,30" path="m5910,4384r30,e" filled="f" strokeweight="1.6pt">
                <v:path arrowok="t"/>
              </v:shape>
            </v:group>
            <v:group id="_x0000_s3143" style="position:absolute;left:5910;top:4429;width:30;height:30" coordorigin="5910,4429" coordsize="30,30">
              <v:shape id="_x0000_s3144" style="position:absolute;left:5910;top:4429;width:30;height:30" coordorigin="5910,4429" coordsize="30,30" path="m5910,4444r30,e" filled="f" strokeweight="1.6pt">
                <v:path arrowok="t"/>
              </v:shape>
            </v:group>
            <v:group id="_x0000_s3145" style="position:absolute;left:5910;top:4489;width:30;height:30" coordorigin="5910,4489" coordsize="30,30">
              <v:shape id="_x0000_s3146" style="position:absolute;left:5910;top:4489;width:30;height:30" coordorigin="5910,4489" coordsize="30,30" path="m5910,4504r30,e" filled="f" strokeweight="1.6pt">
                <v:path arrowok="t"/>
              </v:shape>
            </v:group>
            <v:group id="_x0000_s3147" style="position:absolute;left:5910;top:4549;width:30;height:30" coordorigin="5910,4549" coordsize="30,30">
              <v:shape id="_x0000_s3148" style="position:absolute;left:5910;top:4549;width:30;height:30" coordorigin="5910,4549" coordsize="30,30" path="m5910,4564r30,e" filled="f" strokeweight="1.6pt">
                <v:path arrowok="t"/>
              </v:shape>
            </v:group>
            <v:group id="_x0000_s3149" style="position:absolute;left:5910;top:4609;width:30;height:30" coordorigin="5910,4609" coordsize="30,30">
              <v:shape id="_x0000_s3150" style="position:absolute;left:5910;top:4609;width:30;height:30" coordorigin="5910,4609" coordsize="30,30" path="m5910,4624r30,e" filled="f" strokeweight="1.6pt">
                <v:path arrowok="t"/>
              </v:shape>
            </v:group>
            <v:group id="_x0000_s3151" style="position:absolute;left:5910;top:4669;width:30;height:30" coordorigin="5910,4669" coordsize="30,30">
              <v:shape id="_x0000_s3152" style="position:absolute;left:5910;top:4669;width:30;height:30" coordorigin="5910,4669" coordsize="30,30" path="m5910,4684r30,e" filled="f" strokeweight="1.6pt">
                <v:path arrowok="t"/>
              </v:shape>
            </v:group>
            <v:group id="_x0000_s3153" style="position:absolute;left:5910;top:4729;width:30;height:30" coordorigin="5910,4729" coordsize="30,30">
              <v:shape id="_x0000_s3154" style="position:absolute;left:5910;top:4729;width:30;height:30" coordorigin="5910,4729" coordsize="30,30" path="m5910,4744r30,e" filled="f" strokeweight="1.6pt">
                <v:path arrowok="t"/>
              </v:shape>
            </v:group>
            <v:group id="_x0000_s3155" style="position:absolute;left:5910;top:4789;width:30;height:30" coordorigin="5910,4789" coordsize="30,30">
              <v:shape id="_x0000_s3156" style="position:absolute;left:5910;top:4789;width:30;height:30" coordorigin="5910,4789" coordsize="30,30" path="m5910,4804r30,e" filled="f" strokeweight="1.6pt">
                <v:path arrowok="t"/>
              </v:shape>
            </v:group>
            <v:group id="_x0000_s3157" style="position:absolute;left:5910;top:4849;width:30;height:30" coordorigin="5910,4849" coordsize="30,30">
              <v:shape id="_x0000_s3158" style="position:absolute;left:5910;top:4849;width:30;height:30" coordorigin="5910,4849" coordsize="30,30" path="m5910,4864r30,e" filled="f" strokeweight="1.6pt">
                <v:path arrowok="t"/>
              </v:shape>
            </v:group>
            <v:group id="_x0000_s3159" style="position:absolute;left:5910;top:4909;width:30;height:30" coordorigin="5910,4909" coordsize="30,30">
              <v:shape id="_x0000_s3160" style="position:absolute;left:5910;top:4909;width:30;height:30" coordorigin="5910,4909" coordsize="30,30" path="m5910,4924r30,e" filled="f" strokeweight="1.6pt">
                <v:path arrowok="t"/>
              </v:shape>
            </v:group>
            <v:group id="_x0000_s3161" style="position:absolute;left:5910;top:4969;width:30;height:30" coordorigin="5910,4969" coordsize="30,30">
              <v:shape id="_x0000_s3162" style="position:absolute;left:5910;top:4969;width:30;height:30" coordorigin="5910,4969" coordsize="30,30" path="m5910,4984r30,e" filled="f" strokeweight="1.6pt">
                <v:path arrowok="t"/>
              </v:shape>
            </v:group>
            <v:group id="_x0000_s3163" style="position:absolute;left:5910;top:5029;width:30;height:30" coordorigin="5910,5029" coordsize="30,30">
              <v:shape id="_x0000_s3164" style="position:absolute;left:5910;top:5029;width:30;height:30" coordorigin="5910,5029" coordsize="30,30" path="m5910,5044r30,e" filled="f" strokeweight="1.6pt">
                <v:path arrowok="t"/>
              </v:shape>
            </v:group>
            <v:group id="_x0000_s3165" style="position:absolute;left:5910;top:5089;width:30;height:30" coordorigin="5910,5089" coordsize="30,30">
              <v:shape id="_x0000_s3166" style="position:absolute;left:5910;top:5089;width:30;height:30" coordorigin="5910,5089" coordsize="30,30" path="m5910,5104r30,e" filled="f" strokeweight="1.6pt">
                <v:path arrowok="t"/>
              </v:shape>
            </v:group>
            <v:group id="_x0000_s3167" style="position:absolute;left:5910;top:5149;width:30;height:30" coordorigin="5910,5149" coordsize="30,30">
              <v:shape id="_x0000_s3168" style="position:absolute;left:5910;top:5149;width:30;height:30" coordorigin="5910,5149" coordsize="30,30" path="m5910,5164r30,e" filled="f" strokeweight="1.6pt">
                <v:path arrowok="t"/>
              </v:shape>
            </v:group>
            <v:group id="_x0000_s3169" style="position:absolute;left:5910;top:5209;width:30;height:30" coordorigin="5910,5209" coordsize="30,30">
              <v:shape id="_x0000_s3170" style="position:absolute;left:5910;top:5209;width:30;height:30" coordorigin="5910,5209" coordsize="30,30" path="m5910,5224r30,e" filled="f" strokeweight="1.6pt">
                <v:path arrowok="t"/>
              </v:shape>
            </v:group>
            <v:group id="_x0000_s3171" style="position:absolute;left:5910;top:5269;width:30;height:30" coordorigin="5910,5269" coordsize="30,30">
              <v:shape id="_x0000_s3172" style="position:absolute;left:5910;top:5269;width:30;height:30" coordorigin="5910,5269" coordsize="30,30" path="m5910,5284r30,e" filled="f" strokeweight="1.6pt">
                <v:path arrowok="t"/>
              </v:shape>
            </v:group>
            <v:group id="_x0000_s3173" style="position:absolute;left:5910;top:5329;width:30;height:30" coordorigin="5910,5329" coordsize="30,30">
              <v:shape id="_x0000_s3174" style="position:absolute;left:5910;top:5329;width:30;height:30" coordorigin="5910,5329" coordsize="30,30" path="m5910,5344r30,e" filled="f" strokeweight="1.6pt">
                <v:path arrowok="t"/>
              </v:shape>
            </v:group>
            <v:group id="_x0000_s3175" style="position:absolute;left:5910;top:5389;width:30;height:30" coordorigin="5910,5389" coordsize="30,30">
              <v:shape id="_x0000_s3176" style="position:absolute;left:5910;top:5389;width:30;height:30" coordorigin="5910,5389" coordsize="30,30" path="m5910,5404r30,e" filled="f" strokeweight="1.6pt">
                <v:path arrowok="t"/>
              </v:shape>
            </v:group>
            <v:group id="_x0000_s3177" style="position:absolute;left:5910;top:5449;width:30;height:30" coordorigin="5910,5449" coordsize="30,30">
              <v:shape id="_x0000_s3178" style="position:absolute;left:5910;top:5449;width:30;height:30" coordorigin="5910,5449" coordsize="30,30" path="m5910,5464r30,e" filled="f" strokeweight="1.6pt">
                <v:path arrowok="t"/>
              </v:shape>
            </v:group>
            <v:group id="_x0000_s3179" style="position:absolute;left:5910;top:5509;width:30;height:30" coordorigin="5910,5509" coordsize="30,30">
              <v:shape id="_x0000_s3180" style="position:absolute;left:5910;top:5509;width:30;height:30" coordorigin="5910,5509" coordsize="30,30" path="m5910,5524r30,e" filled="f" strokeweight="1.6pt">
                <v:path arrowok="t"/>
              </v:shape>
            </v:group>
            <v:group id="_x0000_s3181" style="position:absolute;left:5910;top:5569;width:30;height:30" coordorigin="5910,5569" coordsize="30,30">
              <v:shape id="_x0000_s3182" style="position:absolute;left:5910;top:5569;width:30;height:30" coordorigin="5910,5569" coordsize="30,30" path="m5910,5584r30,e" filled="f" strokeweight="1.6pt">
                <v:path arrowok="t"/>
              </v:shape>
            </v:group>
            <v:group id="_x0000_s3183" style="position:absolute;left:5910;top:5629;width:30;height:30" coordorigin="5910,5629" coordsize="30,30">
              <v:shape id="_x0000_s3184" style="position:absolute;left:5910;top:5629;width:30;height:30" coordorigin="5910,5629" coordsize="30,30" path="m5910,5644r30,e" filled="f" strokeweight="1.6pt">
                <v:path arrowok="t"/>
              </v:shape>
            </v:group>
            <v:group id="_x0000_s3185" style="position:absolute;left:5910;top:5689;width:30;height:30" coordorigin="5910,5689" coordsize="30,30">
              <v:shape id="_x0000_s3186" style="position:absolute;left:5910;top:5689;width:30;height:30" coordorigin="5910,5689" coordsize="30,30" path="m5910,5704r30,e" filled="f" strokeweight="1.6pt">
                <v:path arrowok="t"/>
              </v:shape>
            </v:group>
            <v:group id="_x0000_s3187" style="position:absolute;left:5910;top:5749;width:30;height:30" coordorigin="5910,5749" coordsize="30,30">
              <v:shape id="_x0000_s3188" style="position:absolute;left:5910;top:5749;width:30;height:30" coordorigin="5910,5749" coordsize="30,30" path="m5910,5764r30,e" filled="f" strokeweight="1.6pt">
                <v:path arrowok="t"/>
              </v:shape>
            </v:group>
            <v:group id="_x0000_s3189" style="position:absolute;left:5910;top:5809;width:30;height:30" coordorigin="5910,5809" coordsize="30,30">
              <v:shape id="_x0000_s3190" style="position:absolute;left:5910;top:5809;width:30;height:30" coordorigin="5910,5809" coordsize="30,30" path="m5910,5824r30,e" filled="f" strokeweight="1.6pt">
                <v:path arrowok="t"/>
              </v:shape>
            </v:group>
            <v:group id="_x0000_s3191" style="position:absolute;left:5910;top:5869;width:31;height:30" coordorigin="5910,5869" coordsize="31,30">
              <v:shape id="_x0000_s3192" style="position:absolute;left:5910;top:5869;width:31;height:30" coordorigin="5910,5869" coordsize="31,30" path="m5910,5884r30,e" filled="f" strokeweight="1.6pt">
                <v:path arrowok="t"/>
              </v:shape>
            </v:group>
            <v:group id="_x0000_s3193" style="position:absolute;left:5910;top:5929;width:30;height:30" coordorigin="5910,5929" coordsize="30,30">
              <v:shape id="_x0000_s3194" style="position:absolute;left:5910;top:5929;width:30;height:30" coordorigin="5910,5929" coordsize="30,30" path="m5910,5944r30,e" filled="f" strokeweight="1.6pt">
                <v:path arrowok="t"/>
              </v:shape>
            </v:group>
            <v:group id="_x0000_s3195" style="position:absolute;left:5910;top:5989;width:30;height:30" coordorigin="5910,5989" coordsize="30,30">
              <v:shape id="_x0000_s3196" style="position:absolute;left:5910;top:5989;width:30;height:30" coordorigin="5910,5989" coordsize="30,30" path="m5910,6004r30,e" filled="f" strokeweight="1.6pt">
                <v:path arrowok="t"/>
              </v:shape>
            </v:group>
            <v:group id="_x0000_s3197" style="position:absolute;left:5910;top:6049;width:30;height:30" coordorigin="5910,6049" coordsize="30,30">
              <v:shape id="_x0000_s3198" style="position:absolute;left:5910;top:6049;width:30;height:30" coordorigin="5910,6049" coordsize="30,30" path="m5910,6064r30,e" filled="f" strokeweight="1.6pt">
                <v:path arrowok="t"/>
              </v:shape>
            </v:group>
            <v:group id="_x0000_s3199" style="position:absolute;left:5910;top:6109;width:30;height:30" coordorigin="5910,6109" coordsize="30,30">
              <v:shape id="_x0000_s3200" style="position:absolute;left:5910;top:6109;width:30;height:30" coordorigin="5910,6109" coordsize="30,30" path="m5910,6124r30,e" filled="f" strokeweight="1.6pt">
                <v:path arrowok="t"/>
              </v:shape>
            </v:group>
            <v:group id="_x0000_s3201" style="position:absolute;left:5910;top:6169;width:30;height:30" coordorigin="5910,6169" coordsize="30,30">
              <v:shape id="_x0000_s3202" style="position:absolute;left:5910;top:6169;width:30;height:30" coordorigin="5910,6169" coordsize="30,30" path="m5910,6184r30,e" filled="f" strokeweight="1.6pt">
                <v:path arrowok="t"/>
              </v:shape>
            </v:group>
            <v:group id="_x0000_s3203" style="position:absolute;left:5910;top:6229;width:30;height:30" coordorigin="5910,6229" coordsize="30,30">
              <v:shape id="_x0000_s3204" style="position:absolute;left:5910;top:6229;width:30;height:30" coordorigin="5910,6229" coordsize="30,30" path="m5910,6244r30,e" filled="f" strokeweight="1.6pt">
                <v:path arrowok="t"/>
              </v:shape>
            </v:group>
            <v:group id="_x0000_s3205" style="position:absolute;left:5910;top:6289;width:30;height:30" coordorigin="5910,6289" coordsize="30,30">
              <v:shape id="_x0000_s3206" style="position:absolute;left:5910;top:6289;width:30;height:30" coordorigin="5910,6289" coordsize="30,30" path="m5910,6304r30,e" filled="f" strokeweight="1.6pt">
                <v:path arrowok="t"/>
              </v:shape>
            </v:group>
            <v:group id="_x0000_s3207" style="position:absolute;left:5910;top:6349;width:30;height:30" coordorigin="5910,6349" coordsize="30,30">
              <v:shape id="_x0000_s3208" style="position:absolute;left:5910;top:6349;width:30;height:30" coordorigin="5910,6349" coordsize="30,30" path="m5910,6364r30,e" filled="f" strokeweight="1.6pt">
                <v:path arrowok="t"/>
              </v:shape>
            </v:group>
            <v:group id="_x0000_s3209" style="position:absolute;left:5910;top:6409;width:30;height:30" coordorigin="5910,6409" coordsize="30,30">
              <v:shape id="_x0000_s3210" style="position:absolute;left:5910;top:6409;width:30;height:30" coordorigin="5910,6409" coordsize="30,30" path="m5910,6424r31,e" filled="f" strokeweight="1.6pt">
                <v:path arrowok="t"/>
              </v:shape>
            </v:group>
            <v:group id="_x0000_s3211" style="position:absolute;left:5911;top:6469;width:30;height:30" coordorigin="5911,6469" coordsize="30,30">
              <v:shape id="_x0000_s3212" style="position:absolute;left:5911;top:6469;width:30;height:30" coordorigin="5911,6469" coordsize="30,30" path="m5911,6484r30,e" filled="f" strokeweight="1.6pt">
                <v:path arrowok="t"/>
              </v:shape>
            </v:group>
            <v:group id="_x0000_s3213" style="position:absolute;left:5911;top:6529;width:30;height:30" coordorigin="5911,6529" coordsize="30,30">
              <v:shape id="_x0000_s3214" style="position:absolute;left:5911;top:6529;width:30;height:30" coordorigin="5911,6529" coordsize="30,30" path="m5911,6544r30,e" filled="f" strokeweight="1.6pt">
                <v:path arrowok="t"/>
              </v:shape>
            </v:group>
            <v:group id="_x0000_s3215" style="position:absolute;left:5911;top:6589;width:30;height:30" coordorigin="5911,6589" coordsize="30,30">
              <v:shape id="_x0000_s3216" style="position:absolute;left:5911;top:6589;width:30;height:30" coordorigin="5911,6589" coordsize="30,30" path="m5911,6604r30,e" filled="f" strokeweight="1.6pt">
                <v:path arrowok="t"/>
              </v:shape>
            </v:group>
            <v:group id="_x0000_s3217" style="position:absolute;left:5911;top:6649;width:30;height:30" coordorigin="5911,6649" coordsize="30,30">
              <v:shape id="_x0000_s3218" style="position:absolute;left:5911;top:6649;width:30;height:30" coordorigin="5911,6649" coordsize="30,30" path="m5911,6664r30,e" filled="f" strokeweight="1.6pt">
                <v:path arrowok="t"/>
              </v:shape>
            </v:group>
            <v:group id="_x0000_s3219" style="position:absolute;left:5911;top:6709;width:30;height:30" coordorigin="5911,6709" coordsize="30,30">
              <v:shape id="_x0000_s3220" style="position:absolute;left:5911;top:6709;width:30;height:30" coordorigin="5911,6709" coordsize="30,30" path="m5911,6724r30,e" filled="f" strokeweight="1.6pt">
                <v:path arrowok="t"/>
              </v:shape>
            </v:group>
            <v:group id="_x0000_s3221" style="position:absolute;left:5911;top:6769;width:30;height:30" coordorigin="5911,6769" coordsize="30,30">
              <v:shape id="_x0000_s3222" style="position:absolute;left:5911;top:6769;width:30;height:30" coordorigin="5911,6769" coordsize="30,30" path="m5911,6784r30,e" filled="f" strokeweight="1.6pt">
                <v:path arrowok="t"/>
              </v:shape>
            </v:group>
            <v:group id="_x0000_s3223" style="position:absolute;left:5911;top:6829;width:30;height:30" coordorigin="5911,6829" coordsize="30,30">
              <v:shape id="_x0000_s3224" style="position:absolute;left:5911;top:6829;width:30;height:30" coordorigin="5911,6829" coordsize="30,30" path="m5911,6844r30,e" filled="f" strokeweight="1.6pt">
                <v:path arrowok="t"/>
              </v:shape>
            </v:group>
            <v:group id="_x0000_s3225" style="position:absolute;left:5911;top:6889;width:30;height:30" coordorigin="5911,6889" coordsize="30,30">
              <v:shape id="_x0000_s3226" style="position:absolute;left:5911;top:6889;width:30;height:30" coordorigin="5911,6889" coordsize="30,30" path="m5911,6904r30,e" filled="f" strokeweight="1.6pt">
                <v:path arrowok="t"/>
              </v:shape>
            </v:group>
            <v:group id="_x0000_s3227" style="position:absolute;left:5911;top:6949;width:30;height:30" coordorigin="5911,6949" coordsize="30,30">
              <v:shape id="_x0000_s3228" style="position:absolute;left:5911;top:6949;width:30;height:30" coordorigin="5911,6949" coordsize="30,30" path="m5911,6964r30,e" filled="f" strokeweight="1.6pt">
                <v:path arrowok="t"/>
              </v:shape>
            </v:group>
            <v:group id="_x0000_s3229" style="position:absolute;left:5911;top:7009;width:30;height:30" coordorigin="5911,7009" coordsize="30,30">
              <v:shape id="_x0000_s3230" style="position:absolute;left:5911;top:7009;width:30;height:30" coordorigin="5911,7009" coordsize="30,30" path="m5911,7024r30,e" filled="f" strokeweight="1.6pt">
                <v:path arrowok="t"/>
              </v:shape>
            </v:group>
            <v:group id="_x0000_s3231" style="position:absolute;left:5911;top:7069;width:30;height:30" coordorigin="5911,7069" coordsize="30,30">
              <v:shape id="_x0000_s3232" style="position:absolute;left:5911;top:7069;width:30;height:30" coordorigin="5911,7069" coordsize="30,30" path="m5911,7084r30,e" filled="f" strokeweight="1.6pt">
                <v:path arrowok="t"/>
              </v:shape>
            </v:group>
            <v:group id="_x0000_s3233" style="position:absolute;left:5911;top:7129;width:30;height:30" coordorigin="5911,7129" coordsize="30,30">
              <v:shape id="_x0000_s3234" style="position:absolute;left:5911;top:7129;width:30;height:30" coordorigin="5911,7129" coordsize="30,30" path="m5911,7144r30,e" filled="f" strokeweight="1.6pt">
                <v:path arrowok="t"/>
              </v:shape>
            </v:group>
            <v:group id="_x0000_s3235" style="position:absolute;left:5911;top:7189;width:31;height:30" coordorigin="5911,7189" coordsize="31,30">
              <v:shape id="_x0000_s3236" style="position:absolute;left:5911;top:7189;width:31;height:30" coordorigin="5911,7189" coordsize="31,30" path="m5911,7204r30,e" filled="f" strokeweight="1.6pt">
                <v:path arrowok="t"/>
              </v:shape>
            </v:group>
            <v:group id="_x0000_s3237" style="position:absolute;left:5911;top:7249;width:30;height:30" coordorigin="5911,7249" coordsize="30,30">
              <v:shape id="_x0000_s3238" style="position:absolute;left:5911;top:7249;width:30;height:30" coordorigin="5911,7249" coordsize="30,30" path="m5911,7264r30,e" filled="f" strokeweight="1.6pt">
                <v:path arrowok="t"/>
              </v:shape>
            </v:group>
            <v:group id="_x0000_s3239" style="position:absolute;left:5911;top:7309;width:30;height:30" coordorigin="5911,7309" coordsize="30,30">
              <v:shape id="_x0000_s3240" style="position:absolute;left:5911;top:7309;width:30;height:30" coordorigin="5911,7309" coordsize="30,30" path="m5911,7324r30,e" filled="f" strokeweight="1.6pt">
                <v:path arrowok="t"/>
              </v:shape>
            </v:group>
            <v:group id="_x0000_s3241" style="position:absolute;left:5911;top:7369;width:30;height:30" coordorigin="5911,7369" coordsize="30,30">
              <v:shape id="_x0000_s3242" style="position:absolute;left:5911;top:7369;width:30;height:30" coordorigin="5911,7369" coordsize="30,30" path="m5911,7384r30,e" filled="f" strokeweight="1.6pt">
                <v:path arrowok="t"/>
              </v:shape>
            </v:group>
            <v:group id="_x0000_s3243" style="position:absolute;left:5911;top:7429;width:30;height:30" coordorigin="5911,7429" coordsize="30,30">
              <v:shape id="_x0000_s3244" style="position:absolute;left:5911;top:7429;width:30;height:30" coordorigin="5911,7429" coordsize="30,30" path="m5911,7444r30,e" filled="f" strokeweight="1.6pt">
                <v:path arrowok="t"/>
              </v:shape>
            </v:group>
            <v:group id="_x0000_s3245" style="position:absolute;left:5911;top:7489;width:30;height:30" coordorigin="5911,7489" coordsize="30,30">
              <v:shape id="_x0000_s3246" style="position:absolute;left:5911;top:7489;width:30;height:30" coordorigin="5911,7489" coordsize="30,30" path="m5911,7504r30,e" filled="f" strokeweight="1.6pt">
                <v:path arrowok="t"/>
              </v:shape>
            </v:group>
            <v:group id="_x0000_s3247" style="position:absolute;left:5911;top:7549;width:30;height:30" coordorigin="5911,7549" coordsize="30,30">
              <v:shape id="_x0000_s3248" style="position:absolute;left:5911;top:7549;width:30;height:30" coordorigin="5911,7549" coordsize="30,30" path="m5911,7564r30,e" filled="f" strokeweight="1.6pt">
                <v:path arrowok="t"/>
              </v:shape>
            </v:group>
            <v:group id="_x0000_s3249" style="position:absolute;left:5911;top:7609;width:30;height:30" coordorigin="5911,7609" coordsize="30,30">
              <v:shape id="_x0000_s3250" style="position:absolute;left:5911;top:7609;width:30;height:30" coordorigin="5911,7609" coordsize="30,30" path="m5911,7624r30,e" filled="f" strokeweight="1.6pt">
                <v:path arrowok="t"/>
              </v:shape>
            </v:group>
            <v:group id="_x0000_s3251" style="position:absolute;left:5911;top:7669;width:30;height:30" coordorigin="5911,7669" coordsize="30,30">
              <v:shape id="_x0000_s3252" style="position:absolute;left:5911;top:7669;width:30;height:30" coordorigin="5911,7669" coordsize="30,30" path="m5911,7684r30,e" filled="f" strokeweight="1.6pt">
                <v:path arrowok="t"/>
              </v:shape>
            </v:group>
            <v:group id="_x0000_s3253" style="position:absolute;left:5911;top:7729;width:30;height:30" coordorigin="5911,7729" coordsize="30,30">
              <v:shape id="_x0000_s3254" style="position:absolute;left:5911;top:7729;width:30;height:30" coordorigin="5911,7729" coordsize="30,30" path="m5911,7744r30,e" filled="f" strokeweight="1.6pt">
                <v:path arrowok="t"/>
              </v:shape>
            </v:group>
            <v:group id="_x0000_s3255" style="position:absolute;left:5911;top:7789;width:30;height:30" coordorigin="5911,7789" coordsize="30,30">
              <v:shape id="_x0000_s3256" style="position:absolute;left:5911;top:7789;width:30;height:30" coordorigin="5911,7789" coordsize="30,30" path="m5911,7804r30,e" filled="f" strokeweight="1.6pt">
                <v:path arrowok="t"/>
              </v:shape>
            </v:group>
            <v:group id="_x0000_s3257" style="position:absolute;left:5911;top:7849;width:30;height:30" coordorigin="5911,7849" coordsize="30,30">
              <v:shape id="_x0000_s3258" style="position:absolute;left:5911;top:7849;width:30;height:30" coordorigin="5911,7849" coordsize="30,30" path="m5911,7864r30,e" filled="f" strokeweight="1.6pt">
                <v:path arrowok="t"/>
              </v:shape>
            </v:group>
            <v:group id="_x0000_s3259" style="position:absolute;left:5911;top:7909;width:30;height:30" coordorigin="5911,7909" coordsize="30,30">
              <v:shape id="_x0000_s3260" style="position:absolute;left:5911;top:7909;width:30;height:30" coordorigin="5911,7909" coordsize="30,30" path="m5911,7924r30,e" filled="f" strokeweight="1.6pt">
                <v:path arrowok="t"/>
              </v:shape>
            </v:group>
            <v:group id="_x0000_s3261" style="position:absolute;left:5911;top:7969;width:30;height:30" coordorigin="5911,7969" coordsize="30,30">
              <v:shape id="_x0000_s3262" style="position:absolute;left:5911;top:7969;width:30;height:30" coordorigin="5911,7969" coordsize="30,30" path="m5911,7984r30,e" filled="f" strokeweight="1.6pt">
                <v:path arrowok="t"/>
              </v:shape>
            </v:group>
            <v:group id="_x0000_s3263" style="position:absolute;left:5911;top:8029;width:30;height:30" coordorigin="5911,8029" coordsize="30,30">
              <v:shape id="_x0000_s3264" style="position:absolute;left:5911;top:8029;width:30;height:30" coordorigin="5911,8029" coordsize="30,30" path="m5911,8044r30,e" filled="f" strokeweight="1.6pt">
                <v:path arrowok="t"/>
              </v:shape>
            </v:group>
            <v:group id="_x0000_s3265" style="position:absolute;left:5911;top:8089;width:30;height:30" coordorigin="5911,8089" coordsize="30,30">
              <v:shape id="_x0000_s3266" style="position:absolute;left:5911;top:8089;width:30;height:30" coordorigin="5911,8089" coordsize="30,30" path="m5911,8104r30,e" filled="f" strokeweight="1.6pt">
                <v:path arrowok="t"/>
              </v:shape>
            </v:group>
            <v:group id="_x0000_s3267" style="position:absolute;left:5911;top:8149;width:30;height:30" coordorigin="5911,8149" coordsize="30,30">
              <v:shape id="_x0000_s3268" style="position:absolute;left:5911;top:8149;width:30;height:30" coordorigin="5911,8149" coordsize="30,30" path="m5911,8164r30,e" filled="f" strokeweight="1.6pt">
                <v:path arrowok="t"/>
              </v:shape>
            </v:group>
            <v:group id="_x0000_s3269" style="position:absolute;left:5911;top:8209;width:30;height:30" coordorigin="5911,8209" coordsize="30,30">
              <v:shape id="_x0000_s3270" style="position:absolute;left:5911;top:8209;width:30;height:30" coordorigin="5911,8209" coordsize="30,30" path="m5911,8224r30,e" filled="f" strokeweight="1.6pt">
                <v:path arrowok="t"/>
              </v:shape>
            </v:group>
            <v:group id="_x0000_s3271" style="position:absolute;left:5911;top:8269;width:30;height:30" coordorigin="5911,8269" coordsize="30,30">
              <v:shape id="_x0000_s3272" style="position:absolute;left:5911;top:8269;width:30;height:30" coordorigin="5911,8269" coordsize="30,30" path="m5911,8284r30,e" filled="f" strokeweight="1.6pt">
                <v:path arrowok="t"/>
              </v:shape>
            </v:group>
            <v:group id="_x0000_s3273" style="position:absolute;left:5911;top:8329;width:30;height:30" coordorigin="5911,8329" coordsize="30,30">
              <v:shape id="_x0000_s3274" style="position:absolute;left:5911;top:8329;width:30;height:30" coordorigin="5911,8329" coordsize="30,30" path="m5911,8344r30,e" filled="f" strokeweight="1.6pt">
                <v:path arrowok="t"/>
              </v:shape>
            </v:group>
            <v:group id="_x0000_s3275" style="position:absolute;left:5911;top:8389;width:30;height:30" coordorigin="5911,8389" coordsize="30,30">
              <v:shape id="_x0000_s3276" style="position:absolute;left:5911;top:8389;width:30;height:30" coordorigin="5911,8389" coordsize="30,30" path="m5911,8404r30,e" filled="f" strokeweight="1.6pt">
                <v:path arrowok="t"/>
              </v:shape>
            </v:group>
            <v:group id="_x0000_s3277" style="position:absolute;left:5911;top:8449;width:30;height:30" coordorigin="5911,8449" coordsize="30,30">
              <v:shape id="_x0000_s3278" style="position:absolute;left:5911;top:8449;width:30;height:30" coordorigin="5911,8449" coordsize="30,30" path="m5911,8464r30,e" filled="f" strokeweight="1.6pt">
                <v:path arrowok="t"/>
              </v:shape>
            </v:group>
            <v:group id="_x0000_s3279" style="position:absolute;left:5911;top:8509;width:30;height:30" coordorigin="5911,8509" coordsize="30,30">
              <v:shape id="_x0000_s3280" style="position:absolute;left:5911;top:8509;width:30;height:30" coordorigin="5911,8509" coordsize="30,30" path="m5911,8524r30,e" filled="f" strokeweight="1.6pt">
                <v:path arrowok="t"/>
              </v:shape>
            </v:group>
            <v:group id="_x0000_s3281" style="position:absolute;left:5911;top:8569;width:30;height:30" coordorigin="5911,8569" coordsize="30,30">
              <v:shape id="_x0000_s3282" style="position:absolute;left:5911;top:8569;width:30;height:30" coordorigin="5911,8569" coordsize="30,30" path="m5911,8584r30,e" filled="f" strokeweight="1.6pt">
                <v:path arrowok="t"/>
              </v:shape>
            </v:group>
            <v:group id="_x0000_s3283" style="position:absolute;left:5911;top:8629;width:30;height:30" coordorigin="5911,8629" coordsize="30,30">
              <v:shape id="_x0000_s3284" style="position:absolute;left:5911;top:8629;width:30;height:30" coordorigin="5911,8629" coordsize="30,30" path="m5911,8644r30,e" filled="f" strokeweight="1.6pt">
                <v:path arrowok="t"/>
              </v:shape>
            </v:group>
            <v:group id="_x0000_s3285" style="position:absolute;left:5911;top:8689;width:30;height:30" coordorigin="5911,8689" coordsize="30,30">
              <v:shape id="_x0000_s3286" style="position:absolute;left:5911;top:8689;width:30;height:30" coordorigin="5911,8689" coordsize="30,30" path="m5911,8704r30,e" filled="f" strokeweight="1.6pt">
                <v:path arrowok="t"/>
              </v:shape>
            </v:group>
            <v:group id="_x0000_s3287" style="position:absolute;left:5911;top:8749;width:30;height:30" coordorigin="5911,8749" coordsize="30,30">
              <v:shape id="_x0000_s3288" style="position:absolute;left:5911;top:8749;width:30;height:30" coordorigin="5911,8749" coordsize="30,30" path="m5911,8764r30,e" filled="f" strokeweight="1.6pt">
                <v:path arrowok="t"/>
              </v:shape>
            </v:group>
            <v:group id="_x0000_s3289" style="position:absolute;left:5911;top:8809;width:30;height:30" coordorigin="5911,8809" coordsize="30,30">
              <v:shape id="_x0000_s3290" style="position:absolute;left:5911;top:8809;width:30;height:30" coordorigin="5911,8809" coordsize="30,30" path="m5911,8824r30,e" filled="f" strokeweight="1.6pt">
                <v:path arrowok="t"/>
              </v:shape>
            </v:group>
            <v:group id="_x0000_s3291" style="position:absolute;left:5911;top:8869;width:30;height:30" coordorigin="5911,8869" coordsize="30,30">
              <v:shape id="_x0000_s3292" style="position:absolute;left:5911;top:8869;width:30;height:30" coordorigin="5911,8869" coordsize="30,30" path="m5911,8884r30,e" filled="f" strokeweight="1.6pt">
                <v:path arrowok="t"/>
              </v:shape>
            </v:group>
            <v:group id="_x0000_s3293" style="position:absolute;left:5911;top:8929;width:30;height:30" coordorigin="5911,8929" coordsize="30,30">
              <v:shape id="_x0000_s3294" style="position:absolute;left:5911;top:8929;width:30;height:30" coordorigin="5911,8929" coordsize="30,30" path="m5911,8944r30,e" filled="f" strokeweight="1.6pt">
                <v:path arrowok="t"/>
              </v:shape>
            </v:group>
            <v:group id="_x0000_s3295" style="position:absolute;left:5911;top:8989;width:30;height:30" coordorigin="5911,8989" coordsize="30,30">
              <v:shape id="_x0000_s3296" style="position:absolute;left:5911;top:8989;width:30;height:30" coordorigin="5911,8989" coordsize="30,30" path="m5911,9004r30,e" filled="f" strokeweight="1.6pt">
                <v:path arrowok="t"/>
              </v:shape>
            </v:group>
            <v:group id="_x0000_s3297" style="position:absolute;left:5911;top:9049;width:31;height:30" coordorigin="5911,9049" coordsize="31,30">
              <v:shape id="_x0000_s3298" style="position:absolute;left:5911;top:9049;width:31;height:30" coordorigin="5911,9049" coordsize="31,30" path="m5911,9064r30,e" filled="f" strokeweight="1.6pt">
                <v:path arrowok="t"/>
              </v:shape>
            </v:group>
            <v:group id="_x0000_s3299" style="position:absolute;left:5911;top:9109;width:30;height:30" coordorigin="5911,9109" coordsize="30,30">
              <v:shape id="_x0000_s3300" style="position:absolute;left:5911;top:9109;width:30;height:30" coordorigin="5911,9109" coordsize="30,30" path="m5911,9124r30,e" filled="f" strokeweight="1.6pt">
                <v:path arrowok="t"/>
              </v:shape>
            </v:group>
            <v:group id="_x0000_s3301" style="position:absolute;left:5911;top:9169;width:30;height:30" coordorigin="5911,9169" coordsize="30,30">
              <v:shape id="_x0000_s3302" style="position:absolute;left:5911;top:9169;width:30;height:30" coordorigin="5911,9169" coordsize="30,30" path="m5911,9184r30,e" filled="f" strokeweight="1.6pt">
                <v:path arrowok="t"/>
              </v:shape>
            </v:group>
            <v:group id="_x0000_s3303" style="position:absolute;left:5911;top:9229;width:30;height:30" coordorigin="5911,9229" coordsize="30,30">
              <v:shape id="_x0000_s3304" style="position:absolute;left:5911;top:9229;width:30;height:30" coordorigin="5911,9229" coordsize="30,30" path="m5911,9244r30,e" filled="f" strokeweight="1.6pt">
                <v:path arrowok="t"/>
              </v:shape>
            </v:group>
            <v:group id="_x0000_s3305" style="position:absolute;left:5911;top:9289;width:30;height:30" coordorigin="5911,9289" coordsize="30,30">
              <v:shape id="_x0000_s3306" style="position:absolute;left:5911;top:9289;width:30;height:30" coordorigin="5911,9289" coordsize="30,30" path="m5911,9304r30,e" filled="f" strokeweight="1.6pt">
                <v:path arrowok="t"/>
              </v:shape>
            </v:group>
            <v:group id="_x0000_s3307" style="position:absolute;left:5911;top:9349;width:30;height:30" coordorigin="5911,9349" coordsize="30,30">
              <v:shape id="_x0000_s3308" style="position:absolute;left:5911;top:9349;width:30;height:30" coordorigin="5911,9349" coordsize="30,30" path="m5911,9364r30,e" filled="f" strokeweight="1.6pt">
                <v:path arrowok="t"/>
              </v:shape>
            </v:group>
            <v:group id="_x0000_s3309" style="position:absolute;left:5911;top:9409;width:30;height:30" coordorigin="5911,9409" coordsize="30,30">
              <v:shape id="_x0000_s3310" style="position:absolute;left:5911;top:9409;width:30;height:30" coordorigin="5911,9409" coordsize="30,30" path="m5911,9424r30,e" filled="f" strokeweight="1.6pt">
                <v:path arrowok="t"/>
              </v:shape>
            </v:group>
            <v:group id="_x0000_s3311" style="position:absolute;left:5911;top:9469;width:30;height:30" coordorigin="5911,9469" coordsize="30,30">
              <v:shape id="_x0000_s3312" style="position:absolute;left:5911;top:9469;width:30;height:30" coordorigin="5911,9469" coordsize="30,30" path="m5911,9484r30,e" filled="f" strokeweight="1.6pt">
                <v:path arrowok="t"/>
              </v:shape>
            </v:group>
            <v:group id="_x0000_s3313" style="position:absolute;left:5911;top:9529;width:30;height:30" coordorigin="5911,9529" coordsize="30,30">
              <v:shape id="_x0000_s3314" style="position:absolute;left:5911;top:9529;width:30;height:30" coordorigin="5911,9529" coordsize="30,30" path="m5911,9544r30,e" filled="f" strokeweight="1.6pt">
                <v:path arrowok="t"/>
              </v:shape>
            </v:group>
            <v:group id="_x0000_s3315" style="position:absolute;left:5911;top:9589;width:30;height:30" coordorigin="5911,9589" coordsize="30,30">
              <v:shape id="_x0000_s3316" style="position:absolute;left:5911;top:9589;width:30;height:30" coordorigin="5911,9589" coordsize="30,30" path="m5911,9604r30,e" filled="f" strokeweight="1.6pt">
                <v:path arrowok="t"/>
              </v:shape>
            </v:group>
            <v:group id="_x0000_s3317" style="position:absolute;left:5911;top:9649;width:30;height:30" coordorigin="5911,9649" coordsize="30,30">
              <v:shape id="_x0000_s3318" style="position:absolute;left:5911;top:9649;width:30;height:30" coordorigin="5911,9649" coordsize="30,30" path="m5911,9664r30,e" filled="f" strokeweight="1.6pt">
                <v:path arrowok="t"/>
              </v:shape>
            </v:group>
            <v:group id="_x0000_s3319" style="position:absolute;left:5911;top:9709;width:30;height:30" coordorigin="5911,9709" coordsize="30,30">
              <v:shape id="_x0000_s3320" style="position:absolute;left:5911;top:9709;width:30;height:30" coordorigin="5911,9709" coordsize="30,30" path="m5911,9724r30,e" filled="f" strokeweight="1.6pt">
                <v:path arrowok="t"/>
              </v:shape>
            </v:group>
            <v:group id="_x0000_s3321" style="position:absolute;left:5911;top:9769;width:30;height:30" coordorigin="5911,9769" coordsize="30,30">
              <v:shape id="_x0000_s3322" style="position:absolute;left:5911;top:9769;width:30;height:30" coordorigin="5911,9769" coordsize="30,30" path="m5911,9784r30,e" filled="f" strokeweight="1.6pt">
                <v:path arrowok="t"/>
              </v:shape>
            </v:group>
            <v:group id="_x0000_s3323" style="position:absolute;left:5911;top:9829;width:30;height:30" coordorigin="5911,9829" coordsize="30,30">
              <v:shape id="_x0000_s3324" style="position:absolute;left:5911;top:9829;width:30;height:30" coordorigin="5911,9829" coordsize="30,30" path="m5911,9844r30,e" filled="f" strokeweight="1.6pt">
                <v:path arrowok="t"/>
              </v:shape>
            </v:group>
            <v:group id="_x0000_s3325" style="position:absolute;left:5911;top:9889;width:30;height:30" coordorigin="5911,9889" coordsize="30,30">
              <v:shape id="_x0000_s3326" style="position:absolute;left:5911;top:9889;width:30;height:30" coordorigin="5911,9889" coordsize="30,30" path="m5911,9904r30,e" filled="f" strokeweight="1.6pt">
                <v:path arrowok="t"/>
              </v:shape>
            </v:group>
            <v:group id="_x0000_s3327" style="position:absolute;left:5911;top:9949;width:30;height:30" coordorigin="5911,9949" coordsize="30,30">
              <v:shape id="_x0000_s3328" style="position:absolute;left:5911;top:9949;width:30;height:30" coordorigin="5911,9949" coordsize="30,30" path="m5911,9964r30,e" filled="f" strokeweight="1.6pt">
                <v:path arrowok="t"/>
              </v:shape>
            </v:group>
            <v:group id="_x0000_s3329" style="position:absolute;left:5911;top:10009;width:30;height:30" coordorigin="5911,10009" coordsize="30,30">
              <v:shape id="_x0000_s3330" style="position:absolute;left:5911;top:10009;width:30;height:30" coordorigin="5911,10009" coordsize="30,30" path="m5911,10024r30,e" filled="f" strokeweight="1.6pt">
                <v:path arrowok="t"/>
              </v:shape>
            </v:group>
            <v:group id="_x0000_s3331" style="position:absolute;left:5911;top:10069;width:30;height:30" coordorigin="5911,10069" coordsize="30,30">
              <v:shape id="_x0000_s3332" style="position:absolute;left:5911;top:10069;width:30;height:30" coordorigin="5911,10069" coordsize="30,30" path="m5911,10084r30,e" filled="f" strokeweight="1.6pt">
                <v:path arrowok="t"/>
              </v:shape>
            </v:group>
            <v:group id="_x0000_s3333" style="position:absolute;left:5911;top:10129;width:30;height:30" coordorigin="5911,10129" coordsize="30,30">
              <v:shape id="_x0000_s3334" style="position:absolute;left:5911;top:10129;width:30;height:30" coordorigin="5911,10129" coordsize="30,30" path="m5911,10144r30,e" filled="f" strokeweight="1.6pt">
                <v:path arrowok="t"/>
              </v:shape>
            </v:group>
            <v:group id="_x0000_s3335" style="position:absolute;left:5911;top:10189;width:30;height:30" coordorigin="5911,10189" coordsize="30,30">
              <v:shape id="_x0000_s3336" style="position:absolute;left:5911;top:10189;width:30;height:30" coordorigin="5911,10189" coordsize="30,30" path="m5911,10204r30,e" filled="f" strokeweight="1.6pt">
                <v:path arrowok="t"/>
              </v:shape>
            </v:group>
            <v:group id="_x0000_s3337" style="position:absolute;left:5911;top:10249;width:30;height:30" coordorigin="5911,10249" coordsize="30,30">
              <v:shape id="_x0000_s3338" style="position:absolute;left:5911;top:10249;width:30;height:30" coordorigin="5911,10249" coordsize="30,30" path="m5911,10264r30,e" filled="f" strokeweight="1.6pt">
                <v:path arrowok="t"/>
              </v:shape>
            </v:group>
            <v:group id="_x0000_s3339" style="position:absolute;left:5911;top:10309;width:30;height:30" coordorigin="5911,10309" coordsize="30,30">
              <v:shape id="_x0000_s3340" style="position:absolute;left:5911;top:10309;width:30;height:30" coordorigin="5911,10309" coordsize="30,30" path="m5911,10324r30,e" filled="f" strokeweight="1.6pt">
                <v:path arrowok="t"/>
              </v:shape>
            </v:group>
            <v:group id="_x0000_s3341" style="position:absolute;left:5911;top:10369;width:31;height:30" coordorigin="5911,10369" coordsize="31,30">
              <v:shape id="_x0000_s3342" style="position:absolute;left:5911;top:10369;width:31;height:30" coordorigin="5911,10369" coordsize="31,30" path="m5911,10384r30,e" filled="f" strokeweight="1.6pt">
                <v:path arrowok="t"/>
              </v:shape>
            </v:group>
            <v:group id="_x0000_s3343" style="position:absolute;left:5911;top:10429;width:30;height:30" coordorigin="5911,10429" coordsize="30,30">
              <v:shape id="_x0000_s3344" style="position:absolute;left:5911;top:10429;width:30;height:30" coordorigin="5911,10429" coordsize="30,30" path="m5911,10444r30,e" filled="f" strokeweight="1.6pt">
                <v:path arrowok="t"/>
              </v:shape>
            </v:group>
            <v:group id="_x0000_s3345" style="position:absolute;left:5911;top:10489;width:30;height:30" coordorigin="5911,10489" coordsize="30,30">
              <v:shape id="_x0000_s3346" style="position:absolute;left:5911;top:10489;width:30;height:30" coordorigin="5911,10489" coordsize="30,30" path="m5911,10504r30,e" filled="f" strokeweight="1.6pt">
                <v:path arrowok="t"/>
              </v:shape>
            </v:group>
            <v:group id="_x0000_s3347" style="position:absolute;left:5911;top:10549;width:30;height:30" coordorigin="5911,10549" coordsize="30,30">
              <v:shape id="_x0000_s3348" style="position:absolute;left:5911;top:10549;width:30;height:30" coordorigin="5911,10549" coordsize="30,30" path="m5911,10564r30,e" filled="f" strokeweight="1.6pt">
                <v:path arrowok="t"/>
              </v:shape>
            </v:group>
            <v:group id="_x0000_s3349" style="position:absolute;left:5911;top:10609;width:30;height:30" coordorigin="5911,10609" coordsize="30,30">
              <v:shape id="_x0000_s3350" style="position:absolute;left:5911;top:10609;width:30;height:30" coordorigin="5911,10609" coordsize="30,30" path="m5911,10624r30,e" filled="f" strokeweight="1.6pt">
                <v:path arrowok="t"/>
              </v:shape>
            </v:group>
            <v:group id="_x0000_s3351" style="position:absolute;left:5911;top:10669;width:30;height:30" coordorigin="5911,10669" coordsize="30,30">
              <v:shape id="_x0000_s3352" style="position:absolute;left:5911;top:10669;width:30;height:30" coordorigin="5911,10669" coordsize="30,30" path="m5911,10684r30,e" filled="f" strokeweight="1.6pt">
                <v:path arrowok="t"/>
              </v:shape>
            </v:group>
            <v:group id="_x0000_s3353" style="position:absolute;left:5911;top:10729;width:30;height:30" coordorigin="5911,10729" coordsize="30,30">
              <v:shape id="_x0000_s3354" style="position:absolute;left:5911;top:10729;width:30;height:30" coordorigin="5911,10729" coordsize="30,30" path="m5911,10744r30,e" filled="f" strokeweight="1.6pt">
                <v:path arrowok="t"/>
              </v:shape>
            </v:group>
            <v:group id="_x0000_s3355" style="position:absolute;left:5911;top:10789;width:30;height:30" coordorigin="5911,10789" coordsize="30,30">
              <v:shape id="_x0000_s3356" style="position:absolute;left:5911;top:10789;width:30;height:30" coordorigin="5911,10789" coordsize="30,30" path="m5911,10804r30,e" filled="f" strokeweight="1.6pt">
                <v:path arrowok="t"/>
              </v:shape>
            </v:group>
            <v:group id="_x0000_s3357" style="position:absolute;left:5911;top:10849;width:30;height:30" coordorigin="5911,10849" coordsize="30,30">
              <v:shape id="_x0000_s3358" style="position:absolute;left:5911;top:10849;width:30;height:30" coordorigin="5911,10849" coordsize="30,30" path="m5911,10864r30,e" filled="f" strokeweight="1.6pt">
                <v:path arrowok="t"/>
              </v:shape>
            </v:group>
            <v:group id="_x0000_s3359" style="position:absolute;left:5911;top:10909;width:30;height:30" coordorigin="5911,10909" coordsize="30,30">
              <v:shape id="_x0000_s3360" style="position:absolute;left:5911;top:10909;width:30;height:30" coordorigin="5911,10909" coordsize="30,30" path="m5911,10924r30,e" filled="f" strokeweight="1.6pt">
                <v:path arrowok="t"/>
              </v:shape>
            </v:group>
            <v:group id="_x0000_s3361" style="position:absolute;left:5911;top:10969;width:30;height:30" coordorigin="5911,10969" coordsize="30,30">
              <v:shape id="_x0000_s3362" style="position:absolute;left:5911;top:10969;width:30;height:30" coordorigin="5911,10969" coordsize="30,30" path="m5911,10984r30,e" filled="f" strokeweight="1.6pt">
                <v:path arrowok="t"/>
              </v:shape>
            </v:group>
            <v:group id="_x0000_s3363" style="position:absolute;left:5911;top:11029;width:30;height:30" coordorigin="5911,11029" coordsize="30,30">
              <v:shape id="_x0000_s3364" style="position:absolute;left:5911;top:11029;width:30;height:30" coordorigin="5911,11029" coordsize="30,30" path="m5911,11044r30,e" filled="f" strokeweight="1.6pt">
                <v:path arrowok="t"/>
              </v:shape>
            </v:group>
            <v:group id="_x0000_s3365" style="position:absolute;left:5911;top:11089;width:30;height:30" coordorigin="5911,11089" coordsize="30,30">
              <v:shape id="_x0000_s3366" style="position:absolute;left:5911;top:11089;width:30;height:30" coordorigin="5911,11089" coordsize="30,30" path="m5911,11104r30,e" filled="f" strokeweight="1.6pt">
                <v:path arrowok="t"/>
              </v:shape>
            </v:group>
            <v:group id="_x0000_s3367" style="position:absolute;left:5911;top:11149;width:30;height:30" coordorigin="5911,11149" coordsize="30,30">
              <v:shape id="_x0000_s3368" style="position:absolute;left:5911;top:11149;width:30;height:30" coordorigin="5911,11149" coordsize="30,30" path="m5911,11164r30,e" filled="f" strokeweight="1.6pt">
                <v:path arrowok="t"/>
              </v:shape>
            </v:group>
            <v:group id="_x0000_s3369" style="position:absolute;left:5911;top:11209;width:30;height:30" coordorigin="5911,11209" coordsize="30,30">
              <v:shape id="_x0000_s3370" style="position:absolute;left:5911;top:11209;width:30;height:30" coordorigin="5911,11209" coordsize="30,30" path="m5911,11224r30,e" filled="f" strokeweight="1.6pt">
                <v:path arrowok="t"/>
              </v:shape>
            </v:group>
            <v:group id="_x0000_s3371" style="position:absolute;left:5911;top:11269;width:30;height:30" coordorigin="5911,11269" coordsize="30,30">
              <v:shape id="_x0000_s3372" style="position:absolute;left:5911;top:11269;width:30;height:30" coordorigin="5911,11269" coordsize="30,30" path="m5911,11284r30,e" filled="f" strokeweight="1.6pt">
                <v:path arrowok="t"/>
              </v:shape>
            </v:group>
            <v:group id="_x0000_s3373" style="position:absolute;left:5911;top:11329;width:30;height:30" coordorigin="5911,11329" coordsize="30,30">
              <v:shape id="_x0000_s3374" style="position:absolute;left:5911;top:11329;width:30;height:30" coordorigin="5911,11329" coordsize="30,30" path="m5911,11344r30,e" filled="f" strokeweight="1.6pt">
                <v:path arrowok="t"/>
              </v:shape>
            </v:group>
            <v:group id="_x0000_s3375" style="position:absolute;left:5911;top:11389;width:30;height:30" coordorigin="5911,11389" coordsize="30,30">
              <v:shape id="_x0000_s3376" style="position:absolute;left:5911;top:11389;width:30;height:30" coordorigin="5911,11389" coordsize="30,30" path="m5911,11404r30,e" filled="f" strokeweight="1.6pt">
                <v:path arrowok="t"/>
              </v:shape>
            </v:group>
            <v:group id="_x0000_s3377" style="position:absolute;left:5911;top:11449;width:30;height:30" coordorigin="5911,11449" coordsize="30,30">
              <v:shape id="_x0000_s3378" style="position:absolute;left:5911;top:11449;width:30;height:30" coordorigin="5911,11449" coordsize="30,30" path="m5911,11464r30,e" filled="f" strokeweight="1.6pt">
                <v:path arrowok="t"/>
              </v:shape>
            </v:group>
            <v:group id="_x0000_s3379" style="position:absolute;left:5911;top:11509;width:30;height:30" coordorigin="5911,11509" coordsize="30,30">
              <v:shape id="_x0000_s3380" style="position:absolute;left:5911;top:11509;width:30;height:30" coordorigin="5911,11509" coordsize="30,30" path="m5911,11524r30,e" filled="f" strokeweight="1.6pt">
                <v:path arrowok="t"/>
              </v:shape>
            </v:group>
            <v:group id="_x0000_s3381" style="position:absolute;left:5911;top:11569;width:30;height:30" coordorigin="5911,11569" coordsize="30,30">
              <v:shape id="_x0000_s3382" style="position:absolute;left:5911;top:11569;width:30;height:30" coordorigin="5911,11569" coordsize="30,30" path="m5911,11584r30,e" filled="f" strokeweight="1.6pt">
                <v:path arrowok="t"/>
              </v:shape>
            </v:group>
            <v:group id="_x0000_s3383" style="position:absolute;left:5911;top:11629;width:30;height:30" coordorigin="5911,11629" coordsize="30,30">
              <v:shape id="_x0000_s3384" style="position:absolute;left:5911;top:11629;width:30;height:30" coordorigin="5911,11629" coordsize="30,30" path="m5911,11644r30,e" filled="f" strokeweight="1.6pt">
                <v:path arrowok="t"/>
              </v:shape>
            </v:group>
            <v:group id="_x0000_s3385" style="position:absolute;left:5911;top:11689;width:30;height:30" coordorigin="5911,11689" coordsize="30,30">
              <v:shape id="_x0000_s3386" style="position:absolute;left:5911;top:11689;width:30;height:30" coordorigin="5911,11689" coordsize="30,30" path="m5911,11704r30,e" filled="f" strokeweight="1.6pt">
                <v:path arrowok="t"/>
              </v:shape>
            </v:group>
            <v:group id="_x0000_s3387" style="position:absolute;left:5911;top:11749;width:30;height:30" coordorigin="5911,11749" coordsize="30,30">
              <v:shape id="_x0000_s3388" style="position:absolute;left:5911;top:11749;width:30;height:30" coordorigin="5911,11749" coordsize="30,30" path="m5911,11764r30,e" filled="f" strokeweight="1.6pt">
                <v:path arrowok="t"/>
              </v:shape>
            </v:group>
            <v:group id="_x0000_s3389" style="position:absolute;left:5911;top:11809;width:30;height:30" coordorigin="5911,11809" coordsize="30,30">
              <v:shape id="_x0000_s3390" style="position:absolute;left:5911;top:11809;width:30;height:30" coordorigin="5911,11809" coordsize="30,30" path="m5911,11824r30,e" filled="f" strokeweight="1.6pt">
                <v:path arrowok="t"/>
              </v:shape>
            </v:group>
            <v:group id="_x0000_s3391" style="position:absolute;left:5911;top:11869;width:30;height:30" coordorigin="5911,11869" coordsize="30,30">
              <v:shape id="_x0000_s3392" style="position:absolute;left:5911;top:11869;width:30;height:30" coordorigin="5911,11869" coordsize="30,30" path="m5911,11884r30,e" filled="f" strokeweight="1.6pt">
                <v:path arrowok="t"/>
              </v:shape>
            </v:group>
            <v:group id="_x0000_s3393" style="position:absolute;left:5911;top:11929;width:30;height:30" coordorigin="5911,11929" coordsize="30,30">
              <v:shape id="_x0000_s3394" style="position:absolute;left:5911;top:11929;width:30;height:30" coordorigin="5911,11929" coordsize="30,30" path="m5911,11944r30,e" filled="f" strokeweight="1.6pt">
                <v:path arrowok="t"/>
              </v:shape>
            </v:group>
            <v:group id="_x0000_s3395" style="position:absolute;left:5911;top:11989;width:30;height:30" coordorigin="5911,11989" coordsize="30,30">
              <v:shape id="_x0000_s3396" style="position:absolute;left:5911;top:11989;width:30;height:30" coordorigin="5911,11989" coordsize="30,30" path="m5911,12004r30,e" filled="f" strokeweight="1.6pt">
                <v:path arrowok="t"/>
              </v:shape>
            </v:group>
            <v:group id="_x0000_s3397" style="position:absolute;left:5911;top:12049;width:30;height:30" coordorigin="5911,12049" coordsize="30,30">
              <v:shape id="_x0000_s3398" style="position:absolute;left:5911;top:12049;width:30;height:30" coordorigin="5911,12049" coordsize="30,30" path="m5911,12064r30,e" filled="f" strokeweight="1.6pt">
                <v:path arrowok="t"/>
              </v:shape>
            </v:group>
            <v:group id="_x0000_s3399" style="position:absolute;left:5911;top:12109;width:30;height:30" coordorigin="5911,12109" coordsize="30,30">
              <v:shape id="_x0000_s3400" style="position:absolute;left:5911;top:12109;width:30;height:30" coordorigin="5911,12109" coordsize="30,30" path="m5911,12124r30,e" filled="f" strokeweight="1.6pt">
                <v:path arrowok="t"/>
              </v:shape>
            </v:group>
            <v:group id="_x0000_s3401" style="position:absolute;left:5911;top:12169;width:30;height:30" coordorigin="5911,12169" coordsize="30,30">
              <v:shape id="_x0000_s3402" style="position:absolute;left:5911;top:12169;width:30;height:30" coordorigin="5911,12169" coordsize="30,30" path="m5911,12184r30,e" filled="f" strokeweight="1.6pt">
                <v:path arrowok="t"/>
              </v:shape>
            </v:group>
            <v:group id="_x0000_s3403" style="position:absolute;left:5911;top:12229;width:30;height:30" coordorigin="5911,12229" coordsize="30,30">
              <v:shape id="_x0000_s3404" style="position:absolute;left:5911;top:12229;width:30;height:30" coordorigin="5911,12229" coordsize="30,30" path="m5911,12244r30,e" filled="f" strokeweight="1.6pt">
                <v:path arrowok="t"/>
              </v:shape>
            </v:group>
            <v:group id="_x0000_s3405" style="position:absolute;left:5911;top:12289;width:30;height:30" coordorigin="5911,12289" coordsize="30,30">
              <v:shape id="_x0000_s3406" style="position:absolute;left:5911;top:12289;width:30;height:30" coordorigin="5911,12289" coordsize="30,30" path="m5911,12304r30,e" filled="f" strokeweight="1.6pt">
                <v:path arrowok="t"/>
              </v:shape>
            </v:group>
            <v:group id="_x0000_s3407" style="position:absolute;left:5911;top:12349;width:30;height:30" coordorigin="5911,12349" coordsize="30,30">
              <v:shape id="_x0000_s3408" style="position:absolute;left:5911;top:12349;width:30;height:30" coordorigin="5911,12349" coordsize="30,30" path="m5911,12364r30,e" filled="f" strokeweight="1.6pt">
                <v:path arrowok="t"/>
              </v:shape>
            </v:group>
            <v:group id="_x0000_s3409" style="position:absolute;left:5911;top:12409;width:30;height:30" coordorigin="5911,12409" coordsize="30,30">
              <v:shape id="_x0000_s3410" style="position:absolute;left:5911;top:12409;width:30;height:30" coordorigin="5911,12409" coordsize="30,30" path="m5911,12424r30,e" filled="f" strokeweight="1.6pt">
                <v:path arrowok="t"/>
              </v:shape>
            </v:group>
            <v:group id="_x0000_s3411" style="position:absolute;left:5911;top:12469;width:30;height:30" coordorigin="5911,12469" coordsize="30,30">
              <v:shape id="_x0000_s3412" style="position:absolute;left:5911;top:12469;width:30;height:30" coordorigin="5911,12469" coordsize="30,30" path="m5911,12484r30,e" filled="f" strokeweight="1.6pt">
                <v:path arrowok="t"/>
              </v:shape>
            </v:group>
            <v:group id="_x0000_s3413" style="position:absolute;left:5911;top:12529;width:30;height:30" coordorigin="5911,12529" coordsize="30,30">
              <v:shape id="_x0000_s3414" style="position:absolute;left:5911;top:12529;width:30;height:30" coordorigin="5911,12529" coordsize="30,30" path="m5911,12544r30,e" filled="f" strokeweight="1.6pt">
                <v:path arrowok="t"/>
              </v:shape>
            </v:group>
            <v:group id="_x0000_s3415" style="position:absolute;left:5911;top:12589;width:30;height:30" coordorigin="5911,12589" coordsize="30,30">
              <v:shape id="_x0000_s3416" style="position:absolute;left:5911;top:12589;width:30;height:30" coordorigin="5911,12589" coordsize="30,30" path="m5911,12604r30,e" filled="f" strokeweight="1.6pt">
                <v:path arrowok="t"/>
              </v:shape>
            </v:group>
            <v:group id="_x0000_s3417" style="position:absolute;left:5911;top:12649;width:30;height:30" coordorigin="5911,12649" coordsize="30,30">
              <v:shape id="_x0000_s3418" style="position:absolute;left:5911;top:12649;width:30;height:30" coordorigin="5911,12649" coordsize="30,30" path="m5911,12664r30,e" filled="f" strokeweight="1.6pt">
                <v:path arrowok="t"/>
              </v:shape>
            </v:group>
            <v:group id="_x0000_s3419" style="position:absolute;left:5911;top:12709;width:30;height:30" coordorigin="5911,12709" coordsize="30,30">
              <v:shape id="_x0000_s3420" style="position:absolute;left:5911;top:12709;width:30;height:30" coordorigin="5911,12709" coordsize="30,30" path="m5911,12724r30,e" filled="f" strokeweight="1.6pt">
                <v:path arrowok="t"/>
              </v:shape>
            </v:group>
            <v:group id="_x0000_s3421" style="position:absolute;left:5911;top:12769;width:30;height:30" coordorigin="5911,12769" coordsize="30,30">
              <v:shape id="_x0000_s3422" style="position:absolute;left:5911;top:12769;width:30;height:30" coordorigin="5911,12769" coordsize="30,30" path="m5911,12784r30,e" filled="f" strokeweight="1.6pt">
                <v:path arrowok="t"/>
              </v:shape>
            </v:group>
            <v:group id="_x0000_s3423" style="position:absolute;left:5911;top:12829;width:30;height:30" coordorigin="5911,12829" coordsize="30,30">
              <v:shape id="_x0000_s3424" style="position:absolute;left:5911;top:12829;width:30;height:30" coordorigin="5911,12829" coordsize="30,30" path="m5911,12844r30,e" filled="f" strokeweight="1.6pt">
                <v:path arrowok="t"/>
              </v:shape>
            </v:group>
            <v:group id="_x0000_s3425" style="position:absolute;left:5911;top:12889;width:30;height:30" coordorigin="5911,12889" coordsize="30,30">
              <v:shape id="_x0000_s3426" style="position:absolute;left:5911;top:12889;width:30;height:30" coordorigin="5911,12889" coordsize="30,30" path="m5911,12904r30,e" filled="f" strokeweight="1.6pt">
                <v:path arrowok="t"/>
              </v:shape>
            </v:group>
            <v:group id="_x0000_s3427" style="position:absolute;left:5911;top:12949;width:30;height:30" coordorigin="5911,12949" coordsize="30,30">
              <v:shape id="_x0000_s3428" style="position:absolute;left:5911;top:12949;width:30;height:30" coordorigin="5911,12949" coordsize="30,30" path="m5911,12964r30,e" filled="f" strokeweight="1.6pt">
                <v:path arrowok="t"/>
              </v:shape>
            </v:group>
            <v:group id="_x0000_s3429" style="position:absolute;left:5911;top:13009;width:30;height:30" coordorigin="5911,13009" coordsize="30,30">
              <v:shape id="_x0000_s3430" style="position:absolute;left:5911;top:13009;width:30;height:30" coordorigin="5911,13009" coordsize="30,30" path="m5911,13024r30,e" filled="f" strokeweight="1.6pt">
                <v:path arrowok="t"/>
              </v:shape>
            </v:group>
            <v:group id="_x0000_s3431" style="position:absolute;left:5911;top:13069;width:30;height:30" coordorigin="5911,13069" coordsize="30,30">
              <v:shape id="_x0000_s3432" style="position:absolute;left:5911;top:13069;width:30;height:30" coordorigin="5911,13069" coordsize="30,30" path="m5911,13084r30,e" filled="f" strokeweight="1.6pt">
                <v:path arrowok="t"/>
              </v:shape>
            </v:group>
            <v:group id="_x0000_s3433" style="position:absolute;left:5911;top:13129;width:30;height:30" coordorigin="5911,13129" coordsize="30,30">
              <v:shape id="_x0000_s3434" style="position:absolute;left:5911;top:13129;width:30;height:30" coordorigin="5911,13129" coordsize="30,30" path="m5911,13144r30,e" filled="f" strokeweight="1.6pt">
                <v:path arrowok="t"/>
              </v:shape>
            </v:group>
            <w10:wrap anchorx="page"/>
          </v:group>
        </w:pict>
      </w:r>
      <w:r>
        <w:rPr>
          <w:lang w:eastAsia="zh-CN"/>
        </w:rPr>
        <w:t>D</w:t>
      </w:r>
      <w:r>
        <w:rPr>
          <w:rFonts w:hint="eastAsia"/>
          <w:spacing w:val="-44"/>
          <w:lang w:eastAsia="zh-CN"/>
        </w:rPr>
        <w:t>．</w:t>
      </w:r>
      <w:r>
        <w:rPr>
          <w:rFonts w:hint="eastAsia"/>
          <w:lang w:eastAsia="zh-CN"/>
        </w:rPr>
        <w:t>没有施力物体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物体也能受到力的作用</w:t>
      </w:r>
      <w:r>
        <w:rPr>
          <w:lang w:eastAsia="zh-CN"/>
        </w:rPr>
        <w:t xml:space="preserve"> 7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下列关于力的说法中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正确的是</w:t>
      </w:r>
      <w:r>
        <w:rPr>
          <w:lang w:eastAsia="zh-CN"/>
        </w:rPr>
        <w:t>(</w:t>
      </w:r>
      <w:r>
        <w:rPr>
          <w:lang w:eastAsia="zh-CN"/>
        </w:rPr>
        <w:tab/>
        <w:t>) A</w:t>
      </w:r>
      <w:r>
        <w:rPr>
          <w:rFonts w:hint="eastAsia"/>
          <w:spacing w:val="-44"/>
          <w:lang w:eastAsia="zh-CN"/>
        </w:rPr>
        <w:t>．</w:t>
      </w:r>
      <w:r>
        <w:rPr>
          <w:rFonts w:hint="eastAsia"/>
          <w:lang w:eastAsia="zh-CN"/>
        </w:rPr>
        <w:t>带电的物体能吸引轻小物体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轻小物体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并不吸引带电体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1429"/>
          <w:tab w:val="left" w:pos="4343"/>
        </w:tabs>
        <w:spacing w:line="366" w:lineRule="auto"/>
        <w:ind w:left="109" w:right="107"/>
        <w:rPr>
          <w:lang w:eastAsia="zh-CN"/>
        </w:rPr>
      </w:pPr>
      <w:r>
        <w:rPr>
          <w:lang w:eastAsia="zh-CN"/>
        </w:rPr>
        <w:t>B</w:t>
      </w:r>
      <w:r>
        <w:rPr>
          <w:rFonts w:hint="eastAsia"/>
          <w:spacing w:val="-44"/>
          <w:lang w:eastAsia="zh-CN"/>
        </w:rPr>
        <w:t>．</w:t>
      </w:r>
      <w:r>
        <w:rPr>
          <w:rFonts w:hint="eastAsia"/>
          <w:lang w:eastAsia="zh-CN"/>
        </w:rPr>
        <w:t>指南针能够指南北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说明有些物体受力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不一定有施力物体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1429"/>
          <w:tab w:val="left" w:pos="4343"/>
        </w:tabs>
        <w:spacing w:line="366" w:lineRule="auto"/>
        <w:ind w:left="109" w:right="107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．相互接触的物体，一定有力的作用</w:t>
      </w:r>
      <w:r>
        <w:rPr>
          <w:lang w:eastAsia="zh-CN"/>
        </w:rPr>
        <w:t xml:space="preserve"> D</w:t>
      </w:r>
      <w:r>
        <w:rPr>
          <w:rFonts w:hint="eastAsia"/>
          <w:spacing w:val="-44"/>
          <w:lang w:eastAsia="zh-CN"/>
        </w:rPr>
        <w:t>．</w:t>
      </w:r>
      <w:r>
        <w:rPr>
          <w:rFonts w:hint="eastAsia"/>
          <w:lang w:eastAsia="zh-CN"/>
        </w:rPr>
        <w:t>如果物体形状发生了改变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则物体一定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受到了力的作用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1429"/>
          <w:tab w:val="left" w:pos="4343"/>
        </w:tabs>
        <w:spacing w:line="366" w:lineRule="auto"/>
        <w:ind w:left="109" w:right="107"/>
        <w:rPr>
          <w:lang w:eastAsia="zh-CN"/>
        </w:rPr>
      </w:pPr>
      <w:r>
        <w:rPr>
          <w:lang w:eastAsia="zh-CN"/>
        </w:rPr>
        <w:t>8</w:t>
      </w:r>
      <w:r>
        <w:rPr>
          <w:rFonts w:hint="eastAsia"/>
          <w:spacing w:val="-87"/>
          <w:lang w:eastAsia="zh-CN"/>
        </w:rPr>
        <w:t>、</w:t>
      </w:r>
      <w:r>
        <w:rPr>
          <w:rFonts w:hint="eastAsia"/>
          <w:lang w:eastAsia="zh-CN"/>
        </w:rPr>
        <w:t>下列四个力中使物体运动状态发生改变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的是</w:t>
      </w:r>
      <w:r>
        <w:rPr>
          <w:rFonts w:hint="eastAsia"/>
          <w:spacing w:val="-120"/>
          <w:lang w:eastAsia="zh-CN"/>
        </w:rPr>
        <w:t>：</w:t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276E48" w:rsidRDefault="00276E48">
      <w:pPr>
        <w:pStyle w:val="BodyText"/>
        <w:spacing w:before="39" w:line="366" w:lineRule="auto"/>
        <w:ind w:left="109" w:right="107"/>
        <w:jc w:val="both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手对弹簧的拉力</w:t>
      </w:r>
      <w:r>
        <w:rPr>
          <w:lang w:eastAsia="zh-CN"/>
        </w:rPr>
        <w:t xml:space="preserve"> B.</w:t>
      </w:r>
      <w:r>
        <w:rPr>
          <w:rFonts w:hint="eastAsia"/>
          <w:lang w:eastAsia="zh-CN"/>
        </w:rPr>
        <w:t>手对气球的压力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spacing w:before="39" w:line="366" w:lineRule="auto"/>
        <w:ind w:left="109" w:right="107"/>
        <w:jc w:val="both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人揉面团的力</w:t>
      </w:r>
      <w:r>
        <w:rPr>
          <w:lang w:eastAsia="zh-CN"/>
        </w:rPr>
        <w:t xml:space="preserve"> D.</w:t>
      </w:r>
      <w:r>
        <w:rPr>
          <w:rFonts w:hint="eastAsia"/>
          <w:lang w:eastAsia="zh-CN"/>
        </w:rPr>
        <w:t>脚对足球的踢力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spacing w:before="39" w:line="366" w:lineRule="auto"/>
        <w:ind w:left="109" w:right="107"/>
        <w:jc w:val="both"/>
        <w:rPr>
          <w:lang w:eastAsia="zh-CN"/>
        </w:rPr>
      </w:pPr>
      <w:r>
        <w:rPr>
          <w:lang w:eastAsia="zh-CN"/>
        </w:rPr>
        <w:t>9</w:t>
      </w:r>
      <w:r>
        <w:rPr>
          <w:rFonts w:hint="eastAsia"/>
          <w:spacing w:val="-44"/>
          <w:lang w:eastAsia="zh-CN"/>
        </w:rPr>
        <w:t>、</w:t>
      </w:r>
      <w:r>
        <w:rPr>
          <w:rFonts w:hint="eastAsia"/>
          <w:lang w:eastAsia="zh-CN"/>
        </w:rPr>
        <w:t>下列几个力中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用来改变物体形状的是</w:t>
      </w:r>
    </w:p>
    <w:p w:rsidR="00276E48" w:rsidRDefault="00276E48">
      <w:pPr>
        <w:pStyle w:val="BodyText"/>
        <w:tabs>
          <w:tab w:val="left" w:pos="829"/>
        </w:tabs>
        <w:spacing w:before="39" w:line="366" w:lineRule="auto"/>
        <w:ind w:left="109" w:right="15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829"/>
        </w:tabs>
        <w:spacing w:before="39" w:line="366" w:lineRule="auto"/>
        <w:ind w:left="109" w:right="1580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用力弯折钢尺，使尺变弯</w:t>
      </w:r>
      <w:r>
        <w:rPr>
          <w:lang w:eastAsia="zh-CN"/>
        </w:rPr>
        <w:t xml:space="preserve"> B.</w:t>
      </w:r>
      <w:r>
        <w:rPr>
          <w:rFonts w:hint="eastAsia"/>
          <w:lang w:eastAsia="zh-CN"/>
        </w:rPr>
        <w:t>用手将篮球投出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829"/>
        </w:tabs>
        <w:spacing w:before="39" w:line="366" w:lineRule="auto"/>
        <w:ind w:left="109" w:right="1580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用力推桌子</w:t>
      </w:r>
    </w:p>
    <w:p w:rsidR="00276E48" w:rsidRDefault="00276E48">
      <w:pPr>
        <w:pStyle w:val="BodyText"/>
        <w:tabs>
          <w:tab w:val="left" w:pos="829"/>
        </w:tabs>
        <w:spacing w:before="39" w:line="366" w:lineRule="auto"/>
        <w:ind w:left="109" w:right="107"/>
        <w:rPr>
          <w:lang w:eastAsia="zh-CN"/>
        </w:rPr>
      </w:pPr>
      <w:r>
        <w:rPr>
          <w:lang w:eastAsia="zh-CN"/>
        </w:rPr>
        <w:t>D.</w:t>
      </w:r>
      <w:r>
        <w:rPr>
          <w:rFonts w:hint="eastAsia"/>
          <w:lang w:eastAsia="zh-CN"/>
        </w:rPr>
        <w:t>马拉车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tabs>
          <w:tab w:val="left" w:pos="829"/>
        </w:tabs>
        <w:spacing w:before="39" w:line="366" w:lineRule="auto"/>
        <w:ind w:left="109" w:right="107"/>
        <w:rPr>
          <w:lang w:eastAsia="zh-CN"/>
        </w:rPr>
      </w:pPr>
      <w:r>
        <w:rPr>
          <w:lang w:eastAsia="zh-CN"/>
        </w:rPr>
        <w:t>10</w:t>
      </w:r>
      <w:r>
        <w:rPr>
          <w:rFonts w:hint="eastAsia"/>
          <w:spacing w:val="-87"/>
          <w:lang w:eastAsia="zh-CN"/>
        </w:rPr>
        <w:t>、</w:t>
      </w:r>
      <w:r>
        <w:rPr>
          <w:rFonts w:hint="eastAsia"/>
          <w:lang w:eastAsia="zh-CN"/>
        </w:rPr>
        <w:t>俗话说“一个巴掌拍不响”</w:t>
      </w:r>
      <w:r>
        <w:rPr>
          <w:lang w:eastAsia="zh-CN"/>
        </w:rPr>
        <w:t>,</w:t>
      </w:r>
      <w:r>
        <w:rPr>
          <w:rFonts w:hint="eastAsia"/>
          <w:lang w:eastAsia="zh-CN"/>
        </w:rPr>
        <w:t>这是因为</w:t>
      </w:r>
      <w:r>
        <w:rPr>
          <w:lang w:eastAsia="zh-CN"/>
        </w:rPr>
        <w:t xml:space="preserve"> (</w:t>
      </w:r>
      <w:r>
        <w:rPr>
          <w:lang w:eastAsia="zh-CN"/>
        </w:rPr>
        <w:tab/>
        <w:t>)</w:t>
      </w:r>
    </w:p>
    <w:p w:rsidR="00276E48" w:rsidRDefault="00276E48">
      <w:pPr>
        <w:pStyle w:val="BodyText"/>
        <w:spacing w:before="39" w:line="366" w:lineRule="auto"/>
        <w:ind w:left="109" w:right="107"/>
        <w:rPr>
          <w:lang w:eastAsia="zh-CN"/>
        </w:rPr>
      </w:pPr>
      <w:r>
        <w:rPr>
          <w:lang w:eastAsia="zh-CN"/>
        </w:rPr>
        <w:t>A.</w:t>
      </w:r>
      <w:r>
        <w:rPr>
          <w:rFonts w:hint="eastAsia"/>
          <w:lang w:eastAsia="zh-CN"/>
        </w:rPr>
        <w:t>一个巴掌的力太小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spacing w:before="39" w:line="366" w:lineRule="auto"/>
        <w:ind w:left="109" w:right="107"/>
        <w:rPr>
          <w:lang w:eastAsia="zh-CN"/>
        </w:rPr>
      </w:pPr>
      <w:r>
        <w:rPr>
          <w:lang w:eastAsia="zh-CN"/>
        </w:rPr>
        <w:t>B.</w:t>
      </w:r>
      <w:r>
        <w:rPr>
          <w:rFonts w:hint="eastAsia"/>
          <w:lang w:eastAsia="zh-CN"/>
        </w:rPr>
        <w:t>人不会只有一个巴掌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spacing w:before="39" w:line="366" w:lineRule="auto"/>
        <w:ind w:left="109" w:right="107"/>
        <w:rPr>
          <w:lang w:eastAsia="zh-CN"/>
        </w:rPr>
      </w:pPr>
      <w:r>
        <w:rPr>
          <w:lang w:eastAsia="zh-CN"/>
        </w:rPr>
        <w:t>C.</w:t>
      </w:r>
      <w:r>
        <w:rPr>
          <w:rFonts w:hint="eastAsia"/>
          <w:lang w:eastAsia="zh-CN"/>
        </w:rPr>
        <w:t>物体间力的作用是相互的</w:t>
      </w:r>
      <w:r>
        <w:rPr>
          <w:lang w:eastAsia="zh-CN"/>
        </w:rPr>
        <w:t xml:space="preserve"> </w:t>
      </w:r>
    </w:p>
    <w:p w:rsidR="00276E48" w:rsidRDefault="00276E48">
      <w:pPr>
        <w:pStyle w:val="BodyText"/>
        <w:spacing w:before="39" w:line="366" w:lineRule="auto"/>
        <w:ind w:left="109" w:right="107"/>
        <w:rPr>
          <w:lang w:eastAsia="zh-CN"/>
        </w:rPr>
      </w:pPr>
      <w:r>
        <w:rPr>
          <w:lang w:eastAsia="zh-CN"/>
        </w:rPr>
        <w:t>D.</w:t>
      </w:r>
      <w:r>
        <w:rPr>
          <w:rFonts w:hint="eastAsia"/>
          <w:lang w:eastAsia="zh-CN"/>
        </w:rPr>
        <w:t>只有一个物体也可以产生力的作用</w:t>
      </w:r>
    </w:p>
    <w:sectPr w:rsidR="00276E48" w:rsidSect="00354B79">
      <w:type w:val="continuous"/>
      <w:pgSz w:w="11910" w:h="16840"/>
      <w:pgMar w:top="1140" w:right="1280" w:bottom="1220" w:left="1280" w:header="720" w:footer="720" w:gutter="0"/>
      <w:cols w:num="2" w:space="720" w:equalWidth="0">
        <w:col w:w="4464" w:space="310"/>
        <w:col w:w="457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48" w:rsidRDefault="00276E48" w:rsidP="00354B79">
      <w:r>
        <w:separator/>
      </w:r>
    </w:p>
  </w:endnote>
  <w:endnote w:type="continuationSeparator" w:id="0">
    <w:p w:rsidR="00276E48" w:rsidRDefault="00276E48" w:rsidP="0035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48" w:rsidRDefault="00276E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48" w:rsidRDefault="00276E48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9pt;margin-top:779.75pt;width:9.5pt;height:13pt;z-index:-251650048;mso-position-horizontal-relative:page;mso-position-vertical-relative:page" filled="f" stroked="f">
          <v:textbox inset="0,0,0,0">
            <w:txbxContent>
              <w:p w:rsidR="00276E48" w:rsidRDefault="00276E48">
                <w:pPr>
                  <w:spacing w:line="240" w:lineRule="exact"/>
                  <w:ind w:left="40"/>
                  <w:rPr>
                    <w:rFonts w:ascii="宋体" w:cs="宋体"/>
                  </w:rPr>
                </w:pPr>
                <w:r>
                  <w:rPr>
                    <w:rFonts w:ascii="宋体"/>
                  </w:rPr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>
                  <w:rPr>
                    <w:rFonts w:ascii="宋体"/>
                  </w:rPr>
                  <w:fldChar w:fldCharType="separate"/>
                </w:r>
                <w:r>
                  <w:rPr>
                    <w:rFonts w:ascii="宋体"/>
                    <w:noProof/>
                  </w:rPr>
                  <w:t>2</w:t>
                </w:r>
                <w:r>
                  <w:rPr>
                    <w:rFonts w:ascii="宋体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48" w:rsidRDefault="00276E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48" w:rsidRDefault="00276E48" w:rsidP="00354B79">
      <w:r>
        <w:separator/>
      </w:r>
    </w:p>
  </w:footnote>
  <w:footnote w:type="continuationSeparator" w:id="0">
    <w:p w:rsidR="00276E48" w:rsidRDefault="00276E48" w:rsidP="00354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48" w:rsidRDefault="00276E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48" w:rsidRDefault="00276E48" w:rsidP="00DF5E74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49" style="position:absolute;margin-left:1in;margin-top:57.5pt;width:353.2pt;height:.1pt;z-index:-251656192;mso-position-horizontal-relative:page;mso-position-vertical-relative:page" coordorigin="1440,1150" coordsize="7064,2">
          <v:shape id="_x0000_s2050" style="position:absolute;left:1440;top:1150;width:7064;height:2" coordorigin="1440,1150" coordsize="7064,0" path="m1440,1150r7064,e" filled="f" strokeweight=".82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3pt;margin-top:43.1pt;width:33.45pt;height:12.45pt;z-index:-251655168;mso-position-horizontal-relative:page;mso-position-vertical-relative:page" filled="f" stroked="f">
          <v:textbox inset="0,0,0,0">
            <w:txbxContent>
              <w:p w:rsidR="00276E48" w:rsidRDefault="00276E48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班级：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2" type="#_x0000_t202" style="position:absolute;margin-left:223.3pt;margin-top:43.1pt;width:33.45pt;height:12.45pt;z-index:-251654144;mso-position-horizontal-relative:page;mso-position-vertical-relative:page" filled="f" stroked="f">
          <v:textbox inset="0,0,0,0">
            <w:txbxContent>
              <w:p w:rsidR="00276E48" w:rsidRDefault="00276E48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姓名：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3" type="#_x0000_t202" style="position:absolute;margin-left:338.7pt;margin-top:43.1pt;width:12.45pt;height:12.45pt;z-index:-251653120;mso-position-horizontal-relative:page;mso-position-vertical-relative:page" filled="f" stroked="f">
          <v:textbox inset="0,0,0,0">
            <w:txbxContent>
              <w:p w:rsidR="00276E48" w:rsidRDefault="00276E48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4" type="#_x0000_t202" style="position:absolute;margin-left:375.45pt;margin-top:43.1pt;width:12.45pt;height:12.45pt;z-index:-251652096;mso-position-horizontal-relative:page;mso-position-vertical-relative:page" filled="f" stroked="f">
          <v:textbox inset="0,0,0,0">
            <w:txbxContent>
              <w:p w:rsidR="00276E48" w:rsidRDefault="00276E48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组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48" w:rsidRDefault="00276E4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48" w:rsidRDefault="00276E48">
    <w:pPr>
      <w:spacing w:line="14" w:lineRule="auto"/>
      <w:rPr>
        <w:sz w:val="20"/>
        <w:szCs w:val="20"/>
      </w:rPr>
    </w:pPr>
    <w:r>
      <w:rPr>
        <w:noProof/>
        <w:lang w:eastAsia="zh-CN"/>
      </w:rPr>
      <w:pict>
        <v:group id="_x0000_s2056" style="position:absolute;margin-left:1in;margin-top:54.45pt;width:353.15pt;height:.1pt;z-index:-251648000;mso-position-horizontal-relative:page;mso-position-vertical-relative:page" coordorigin="1440,1089" coordsize="7063,2">
          <v:shape id="_x0000_s2057" style="position:absolute;left:1440;top:1089;width:7063;height:2" coordorigin="1440,1089" coordsize="7063,0" path="m1440,1089r7063,e" filled="f" strokeweight=".48pt">
            <v:path arrowok="t"/>
          </v:shape>
          <w10:wrap anchorx="page" anchory="page"/>
        </v:group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43.1pt;width:96.45pt;height:12.45pt;z-index:-251646976;mso-position-horizontal-relative:page;mso-position-vertical-relative:page" filled="f" stroked="f">
          <v:textbox inset="0,0,0,0">
            <w:txbxContent>
              <w:p w:rsidR="00276E48" w:rsidRDefault="00276E48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物理八年级（下册）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9" type="#_x0000_t202" style="position:absolute;margin-left:233.7pt;margin-top:43.1pt;width:43.9pt;height:12.45pt;z-index:-251645952;mso-position-horizontal-relative:page;mso-position-vertical-relative:page" filled="f" stroked="f">
          <v:textbox inset="0,0,0,0">
            <w:txbxContent>
              <w:p w:rsidR="00276E48" w:rsidRDefault="00276E48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第七章力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60" type="#_x0000_t202" style="position:absolute;margin-left:354.45pt;margin-top:43.1pt;width:64.9pt;height:12.45pt;z-index:-251644928;mso-position-horizontal-relative:page;mso-position-vertical-relative:page" filled="f" stroked="f">
          <v:textbox inset="0,0,0,0">
            <w:txbxContent>
              <w:p w:rsidR="00276E48" w:rsidRDefault="00276E48">
                <w:pPr>
                  <w:spacing w:line="229" w:lineRule="exact"/>
                  <w:ind w:left="20"/>
                  <w:rPr>
                    <w:rFonts w:ascii="宋体" w:cs="宋体"/>
                    <w:sz w:val="21"/>
                    <w:szCs w:val="21"/>
                  </w:rPr>
                </w:pPr>
                <w:r>
                  <w:rPr>
                    <w:rFonts w:ascii="宋体" w:hAnsi="宋体" w:cs="宋体" w:hint="eastAsia"/>
                    <w:sz w:val="21"/>
                    <w:szCs w:val="21"/>
                  </w:rPr>
                  <w:t>编写：李金福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48" w:rsidRDefault="00276E48">
    <w:pPr>
      <w:spacing w:line="14" w:lineRule="aut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B79"/>
    <w:rsid w:val="00182872"/>
    <w:rsid w:val="00276E48"/>
    <w:rsid w:val="00354B79"/>
    <w:rsid w:val="00505461"/>
    <w:rsid w:val="00665E4F"/>
    <w:rsid w:val="00CF3E5F"/>
    <w:rsid w:val="00DC55A1"/>
    <w:rsid w:val="00DF5E74"/>
    <w:rsid w:val="00F84B61"/>
    <w:rsid w:val="00F9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35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79"/>
    <w:pPr>
      <w:widowControl w:val="0"/>
    </w:pPr>
    <w:rPr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54B79"/>
    <w:pPr>
      <w:outlineLvl w:val="0"/>
    </w:pPr>
    <w:rPr>
      <w:rFonts w:ascii="宋体" w:hAnsi="宋体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354B79"/>
    <w:pPr>
      <w:ind w:left="120"/>
      <w:outlineLvl w:val="1"/>
    </w:pPr>
    <w:rPr>
      <w:rFonts w:ascii="宋体" w:hAnsi="宋体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54B79"/>
    <w:pPr>
      <w:ind w:left="120"/>
    </w:pPr>
    <w:rPr>
      <w:rFonts w:ascii="宋体" w:hAnsi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0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354B79"/>
  </w:style>
  <w:style w:type="paragraph" w:customStyle="1" w:styleId="TableParagraph">
    <w:name w:val="Table Paragraph"/>
    <w:basedOn w:val="Normal"/>
    <w:uiPriority w:val="99"/>
    <w:rsid w:val="00354B79"/>
  </w:style>
  <w:style w:type="paragraph" w:styleId="Header">
    <w:name w:val="header"/>
    <w:basedOn w:val="Normal"/>
    <w:link w:val="HeaderChar"/>
    <w:uiPriority w:val="99"/>
    <w:rsid w:val="00DF5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2C17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DF5E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2C17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293</Words>
  <Characters>1676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2017-01-30T18:11:00Z</dcterms:created>
  <dcterms:modified xsi:type="dcterms:W3CDTF">2017-02-25T13:25:00Z</dcterms:modified>
</cp:coreProperties>
</file>