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B67" w:rsidRPr="005666DC" w:rsidRDefault="00253EA1">
      <w:pPr>
        <w:pStyle w:val="3"/>
        <w:rPr>
          <w:color w:val="ED7D31" w:themeColor="accent2"/>
        </w:rPr>
      </w:pPr>
      <w:r w:rsidRPr="005666DC">
        <w:rPr>
          <w:color w:val="ED7D31" w:themeColor="accent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976pt;margin-top:942pt;width:37pt;height:34pt;z-index:251658240;mso-position-horizontal-relative:page;mso-position-vertical-relative:top-margin-area">
            <v:imagedata r:id="rId9" o:title=""/>
            <w10:wrap anchorx="page"/>
          </v:shape>
        </w:pict>
      </w:r>
      <w:r w:rsidR="004156B0" w:rsidRPr="005666DC">
        <w:rPr>
          <w:rFonts w:hint="eastAsia"/>
          <w:color w:val="ED7D31" w:themeColor="accent2"/>
        </w:rPr>
        <w:t>《噪声的危害和控制》</w:t>
      </w:r>
    </w:p>
    <w:p w:rsidR="008D2B67" w:rsidRDefault="004156B0">
      <w:pPr>
        <w:pStyle w:val="1"/>
        <w:numPr>
          <w:ilvl w:val="0"/>
          <w:numId w:val="1"/>
        </w:numPr>
        <w:spacing w:line="360" w:lineRule="auto"/>
        <w:ind w:firstLine="482"/>
        <w:jc w:val="left"/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教材分析</w:t>
      </w:r>
      <w:bookmarkStart w:id="0" w:name="_GoBack"/>
      <w:bookmarkEnd w:id="0"/>
    </w:p>
    <w:p w:rsidR="008D2B67" w:rsidRDefault="004156B0" w:rsidP="004703E8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</w:rPr>
        <w:t>噪声影响人们身心健康，是当代社会的四大公害之一。我国于1996年10月29日通过了《中华人民共和国环境噪声污染防治法》。本节课的物理知识不多，教学要从环境保护出发，突出噪声的危害和怎样减弱噪声，联系实际，提高学生保护环境的意识。要紧紧围绕这个目的进行教学，而不只是讲点有关噪声的物理知识。在教学形式上，可以采用学生分组讨论的方式，也可以通过社区调查，使学生对噪声污染有切身的体会。</w:t>
      </w:r>
    </w:p>
    <w:p w:rsidR="008D2B67" w:rsidRDefault="004156B0">
      <w:pPr>
        <w:pStyle w:val="1"/>
        <w:numPr>
          <w:ilvl w:val="0"/>
          <w:numId w:val="1"/>
        </w:numPr>
        <w:spacing w:line="360" w:lineRule="auto"/>
        <w:ind w:firstLine="482"/>
        <w:jc w:val="left"/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教学目标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知识与技能</w:t>
      </w:r>
    </w:p>
    <w:p w:rsidR="008D2B67" w:rsidRDefault="004156B0" w:rsidP="004703E8">
      <w:pPr>
        <w:widowControl/>
        <w:wordWrap w:val="0"/>
        <w:spacing w:before="100" w:after="100" w:line="360" w:lineRule="auto"/>
        <w:ind w:firstLineChars="200" w:firstLine="480"/>
        <w:jc w:val="left"/>
        <w:rPr>
          <w:rFonts w:ascii="宋体" w:eastAsia="宋体" w:hAnsi="宋体" w:cs="宋体"/>
          <w:bCs/>
          <w:kern w:val="0"/>
          <w:sz w:val="24"/>
        </w:rPr>
      </w:pPr>
      <w:r>
        <w:rPr>
          <w:rFonts w:ascii="宋体" w:eastAsia="宋体" w:hAnsi="宋体" w:cs="宋体" w:hint="eastAsia"/>
          <w:bCs/>
          <w:sz w:val="24"/>
        </w:rPr>
        <w:t xml:space="preserve">1. </w:t>
      </w:r>
      <w:r>
        <w:rPr>
          <w:rFonts w:ascii="宋体" w:eastAsia="宋体" w:hAnsi="宋体" w:cs="宋体" w:hint="eastAsia"/>
          <w:bCs/>
          <w:kern w:val="0"/>
          <w:sz w:val="24"/>
        </w:rPr>
        <w:t>了解噪声的来源和危害。</w:t>
      </w:r>
    </w:p>
    <w:p w:rsidR="008D2B67" w:rsidRDefault="004156B0" w:rsidP="004703E8">
      <w:pPr>
        <w:widowControl/>
        <w:wordWrap w:val="0"/>
        <w:spacing w:before="100" w:after="100" w:line="360" w:lineRule="auto"/>
        <w:ind w:firstLineChars="100" w:firstLine="240"/>
        <w:jc w:val="left"/>
        <w:rPr>
          <w:rFonts w:ascii="宋体" w:eastAsia="宋体" w:hAnsi="宋体" w:cs="宋体"/>
          <w:bCs/>
          <w:kern w:val="0"/>
          <w:sz w:val="24"/>
        </w:rPr>
      </w:pPr>
      <w:r>
        <w:rPr>
          <w:rFonts w:ascii="宋体" w:eastAsia="宋体" w:hAnsi="宋体" w:cs="宋体" w:hint="eastAsia"/>
          <w:bCs/>
          <w:kern w:val="0"/>
          <w:sz w:val="24"/>
        </w:rPr>
        <w:t xml:space="preserve">　2．知道防治噪声的途径，增强环境保护的意识。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过程与方法</w:t>
      </w:r>
    </w:p>
    <w:p w:rsidR="008D2B67" w:rsidRDefault="004156B0" w:rsidP="004703E8">
      <w:pPr>
        <w:widowControl/>
        <w:wordWrap w:val="0"/>
        <w:spacing w:before="100" w:after="100" w:line="360" w:lineRule="auto"/>
        <w:ind w:firstLineChars="200" w:firstLine="480"/>
        <w:jc w:val="left"/>
        <w:rPr>
          <w:rFonts w:ascii="宋体" w:eastAsia="宋体" w:hAnsi="宋体" w:cs="宋体"/>
          <w:bCs/>
          <w:kern w:val="0"/>
          <w:sz w:val="24"/>
        </w:rPr>
      </w:pPr>
      <w:r>
        <w:rPr>
          <w:rFonts w:ascii="宋体" w:eastAsia="宋体" w:hAnsi="宋体" w:cs="宋体" w:hint="eastAsia"/>
          <w:bCs/>
          <w:kern w:val="0"/>
          <w:sz w:val="24"/>
        </w:rPr>
        <w:t>1．通过体验和观察，了解防治噪声的思路。</w:t>
      </w:r>
    </w:p>
    <w:p w:rsidR="008D2B67" w:rsidRDefault="004156B0" w:rsidP="004703E8">
      <w:pPr>
        <w:widowControl/>
        <w:wordWrap w:val="0"/>
        <w:spacing w:before="100" w:after="100" w:line="360" w:lineRule="auto"/>
        <w:ind w:firstLineChars="100" w:firstLine="240"/>
        <w:jc w:val="left"/>
        <w:rPr>
          <w:rFonts w:ascii="宋体" w:eastAsia="宋体" w:hAnsi="宋体" w:cs="宋体"/>
          <w:bCs/>
          <w:kern w:val="0"/>
          <w:sz w:val="24"/>
        </w:rPr>
      </w:pPr>
      <w:r>
        <w:rPr>
          <w:rFonts w:ascii="宋体" w:eastAsia="宋体" w:hAnsi="宋体" w:cs="宋体" w:hint="eastAsia"/>
          <w:bCs/>
          <w:kern w:val="0"/>
          <w:sz w:val="24"/>
        </w:rPr>
        <w:t xml:space="preserve">　2．通过学习控制噪声的办法，培养学生应用物理知识解决实际问题的能力。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情感态度与价值观</w:t>
      </w:r>
    </w:p>
    <w:p w:rsidR="008D2B67" w:rsidRDefault="004156B0" w:rsidP="004703E8">
      <w:pPr>
        <w:widowControl/>
        <w:wordWrap w:val="0"/>
        <w:spacing w:before="100" w:after="100" w:line="360" w:lineRule="auto"/>
        <w:ind w:firstLineChars="200" w:firstLine="480"/>
        <w:jc w:val="left"/>
        <w:rPr>
          <w:rFonts w:ascii="宋体" w:eastAsia="宋体" w:hAnsi="宋体" w:cs="宋体"/>
          <w:bCs/>
          <w:kern w:val="0"/>
          <w:sz w:val="24"/>
        </w:rPr>
      </w:pPr>
      <w:r>
        <w:rPr>
          <w:rFonts w:ascii="宋体" w:eastAsia="宋体" w:hAnsi="宋体" w:cs="宋体" w:hint="eastAsia"/>
          <w:bCs/>
          <w:kern w:val="0"/>
          <w:sz w:val="24"/>
        </w:rPr>
        <w:t>通过本节课的学习，培养学生的环保意识，培养学生热爱、保护我们赖以生存的“地球村”的环境意识，提高学生的道德修养。</w:t>
      </w:r>
    </w:p>
    <w:p w:rsidR="008D2B67" w:rsidRDefault="00253EA1" w:rsidP="004703E8">
      <w:pPr>
        <w:widowControl/>
        <w:wordWrap w:val="0"/>
        <w:spacing w:before="100" w:after="100" w:line="360" w:lineRule="auto"/>
        <w:ind w:firstLineChars="200" w:firstLine="482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/>
          <w:b/>
          <w:sz w:val="24"/>
        </w:rPr>
        <w:pict>
          <v:roundrect id="_x0000_s1026" alt="学科网(www.zxxk.com)--教育资源门户，提供试卷、教案、课件、论文、素材及各类教学资源下载，还有大量而丰富的教学相关资讯！" style="position:absolute;left:0;text-align:left;margin-left:-2.1pt;margin-top:-4.4pt;width:129.65pt;height:27.6pt;z-index:251659264;mso-width-relative:page;mso-height-relative:page;v-text-anchor:middle" arcsize="10923f" stroked="f">
            <v:stroke joinstyle="miter"/>
            <v:textbox>
              <w:txbxContent>
                <w:p w:rsidR="008D2B67" w:rsidRDefault="004156B0">
                  <w:pPr>
                    <w:pStyle w:val="1"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教学重难点</w:t>
                  </w:r>
                </w:p>
                <w:p w:rsidR="008D2B67" w:rsidRDefault="008D2B67">
                  <w:pPr>
                    <w:pStyle w:val="1"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</v:roundrect>
        </w:pict>
      </w:r>
      <w:r w:rsidR="004156B0">
        <w:rPr>
          <w:rFonts w:ascii="宋体" w:hAnsi="宋体" w:cs="宋体"/>
          <w:kern w:val="0"/>
          <w:sz w:val="24"/>
        </w:rPr>
        <w:t xml:space="preserve">　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教学重点：噪声的定义和控制。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教学难点：噪声的控制。</w:t>
      </w:r>
    </w:p>
    <w:p w:rsidR="008D2B67" w:rsidRDefault="004156B0">
      <w:pPr>
        <w:pStyle w:val="1"/>
        <w:numPr>
          <w:ilvl w:val="0"/>
          <w:numId w:val="3"/>
        </w:numPr>
        <w:spacing w:line="360" w:lineRule="auto"/>
        <w:ind w:firstLineChars="0"/>
        <w:jc w:val="left"/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课前准备</w:t>
      </w:r>
    </w:p>
    <w:p w:rsidR="008D2B67" w:rsidRDefault="004156B0" w:rsidP="004703E8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多媒体课件</w:t>
      </w:r>
    </w:p>
    <w:p w:rsidR="008D2B67" w:rsidRDefault="00253EA1" w:rsidP="004703E8">
      <w:pPr>
        <w:spacing w:line="360" w:lineRule="auto"/>
        <w:ind w:firstLineChars="200" w:firstLine="482"/>
        <w:rPr>
          <w:rFonts w:ascii="宋体" w:hAnsi="宋体"/>
          <w:sz w:val="24"/>
        </w:rPr>
      </w:pPr>
      <w:r>
        <w:rPr>
          <w:rFonts w:hAnsi="宋体"/>
          <w:b/>
          <w:sz w:val="24"/>
        </w:rPr>
        <w:lastRenderedPageBreak/>
        <w:pict>
          <v:roundrect id="_x0000_s1028" alt="学科网(www.zxxk.com)--教育资源门户，提供试卷、教案、课件、论文、素材及各类教学资源下载，还有大量而丰富的教学相关资讯！" style="position:absolute;left:0;text-align:left;margin-left:-5.15pt;margin-top:3.85pt;width:134.1pt;height:27.6pt;z-index:251660288;mso-width-relative:page;mso-height-relative:page;v-text-anchor:middle" arcsize="10923f" stroked="f">
            <v:stroke joinstyle="miter"/>
            <v:textbox>
              <w:txbxContent>
                <w:p w:rsidR="008D2B67" w:rsidRDefault="004156B0">
                  <w:pPr>
                    <w:pStyle w:val="1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教学过程</w:t>
                  </w:r>
                </w:p>
              </w:txbxContent>
            </v:textbox>
          </v:roundrect>
        </w:pict>
      </w:r>
    </w:p>
    <w:p w:rsidR="008D2B67" w:rsidRDefault="004156B0" w:rsidP="004703E8">
      <w:pPr>
        <w:numPr>
          <w:ilvl w:val="0"/>
          <w:numId w:val="4"/>
        </w:numPr>
        <w:spacing w:line="360" w:lineRule="auto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新课导入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教师活动1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提出问题：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 xml:space="preserve">咱们一起来听几段声音，谈谈你的感受？（先后放四段声音，不做任何解释。) 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猜猜分别是关于什么？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学生活动1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听四段声音，猜猜分别是关于什么，谈感受。</w:t>
      </w:r>
    </w:p>
    <w:p w:rsidR="008D2B67" w:rsidRDefault="004156B0" w:rsidP="004703E8">
      <w:pPr>
        <w:spacing w:line="360" w:lineRule="auto"/>
        <w:ind w:firstLineChars="200" w:firstLine="482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【设计意图】 培养学生倾听、观察和讨论的习惯。</w:t>
      </w:r>
    </w:p>
    <w:p w:rsidR="008D2B67" w:rsidRDefault="004156B0" w:rsidP="004703E8">
      <w:pPr>
        <w:numPr>
          <w:ilvl w:val="0"/>
          <w:numId w:val="4"/>
        </w:numPr>
        <w:spacing w:line="360" w:lineRule="auto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新课讲授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1、噪声的来源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教师活动2</w:t>
      </w:r>
      <w:r>
        <w:rPr>
          <w:rFonts w:ascii="宋体" w:eastAsia="宋体" w:hAnsi="宋体" w:cs="宋体" w:hint="eastAsia"/>
          <w:bCs/>
          <w:color w:val="FFFFFF"/>
          <w:sz w:val="4"/>
        </w:rPr>
        <w:t>[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提出问题：在你的周围，还有哪些类似感受的声音？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学生活动2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再举例，讨论。</w:t>
      </w:r>
    </w:p>
    <w:p w:rsidR="008D2B67" w:rsidRDefault="004156B0" w:rsidP="004703E8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sz w:val="24"/>
        </w:rPr>
        <w:t>【设计意图】</w:t>
      </w:r>
      <w:r>
        <w:rPr>
          <w:rFonts w:ascii="宋体" w:eastAsia="宋体" w:hAnsi="宋体" w:cs="宋体" w:hint="eastAsia"/>
          <w:b/>
          <w:bCs/>
          <w:sz w:val="24"/>
        </w:rPr>
        <w:t>理解什么是“妨碍”和“干扰”。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教师活动3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Cs/>
          <w:sz w:val="24"/>
        </w:rPr>
        <w:t>提出问题：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什么是噪声？你曾经制造过噪声吗？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学生活动3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proofErr w:type="gramStart"/>
      <w:r>
        <w:rPr>
          <w:rFonts w:ascii="宋体" w:eastAsia="宋体" w:hAnsi="宋体" w:cs="宋体" w:hint="eastAsia"/>
          <w:sz w:val="24"/>
        </w:rPr>
        <w:t>学生谈</w:t>
      </w:r>
      <w:proofErr w:type="gramEnd"/>
      <w:r>
        <w:rPr>
          <w:rFonts w:ascii="宋体" w:eastAsia="宋体" w:hAnsi="宋体" w:cs="宋体" w:hint="eastAsia"/>
          <w:sz w:val="24"/>
        </w:rPr>
        <w:t>感受，或者是干扰了他人，或者是无规则的吵吵……</w:t>
      </w:r>
    </w:p>
    <w:p w:rsidR="008D2B67" w:rsidRDefault="004156B0" w:rsidP="004703E8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sz w:val="24"/>
        </w:rPr>
        <w:lastRenderedPageBreak/>
        <w:t xml:space="preserve">【设计意图】 </w:t>
      </w:r>
      <w:r>
        <w:rPr>
          <w:rFonts w:ascii="宋体" w:eastAsia="宋体" w:hAnsi="宋体" w:cs="宋体" w:hint="eastAsia"/>
          <w:b/>
          <w:bCs/>
          <w:sz w:val="24"/>
        </w:rPr>
        <w:t>引出噪声这个主题。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sz w:val="24"/>
        </w:rPr>
        <w:t>总结1：噪声的环境保护角度定义：</w:t>
      </w:r>
      <w:r>
        <w:rPr>
          <w:rFonts w:ascii="宋体" w:eastAsia="宋体" w:hAnsi="宋体" w:cs="宋体" w:hint="eastAsia"/>
          <w:bCs/>
          <w:sz w:val="24"/>
        </w:rPr>
        <w:t>凡是妨碍人们正常休息、学习和工作的声音，以及对人们要听的声音产生干扰的声音。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教师活动4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声音的产生是因为发声体的振动，噪声的产生会不会跟发声体的振动情况有关？我们来看看几段声音的波形。PPT展示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学生活动4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看波形，比较噪声与乐音的波形。</w:t>
      </w:r>
    </w:p>
    <w:p w:rsidR="008D2B67" w:rsidRDefault="004156B0" w:rsidP="004703E8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sz w:val="24"/>
        </w:rPr>
        <w:t>【设计意图】</w:t>
      </w:r>
      <w:r>
        <w:rPr>
          <w:rFonts w:ascii="宋体" w:eastAsia="宋体" w:hAnsi="宋体" w:cs="宋体" w:hint="eastAsia"/>
          <w:b/>
          <w:bCs/>
          <w:sz w:val="24"/>
        </w:rPr>
        <w:t>让学生体会“无规则”。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sz w:val="24"/>
        </w:rPr>
        <w:t>总结2：噪声的物理学角度定义：</w:t>
      </w:r>
      <w:r>
        <w:rPr>
          <w:rFonts w:ascii="宋体" w:eastAsia="宋体" w:hAnsi="宋体" w:cs="宋体" w:hint="eastAsia"/>
          <w:bCs/>
          <w:sz w:val="24"/>
        </w:rPr>
        <w:t>发声体做无规则振动时发出的声音。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教师活动5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提出问题：城市噪声的主要来源有哪些？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学生活动5</w:t>
      </w:r>
    </w:p>
    <w:p w:rsidR="008D2B67" w:rsidRDefault="004156B0" w:rsidP="004703E8">
      <w:pPr>
        <w:pStyle w:val="New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列举噪声的例子：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（1）自习课上，教室里很安静，不</w:t>
      </w:r>
      <w:proofErr w:type="gramStart"/>
      <w:r>
        <w:rPr>
          <w:rFonts w:ascii="宋体" w:eastAsia="宋体" w:hAnsi="宋体" w:cs="宋体" w:hint="eastAsia"/>
          <w:sz w:val="24"/>
        </w:rPr>
        <w:t>小心学习</w:t>
      </w:r>
      <w:proofErr w:type="gramEnd"/>
      <w:r>
        <w:rPr>
          <w:rFonts w:ascii="宋体" w:eastAsia="宋体" w:hAnsi="宋体" w:cs="宋体" w:hint="eastAsia"/>
          <w:sz w:val="24"/>
        </w:rPr>
        <w:t>用具掉到地上发出的声音。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（2）来自建筑工地上搅拌机的隆隆声。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（3）生活区里汽车、摩托车发动机发出的声音。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（4）家里电冰箱起动时的声音。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（5）小商贩的叫卖声。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（6）在家里穿着高跟鞋走动时发出的声音。</w:t>
      </w:r>
    </w:p>
    <w:p w:rsidR="008D2B67" w:rsidRDefault="004156B0" w:rsidP="004703E8">
      <w:pPr>
        <w:pStyle w:val="New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sz w:val="24"/>
        </w:rPr>
        <w:t>（7）生活区里人们的吵、闹、哭、笑声。</w:t>
      </w:r>
    </w:p>
    <w:p w:rsidR="008D2B67" w:rsidRDefault="004156B0" w:rsidP="004703E8">
      <w:pPr>
        <w:pStyle w:val="New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总结3：城市噪声的来源是非常多的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（1）交通运输噪声：各种交通工具的喇叭声、汽笛声、刹车声、排气声、机械运转声等。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（2）工业噪声：纺织厂、印刷厂、机械车间的噪声。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（3）施工噪声：筑路、盖楼、打桩等。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（4）社会生活噪声：家庭噪声、娱乐场所、商店、集贸市场里的喧哗声。</w:t>
      </w:r>
    </w:p>
    <w:p w:rsidR="008D2B67" w:rsidRDefault="004156B0" w:rsidP="004703E8">
      <w:pPr>
        <w:spacing w:line="360" w:lineRule="auto"/>
        <w:ind w:firstLineChars="200" w:firstLine="482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【设计意图】培养学生关注社会、关注生活的意识</w:t>
      </w:r>
    </w:p>
    <w:p w:rsidR="008D2B67" w:rsidRDefault="004156B0" w:rsidP="004703E8">
      <w:pPr>
        <w:pStyle w:val="New"/>
        <w:widowControl/>
        <w:spacing w:line="360" w:lineRule="auto"/>
        <w:ind w:firstLineChars="200" w:firstLine="482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/>
          <w:sz w:val="24"/>
        </w:rPr>
        <w:t>2、</w:t>
      </w:r>
      <w:r>
        <w:rPr>
          <w:rFonts w:ascii="宋体" w:hAnsi="宋体" w:cs="宋体" w:hint="eastAsia"/>
          <w:bCs/>
          <w:sz w:val="24"/>
        </w:rPr>
        <w:t>噪声的等级和危害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教师活动6</w:t>
      </w:r>
    </w:p>
    <w:p w:rsidR="008D2B67" w:rsidRDefault="004156B0" w:rsidP="004703E8">
      <w:pPr>
        <w:widowControl/>
        <w:wordWrap w:val="0"/>
        <w:spacing w:before="100" w:after="100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声音有强有弱，声音的强弱通常以分贝（decibel，符号是dB）为单位来表示。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指导学生阅读43页，了解噪声的等级和危害。</w:t>
      </w:r>
      <w:r>
        <w:rPr>
          <w:rFonts w:ascii="宋体" w:eastAsia="宋体" w:hAnsi="宋体" w:cs="宋体" w:hint="eastAsia"/>
          <w:bCs/>
          <w:color w:val="FFFFFF"/>
          <w:sz w:val="4"/>
        </w:rPr>
        <w:t>[来源:Z§xx§k.Com]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学生活动6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阅读本P43文本信息及小资料，了解噪声强弱的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190500" cy="1905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等级和危害。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总结4：:1．噪声强弱的三条界线：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　　＞90dB，会破坏听力；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　　＞70dB，会影响学习和工作；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＞50dB，会影响休息和睡眠。</w:t>
      </w:r>
    </w:p>
    <w:p w:rsidR="008D2B67" w:rsidRDefault="004156B0" w:rsidP="004703E8">
      <w:pPr>
        <w:widowControl/>
        <w:wordWrap w:val="0"/>
        <w:spacing w:before="100" w:after="100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噪声的危害表现在以下几个方面：</w:t>
      </w:r>
    </w:p>
    <w:p w:rsidR="008D2B67" w:rsidRDefault="004156B0" w:rsidP="004703E8">
      <w:pPr>
        <w:widowControl/>
        <w:numPr>
          <w:ilvl w:val="0"/>
          <w:numId w:val="5"/>
        </w:numPr>
        <w:wordWrap w:val="0"/>
        <w:spacing w:before="100" w:after="100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心理影响：使人烦躁、精力不集中，妨碍睡眠和休息。</w:t>
      </w:r>
    </w:p>
    <w:p w:rsidR="008D2B67" w:rsidRDefault="004156B0">
      <w:pPr>
        <w:widowControl/>
        <w:wordWrap w:val="0"/>
        <w:spacing w:before="100" w:after="100" w:line="360" w:lineRule="auto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（2）生理影响：使人耳聋、头痛、消化不良、视觉模糊等，严重的神志不清、休克或死亡。（3）高强度的噪声能够损坏建筑物。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喷气式飞机产生的噪声能够将附近建筑物的窗户玻璃震碎，噪声导致工作设备“疲劳”以至断裂等。</w:t>
      </w:r>
    </w:p>
    <w:p w:rsidR="008D2B67" w:rsidRDefault="004156B0" w:rsidP="004703E8">
      <w:pPr>
        <w:spacing w:line="360" w:lineRule="auto"/>
        <w:ind w:firstLineChars="200" w:firstLine="482"/>
        <w:rPr>
          <w:rFonts w:ascii="宋体" w:eastAsia="宋体" w:hAnsi="宋体" w:cs="宋体"/>
          <w:b/>
          <w:kern w:val="0"/>
          <w:sz w:val="24"/>
        </w:rPr>
      </w:pPr>
      <w:r>
        <w:rPr>
          <w:rFonts w:ascii="宋体" w:eastAsia="宋体" w:hAnsi="宋体" w:cs="宋体" w:hint="eastAsia"/>
          <w:b/>
          <w:sz w:val="24"/>
        </w:rPr>
        <w:t>【设计意图】培养学生阅读能力。</w:t>
      </w:r>
    </w:p>
    <w:p w:rsidR="008D2B67" w:rsidRDefault="004156B0" w:rsidP="004703E8">
      <w:pPr>
        <w:pStyle w:val="New"/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3、控制噪声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教师活动7</w:t>
      </w:r>
    </w:p>
    <w:p w:rsidR="008D2B67" w:rsidRDefault="004156B0" w:rsidP="004703E8">
      <w:pPr>
        <w:widowControl/>
        <w:wordWrap w:val="0"/>
        <w:spacing w:before="100" w:after="100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noProof/>
          <w:kern w:val="0"/>
          <w:sz w:val="24"/>
        </w:rPr>
        <w:drawing>
          <wp:inline distT="0" distB="0" distL="114300" distR="114300">
            <wp:extent cx="121285" cy="1397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285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 w:val="24"/>
        </w:rPr>
        <w:t>噪声会严重影响人们的工作和生活，因此，控制噪声十分重要。首先我们看下面的问题：</w:t>
      </w:r>
    </w:p>
    <w:p w:rsidR="008D2B67" w:rsidRDefault="004156B0" w:rsidP="004703E8">
      <w:pPr>
        <w:widowControl/>
        <w:numPr>
          <w:ilvl w:val="0"/>
          <w:numId w:val="6"/>
        </w:numPr>
        <w:wordWrap w:val="0"/>
        <w:spacing w:before="100" w:after="100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声音从产生到引起听觉的三个阶段是什么？</w:t>
      </w:r>
    </w:p>
    <w:p w:rsidR="008D2B67" w:rsidRDefault="004156B0" w:rsidP="004703E8">
      <w:pPr>
        <w:widowControl/>
        <w:numPr>
          <w:ilvl w:val="0"/>
          <w:numId w:val="6"/>
        </w:numPr>
        <w:wordWrap w:val="0"/>
        <w:spacing w:before="100" w:after="100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根据这三个阶段，请你思考控制噪声的途径是什么？</w:t>
      </w:r>
    </w:p>
    <w:p w:rsidR="008D2B67" w:rsidRDefault="004156B0" w:rsidP="004703E8">
      <w:pPr>
        <w:widowControl/>
        <w:numPr>
          <w:ilvl w:val="0"/>
          <w:numId w:val="6"/>
        </w:numPr>
        <w:wordWrap w:val="0"/>
        <w:spacing w:before="100" w:after="100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分析下面图中控制噪声的措施分别属于哪一种？教师巡回指导，鼓励学生畅所欲言，积极主动地参与讨论。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学生活动7</w:t>
      </w:r>
    </w:p>
    <w:p w:rsidR="008D2B67" w:rsidRDefault="004156B0" w:rsidP="004703E8">
      <w:pPr>
        <w:widowControl/>
        <w:wordWrap w:val="0"/>
        <w:spacing w:before="100" w:after="100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学生阅读并展开激烈的讨论。</w:t>
      </w:r>
    </w:p>
    <w:p w:rsidR="008D2B67" w:rsidRDefault="004156B0" w:rsidP="004703E8">
      <w:pPr>
        <w:widowControl/>
        <w:wordWrap w:val="0"/>
        <w:spacing w:before="100" w:after="100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总结：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　　</w:t>
      </w:r>
      <w:r>
        <w:rPr>
          <w:rFonts w:ascii="宋体" w:eastAsia="宋体" w:hAnsi="宋体" w:cs="宋体" w:hint="eastAsia"/>
          <w:sz w:val="24"/>
        </w:rPr>
        <w:t>1．声音从产生到引起听觉有这样三个阶段：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　　（1）声源的振动产生声音。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　　（2）空气等介质的传播。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　　（3）鼓膜的振动。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　　2．控制噪声的三种途径是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　　（1）防止噪声产生（在声源处减弱）。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　　（2）阻断它的传播（在传播过程中减弱）。</w:t>
      </w:r>
    </w:p>
    <w:p w:rsidR="008D2B67" w:rsidRDefault="004156B0" w:rsidP="004703E8">
      <w:pPr>
        <w:widowControl/>
        <w:wordWrap w:val="0"/>
        <w:spacing w:before="100" w:after="100"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（3）防止它进入人耳（在人耳处减弱）。</w:t>
      </w:r>
    </w:p>
    <w:p w:rsidR="008D2B67" w:rsidRDefault="004156B0" w:rsidP="004703E8">
      <w:pPr>
        <w:widowControl/>
        <w:wordWrap w:val="0"/>
        <w:spacing w:before="100" w:after="100" w:line="360" w:lineRule="auto"/>
        <w:ind w:firstLineChars="200" w:firstLine="480"/>
        <w:jc w:val="left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 xml:space="preserve">　</w:t>
      </w:r>
      <w:r>
        <w:rPr>
          <w:rFonts w:ascii="宋体" w:eastAsia="宋体" w:hAnsi="宋体" w:cs="宋体" w:hint="eastAsia"/>
          <w:b/>
          <w:sz w:val="24"/>
        </w:rPr>
        <w:t>【设计意图】</w:t>
      </w:r>
      <w:r>
        <w:rPr>
          <w:rFonts w:ascii="宋体" w:eastAsia="宋体" w:hAnsi="宋体" w:cs="宋体" w:hint="eastAsia"/>
          <w:b/>
          <w:bCs/>
          <w:sz w:val="24"/>
        </w:rPr>
        <w:t>体会“物理来自于生活，用之于生活”，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培养学生应用物理知识解决实际问题的能力。</w:t>
      </w:r>
    </w:p>
    <w:p w:rsidR="008D2B67" w:rsidRDefault="004156B0" w:rsidP="004703E8">
      <w:pPr>
        <w:pStyle w:val="New"/>
        <w:spacing w:line="360" w:lineRule="auto"/>
        <w:ind w:firstLineChars="200" w:firstLine="48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三、</w:t>
      </w:r>
      <w:r>
        <w:rPr>
          <w:rFonts w:ascii="宋体" w:hAnsi="宋体" w:cs="宋体" w:hint="eastAsia"/>
          <w:bCs/>
          <w:sz w:val="24"/>
        </w:rPr>
        <w:t>课堂小结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教师活动8</w:t>
      </w:r>
    </w:p>
    <w:p w:rsidR="008D2B67" w:rsidRDefault="004156B0" w:rsidP="004703E8">
      <w:pPr>
        <w:widowControl/>
        <w:wordWrap w:val="0"/>
        <w:spacing w:before="100" w:after="100" w:line="360" w:lineRule="auto"/>
        <w:ind w:firstLineChars="200" w:firstLine="480"/>
        <w:jc w:val="left"/>
        <w:rPr>
          <w:rFonts w:ascii="宋体" w:eastAsia="宋体" w:hAnsi="宋体" w:cs="宋体"/>
          <w:bCs/>
          <w:kern w:val="0"/>
          <w:sz w:val="24"/>
        </w:rPr>
      </w:pPr>
      <w:r>
        <w:rPr>
          <w:rFonts w:ascii="宋体" w:eastAsia="宋体" w:hAnsi="宋体" w:cs="宋体" w:hint="eastAsia"/>
          <w:bCs/>
          <w:sz w:val="24"/>
        </w:rPr>
        <w:t>回顾本节课“你学到了什么？”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学生活动8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学生讨论发言，梳理本节知识要点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</w:rPr>
      </w:pPr>
      <w:r>
        <w:rPr>
          <w:rFonts w:ascii="宋体" w:eastAsia="宋体" w:hAnsi="宋体" w:cs="宋体" w:hint="eastAsia"/>
          <w:bCs/>
          <w:kern w:val="0"/>
          <w:sz w:val="24"/>
        </w:rPr>
        <w:t>总结5：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1．噪声的来源及其波形的特点。</w:t>
      </w:r>
    </w:p>
    <w:p w:rsidR="008D2B67" w:rsidRDefault="004156B0" w:rsidP="004703E8">
      <w:pPr>
        <w:spacing w:line="360" w:lineRule="auto"/>
        <w:ind w:firstLineChars="100" w:firstLine="24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 xml:space="preserve">　2．从物理学和环境保护的角度看，噪声分别指什么。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3．噪声的危害。</w:t>
      </w:r>
    </w:p>
    <w:p w:rsidR="008D2B67" w:rsidRDefault="004156B0" w:rsidP="004703E8">
      <w:pPr>
        <w:widowControl/>
        <w:wordWrap w:val="0"/>
        <w:spacing w:before="100" w:after="100" w:line="360" w:lineRule="auto"/>
        <w:ind w:firstLineChars="200" w:firstLine="480"/>
        <w:jc w:val="left"/>
        <w:rPr>
          <w:rFonts w:ascii="宋体" w:eastAsia="宋体" w:hAnsi="宋体" w:cs="宋体"/>
          <w:bCs/>
          <w:kern w:val="0"/>
          <w:sz w:val="24"/>
        </w:rPr>
      </w:pPr>
      <w:r>
        <w:rPr>
          <w:rFonts w:ascii="宋体" w:eastAsia="宋体" w:hAnsi="宋体" w:cs="宋体" w:hint="eastAsia"/>
          <w:bCs/>
          <w:sz w:val="24"/>
        </w:rPr>
        <w:t>4．减弱噪声的有效途径。</w:t>
      </w:r>
    </w:p>
    <w:p w:rsidR="008D2B67" w:rsidRDefault="004156B0" w:rsidP="004703E8">
      <w:pPr>
        <w:pStyle w:val="New"/>
        <w:widowControl/>
        <w:spacing w:line="360" w:lineRule="auto"/>
        <w:ind w:firstLineChars="200" w:firstLine="48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四、</w:t>
      </w:r>
      <w:r>
        <w:rPr>
          <w:rFonts w:ascii="宋体" w:hAnsi="宋体" w:cs="宋体" w:hint="eastAsia"/>
          <w:bCs/>
          <w:sz w:val="24"/>
        </w:rPr>
        <w:t>课堂检测</w:t>
      </w:r>
      <w:r>
        <w:rPr>
          <w:rFonts w:ascii="宋体" w:hAnsi="宋体" w:cs="宋体" w:hint="eastAsia"/>
          <w:bCs/>
          <w:color w:val="FFFFFF"/>
          <w:sz w:val="4"/>
        </w:rPr>
        <w:t>[来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Cs/>
          <w:kern w:val="0"/>
          <w:sz w:val="24"/>
        </w:rPr>
        <w:t>五、</w:t>
      </w:r>
      <w:r>
        <w:rPr>
          <w:rFonts w:ascii="宋体" w:eastAsia="宋体" w:hAnsi="宋体" w:cs="宋体" w:hint="eastAsia"/>
          <w:bCs/>
          <w:sz w:val="24"/>
        </w:rPr>
        <w:t>布置作业：</w:t>
      </w:r>
      <w:r>
        <w:rPr>
          <w:rFonts w:ascii="宋体" w:eastAsia="宋体" w:hAnsi="宋体" w:cs="宋体" w:hint="eastAsia"/>
          <w:bCs/>
          <w:kern w:val="0"/>
          <w:sz w:val="24"/>
        </w:rPr>
        <w:t>调查一下校园里或者你家周围有什么样的噪声，应该采取什么控制措施？在活动课上和班里的同学</w:t>
      </w:r>
      <w:r>
        <w:rPr>
          <w:rFonts w:ascii="宋体" w:eastAsia="宋体" w:hAnsi="宋体" w:cs="宋体" w:hint="eastAsia"/>
          <w:kern w:val="0"/>
          <w:sz w:val="24"/>
        </w:rPr>
        <w:t>进行交流，看看谁的调查更细，采取的措施更好。</w:t>
      </w:r>
    </w:p>
    <w:p w:rsidR="008D2B67" w:rsidRDefault="004156B0" w:rsidP="004703E8">
      <w:pPr>
        <w:pStyle w:val="New"/>
        <w:spacing w:line="360" w:lineRule="auto"/>
        <w:ind w:firstLineChars="200" w:firstLine="48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【板书设计】</w:t>
      </w:r>
    </w:p>
    <w:p w:rsidR="008D2B67" w:rsidRDefault="004156B0" w:rsidP="004703E8">
      <w:pPr>
        <w:pStyle w:val="New"/>
        <w:spacing w:line="360" w:lineRule="auto"/>
        <w:ind w:firstLineChars="200" w:firstLine="480"/>
        <w:jc w:val="center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第四节 噪声的危害和控制</w:t>
      </w:r>
    </w:p>
    <w:p w:rsidR="008D2B67" w:rsidRDefault="004156B0" w:rsidP="004703E8">
      <w:pPr>
        <w:numPr>
          <w:ilvl w:val="0"/>
          <w:numId w:val="7"/>
        </w:num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噪声的来源         二、噪声的等级和危害          三、控制噪声</w:t>
      </w:r>
    </w:p>
    <w:p w:rsidR="008D2B67" w:rsidRDefault="004156B0" w:rsidP="004703E8">
      <w:pPr>
        <w:numPr>
          <w:ilvl w:val="0"/>
          <w:numId w:val="8"/>
        </w:num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物理学角度：      1、分贝：表示声音强弱的等级     1、防止噪声产生</w:t>
      </w:r>
    </w:p>
    <w:p w:rsidR="008D2B67" w:rsidRDefault="004156B0" w:rsidP="004703E8">
      <w:pPr>
        <w:numPr>
          <w:ilvl w:val="0"/>
          <w:numId w:val="8"/>
        </w:num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环境保护角度：    2、噪声的危害        2、阻断噪声传播</w:t>
      </w:r>
    </w:p>
    <w:p w:rsidR="008D2B67" w:rsidRDefault="00253EA1" w:rsidP="004703E8">
      <w:pPr>
        <w:spacing w:line="360" w:lineRule="auto"/>
        <w:ind w:firstLineChars="200" w:firstLine="48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b/>
          <w:sz w:val="24"/>
        </w:rPr>
        <w:lastRenderedPageBreak/>
        <w:pict>
          <v:roundrect id="_x0000_s1027" alt="学科网(www.zxxk.com)--教育资源门户，提供试卷、教案、课件、论文、素材及各类教学资源下载，还有大量而丰富的教学相关资讯！" style="position:absolute;left:0;text-align:left;margin-left:6.25pt;margin-top:41.95pt;width:90.75pt;height:27.6pt;z-index:251661312;mso-width-relative:page;mso-height-relative:page;v-text-anchor:middle" arcsize="10923f" stroked="f">
            <v:stroke joinstyle="miter"/>
            <v:textbox>
              <w:txbxContent>
                <w:p w:rsidR="008D2B67" w:rsidRDefault="004156B0">
                  <w:pPr>
                    <w:pStyle w:val="1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教学反思</w:t>
                  </w:r>
                </w:p>
              </w:txbxContent>
            </v:textbox>
          </v:roundrect>
        </w:pict>
      </w:r>
      <w:r w:rsidR="004156B0">
        <w:rPr>
          <w:rFonts w:ascii="宋体" w:eastAsia="宋体" w:hAnsi="宋体" w:cs="宋体" w:hint="eastAsia"/>
          <w:sz w:val="24"/>
        </w:rPr>
        <w:t xml:space="preserve">                                         3、防止噪声入耳</w:t>
      </w:r>
    </w:p>
    <w:p w:rsidR="008D2B67" w:rsidRDefault="008D2B67" w:rsidP="004703E8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节教材的物理知识较少，教学中要从保护环境出发，突出噪声的危害和怎样减弱噪声，联系实际，提高学生应用科学方法保护环境的意识和可持续发展意识。此前，学生已学习了声音的产生和传播，知道了人耳听声的原理，理解了声音的三种特性。同时，在日常生活中，学生接触过噪声，受过噪声的一定危害。因此，通过本节教学后学生应该较容易达到教学目标的要求。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噪音污染与大气污染、水污染和固体废物污染等都是当代社会的四大公害，点明了本节课教学的核心是提高学生的环境保护保护意识。随后教材从物理学角度出发阐明了噪声的形成，再从环境保护的角度说明了什么声音属于噪声；紧接着指出声音的强弱可以用</w:t>
      </w:r>
      <w:proofErr w:type="gramStart"/>
      <w:r>
        <w:rPr>
          <w:rFonts w:ascii="宋体" w:eastAsia="宋体" w:hAnsi="宋体" w:cs="宋体" w:hint="eastAsia"/>
          <w:sz w:val="24"/>
        </w:rPr>
        <w:t>分贝来</w:t>
      </w:r>
      <w:proofErr w:type="gramEnd"/>
      <w:r>
        <w:rPr>
          <w:rFonts w:ascii="宋体" w:eastAsia="宋体" w:hAnsi="宋体" w:cs="宋体" w:hint="eastAsia"/>
          <w:sz w:val="24"/>
        </w:rPr>
        <w:t>表示后，文中列出表格，通过大量数据及各种分贝声音下人的生理或心理反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130175" cy="1397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0175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映作依据，阐明了噪声对人的危害，同时也说明了减弱噪音污染具有重大的现实意义。教材针对听到声音的条件，提出了减弱噪声的三条途径。</w:t>
      </w:r>
    </w:p>
    <w:p w:rsidR="008D2B67" w:rsidRDefault="004156B0" w:rsidP="004703E8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本节课的基本思路是让学生</w:t>
      </w:r>
      <w:proofErr w:type="gramStart"/>
      <w:r>
        <w:rPr>
          <w:rFonts w:ascii="宋体" w:eastAsia="宋体" w:hAnsi="宋体" w:cs="宋体" w:hint="eastAsia"/>
          <w:sz w:val="24"/>
        </w:rPr>
        <w:t>通过学案预习</w:t>
      </w:r>
      <w:proofErr w:type="gramEnd"/>
      <w:r>
        <w:rPr>
          <w:rFonts w:ascii="宋体" w:eastAsia="宋体" w:hAnsi="宋体" w:cs="宋体" w:hint="eastAsia"/>
          <w:sz w:val="24"/>
        </w:rPr>
        <w:t xml:space="preserve">后，在课堂上互相讨论进行探究，形成感性认识，在教师的不断追问下，引导学生积极思考，热烈讨论，踊跃展示。对学生的展示，教师不是简单地评价对与错，而是鼓励引导学生，逐步完善讨论探究，形成理性知识。 </w:t>
      </w:r>
    </w:p>
    <w:p w:rsidR="008D2B67" w:rsidRDefault="008D2B67" w:rsidP="008D2B67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</w:p>
    <w:sectPr w:rsidR="008D2B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D27" w:rsidRDefault="004156B0">
      <w:pPr>
        <w:spacing w:after="0" w:line="240" w:lineRule="auto"/>
      </w:pPr>
      <w:r>
        <w:separator/>
      </w:r>
    </w:p>
  </w:endnote>
  <w:endnote w:type="continuationSeparator" w:id="0">
    <w:p w:rsidR="00452D27" w:rsidRDefault="00415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A33" w:rsidRDefault="00A00A3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A33" w:rsidRDefault="00A00A3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A33" w:rsidRDefault="00A00A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D27" w:rsidRDefault="004156B0">
      <w:pPr>
        <w:spacing w:after="0" w:line="240" w:lineRule="auto"/>
      </w:pPr>
      <w:r>
        <w:separator/>
      </w:r>
    </w:p>
  </w:footnote>
  <w:footnote w:type="continuationSeparator" w:id="0">
    <w:p w:rsidR="00452D27" w:rsidRDefault="00415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A33" w:rsidRDefault="00A00A3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B67" w:rsidRDefault="004156B0" w:rsidP="00A00A33">
    <w:pPr>
      <w:pStyle w:val="a4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align>center</wp:align>
          </wp:positionV>
          <wp:extent cx="391795" cy="368300"/>
          <wp:effectExtent l="0" t="0" r="8255" b="12700"/>
          <wp:wrapNone/>
          <wp:docPr id="4" name="图片 4" descr="学科网(www.zxxk.com)--教育资源门户，提供试卷、教案、课件、论文、素材及各类教学资源下载，还有大量而丰富的教学相关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学科网(www.zxxk.com)--教育资源门户，提供试卷、教案、课件、论文、素材及各类教学资源下载，还有大量而丰富的教学相关资讯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1795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A33" w:rsidRDefault="00A00A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9E1721"/>
    <w:multiLevelType w:val="singleLevel"/>
    <w:tmpl w:val="AE9E1721"/>
    <w:lvl w:ilvl="0">
      <w:start w:val="1"/>
      <w:numFmt w:val="decimal"/>
      <w:suff w:val="nothing"/>
      <w:lvlText w:val="（%1）"/>
      <w:lvlJc w:val="left"/>
    </w:lvl>
  </w:abstractNum>
  <w:abstractNum w:abstractNumId="1">
    <w:nsid w:val="08023166"/>
    <w:multiLevelType w:val="singleLevel"/>
    <w:tmpl w:val="08023166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13372A6C"/>
    <w:multiLevelType w:val="singleLevel"/>
    <w:tmpl w:val="13372A6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18525B8"/>
    <w:multiLevelType w:val="multilevel"/>
    <w:tmpl w:val="218525B8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24DF2914"/>
    <w:multiLevelType w:val="multilevel"/>
    <w:tmpl w:val="24DF2914"/>
    <w:lvl w:ilvl="0">
      <w:numFmt w:val="bullet"/>
      <w:lvlText w:val="◆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71BD9F0"/>
    <w:multiLevelType w:val="singleLevel"/>
    <w:tmpl w:val="571BD9F0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>
    <w:nsid w:val="6CF01907"/>
    <w:multiLevelType w:val="singleLevel"/>
    <w:tmpl w:val="6CF01907"/>
    <w:lvl w:ilvl="0">
      <w:start w:val="1"/>
      <w:numFmt w:val="decimal"/>
      <w:suff w:val="nothing"/>
      <w:lvlText w:val="%1．"/>
      <w:lvlJc w:val="left"/>
      <w:pPr>
        <w:ind w:left="420" w:firstLine="0"/>
      </w:pPr>
    </w:lvl>
  </w:abstractNum>
  <w:abstractNum w:abstractNumId="7">
    <w:nsid w:val="74CD2C1F"/>
    <w:multiLevelType w:val="multilevel"/>
    <w:tmpl w:val="74CD2C1F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67"/>
    <w:rsid w:val="00253EA1"/>
    <w:rsid w:val="0040203E"/>
    <w:rsid w:val="004156B0"/>
    <w:rsid w:val="00452D27"/>
    <w:rsid w:val="004703E8"/>
    <w:rsid w:val="005666DC"/>
    <w:rsid w:val="005C20A2"/>
    <w:rsid w:val="007072CA"/>
    <w:rsid w:val="008D2B67"/>
    <w:rsid w:val="00A00A33"/>
    <w:rsid w:val="00C6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line="240" w:lineRule="auto"/>
      <w:jc w:val="center"/>
      <w:outlineLvl w:val="2"/>
    </w:pPr>
    <w:rPr>
      <w:rFonts w:ascii="Times New Roman" w:eastAsia="黑体" w:hAnsi="Times New Roman" w:cs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paragraph" w:styleId="a5">
    <w:name w:val="Balloon Text"/>
    <w:basedOn w:val="a"/>
    <w:link w:val="Char"/>
    <w:rsid w:val="004703E8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rsid w:val="004703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line="240" w:lineRule="auto"/>
      <w:jc w:val="center"/>
      <w:outlineLvl w:val="2"/>
    </w:pPr>
    <w:rPr>
      <w:rFonts w:ascii="Times New Roman" w:eastAsia="黑体" w:hAnsi="Times New Roman" w:cs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paragraph" w:styleId="a5">
    <w:name w:val="Balloon Text"/>
    <w:basedOn w:val="a"/>
    <w:link w:val="Char"/>
    <w:rsid w:val="004703E8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rsid w:val="004703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</TotalTime>
  <Pages>7</Pages>
  <Words>2589</Words>
  <Characters>252</Characters>
  <Application>Microsoft Office Word</Application>
  <DocSecurity>0</DocSecurity>
  <Lines>2</Lines>
  <Paragraphs>5</Paragraphs>
  <ScaleCrop>false</ScaleCrop>
  <Company>北京今日学易科技有限公司(Zxxk.Com)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人教版八年级上册物理教案：2.4《噪声的危害和控制》.docx</dc:title>
  <dc:subject>人教版八年级上册物理教案：2.4《噪声的危害和控制》.docx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User</cp:lastModifiedBy>
  <cp:revision>11</cp:revision>
  <dcterms:created xsi:type="dcterms:W3CDTF">2018-07-17T07:35:00Z</dcterms:created>
  <dcterms:modified xsi:type="dcterms:W3CDTF">2018-09-29T22:07:00Z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所有者">
    <vt:lpwstr>北京今日学易科技有限公司</vt:lpwstr>
  </property>
  <property fmtid="{D5CDD505-2E9C-101B-9397-08002B2CF9AE}" pid="4" name="来源">
    <vt:lpwstr>学科网(Zxxk.Com)</vt:lpwstr>
  </property>
  <property fmtid="{D5CDD505-2E9C-101B-9397-08002B2CF9AE}" pid="5" name="网址">
    <vt:lpwstr>http://www.zxxk.com</vt:lpwstr>
  </property>
</Properties>
</file>